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4F533E" w14:textId="1DDF35B9" w:rsidR="001A100C" w:rsidRDefault="00B56237" w:rsidP="001A100C">
      <w:pPr>
        <w:pStyle w:val="Heading1"/>
        <w:sectPr w:rsidR="001A100C" w:rsidSect="00B56237">
          <w:headerReference w:type="default" r:id="rId12"/>
          <w:footerReference w:type="even" r:id="rId13"/>
          <w:footerReference w:type="default" r:id="rId14"/>
          <w:pgSz w:w="12240" w:h="15840"/>
          <w:pgMar w:top="720" w:right="1440" w:bottom="720" w:left="1440" w:header="720" w:footer="720" w:gutter="0"/>
          <w:cols w:space="720"/>
          <w:titlePg/>
          <w:docGrid w:linePitch="360"/>
        </w:sectPr>
      </w:pPr>
      <w:bookmarkStart w:id="0" w:name="CoverPage"/>
      <w:bookmarkStart w:id="1" w:name="_Toc342311253"/>
      <w:bookmarkStart w:id="2" w:name="_Toc342311668"/>
      <w:bookmarkStart w:id="3" w:name="_Toc336434180"/>
      <w:bookmarkEnd w:id="0"/>
      <w:r w:rsidRPr="00B56237">
        <w:rPr>
          <w:b w:val="0"/>
          <w:noProof/>
          <w:u w:val="none"/>
          <w:lang w:eastAsia="en-US"/>
        </w:rPr>
        <w:drawing>
          <wp:inline distT="0" distB="0" distL="0" distR="0" wp14:anchorId="171CB51A" wp14:editId="1A84AA4E">
            <wp:extent cx="5943600" cy="7924800"/>
            <wp:effectExtent l="0" t="0" r="0" b="0"/>
            <wp:docPr id="5" name="Picture 5" descr="Graphic displays Office of Learning Dragon NaturallySpeaking Curriculum logo with the following text, &quot;Dragon 11 User Guide for Microsoft Word 2010.&quot;&#10;&#10;Below is the Office of Learning logo and the date the document was created or revised." title="Office of Learning Dragon NaturallySpeaking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gon Word 2010 cover.jpg"/>
                    <pic:cNvPicPr/>
                  </pic:nvPicPr>
                  <pic:blipFill>
                    <a:blip r:embed="rId15">
                      <a:extLst>
                        <a:ext uri="{28A0092B-C50C-407E-A947-70E740481C1C}">
                          <a14:useLocalDpi xmlns:a14="http://schemas.microsoft.com/office/drawing/2010/main" val="0"/>
                        </a:ext>
                      </a:extLst>
                    </a:blip>
                    <a:stretch>
                      <a:fillRect/>
                    </a:stretch>
                  </pic:blipFill>
                  <pic:spPr>
                    <a:xfrm>
                      <a:off x="0" y="0"/>
                      <a:ext cx="5943600" cy="7924800"/>
                    </a:xfrm>
                    <a:prstGeom prst="rect">
                      <a:avLst/>
                    </a:prstGeom>
                  </pic:spPr>
                </pic:pic>
              </a:graphicData>
            </a:graphic>
          </wp:inline>
        </w:drawing>
      </w:r>
      <w:bookmarkEnd w:id="1"/>
      <w:bookmarkEnd w:id="2"/>
    </w:p>
    <w:p w14:paraId="660BC190" w14:textId="6C0D932B" w:rsidR="00E55384" w:rsidRDefault="00E55384" w:rsidP="00E55384">
      <w:pPr>
        <w:pStyle w:val="Heading1"/>
      </w:pPr>
      <w:r>
        <w:lastRenderedPageBreak/>
        <w:t>TABLE OF CONTENTS</w:t>
      </w:r>
      <w:bookmarkStart w:id="4" w:name="TOCUpdate"/>
      <w:bookmarkEnd w:id="4"/>
    </w:p>
    <w:p w14:paraId="7B1803FC" w14:textId="471778F3" w:rsidR="007F4CD0" w:rsidRDefault="001A100C">
      <w:pPr>
        <w:pStyle w:val="TOC1"/>
        <w:rPr>
          <w:rFonts w:asciiTheme="minorHAnsi" w:eastAsiaTheme="minorEastAsia" w:hAnsiTheme="minorHAnsi" w:cstheme="minorBidi"/>
          <w:b w:val="0"/>
          <w:bCs w:val="0"/>
          <w:caps w:val="0"/>
          <w:sz w:val="22"/>
          <w:szCs w:val="22"/>
          <w:lang w:eastAsia="en-US"/>
        </w:rPr>
      </w:pPr>
      <w:r>
        <w:fldChar w:fldCharType="begin"/>
      </w:r>
      <w:r>
        <w:instrText xml:space="preserve"> TOC \o "1-3" \h \z \u </w:instrText>
      </w:r>
      <w:r>
        <w:fldChar w:fldCharType="separate"/>
      </w:r>
      <w:hyperlink w:anchor="_Toc342311668" w:history="1">
        <w:r w:rsidR="007F4CD0">
          <w:rPr>
            <w:rStyle w:val="Hyperlink"/>
          </w:rPr>
          <w:t>TABLE OF CONTENTS</w:t>
        </w:r>
        <w:r w:rsidR="007F4CD0">
          <w:rPr>
            <w:webHidden/>
          </w:rPr>
          <w:tab/>
        </w:r>
        <w:r w:rsidR="007F4CD0">
          <w:rPr>
            <w:webHidden/>
          </w:rPr>
          <w:fldChar w:fldCharType="begin"/>
        </w:r>
        <w:r w:rsidR="007F4CD0">
          <w:rPr>
            <w:webHidden/>
          </w:rPr>
          <w:instrText xml:space="preserve"> PAGEREF _Toc342311668 \h </w:instrText>
        </w:r>
        <w:r w:rsidR="007F4CD0">
          <w:rPr>
            <w:webHidden/>
          </w:rPr>
        </w:r>
        <w:r w:rsidR="007F4CD0">
          <w:rPr>
            <w:webHidden/>
          </w:rPr>
          <w:fldChar w:fldCharType="separate"/>
        </w:r>
        <w:r w:rsidR="00C62C34">
          <w:rPr>
            <w:webHidden/>
          </w:rPr>
          <w:t>1</w:t>
        </w:r>
        <w:r w:rsidR="007F4CD0">
          <w:rPr>
            <w:webHidden/>
          </w:rPr>
          <w:fldChar w:fldCharType="end"/>
        </w:r>
      </w:hyperlink>
    </w:p>
    <w:p w14:paraId="635DD0EF" w14:textId="77777777" w:rsidR="007F4CD0" w:rsidRDefault="00C62C34">
      <w:pPr>
        <w:pStyle w:val="TOC1"/>
        <w:rPr>
          <w:rFonts w:asciiTheme="minorHAnsi" w:eastAsiaTheme="minorEastAsia" w:hAnsiTheme="minorHAnsi" w:cstheme="minorBidi"/>
          <w:b w:val="0"/>
          <w:bCs w:val="0"/>
          <w:caps w:val="0"/>
          <w:sz w:val="22"/>
          <w:szCs w:val="22"/>
          <w:lang w:eastAsia="en-US"/>
        </w:rPr>
      </w:pPr>
      <w:hyperlink w:anchor="_Toc342311669" w:history="1">
        <w:r w:rsidR="007F4CD0" w:rsidRPr="00BD3D01">
          <w:rPr>
            <w:rStyle w:val="Hyperlink"/>
          </w:rPr>
          <w:t>Lesson Plan</w:t>
        </w:r>
        <w:r w:rsidR="007F4CD0">
          <w:rPr>
            <w:webHidden/>
          </w:rPr>
          <w:tab/>
        </w:r>
        <w:r w:rsidR="007F4CD0">
          <w:rPr>
            <w:webHidden/>
          </w:rPr>
          <w:fldChar w:fldCharType="begin"/>
        </w:r>
        <w:r w:rsidR="007F4CD0">
          <w:rPr>
            <w:webHidden/>
          </w:rPr>
          <w:instrText xml:space="preserve"> PAGEREF _Toc342311669 \h </w:instrText>
        </w:r>
        <w:r w:rsidR="007F4CD0">
          <w:rPr>
            <w:webHidden/>
          </w:rPr>
        </w:r>
        <w:r w:rsidR="007F4CD0">
          <w:rPr>
            <w:webHidden/>
          </w:rPr>
          <w:fldChar w:fldCharType="separate"/>
        </w:r>
        <w:r>
          <w:rPr>
            <w:webHidden/>
          </w:rPr>
          <w:t>4</w:t>
        </w:r>
        <w:r w:rsidR="007F4CD0">
          <w:rPr>
            <w:webHidden/>
          </w:rPr>
          <w:fldChar w:fldCharType="end"/>
        </w:r>
      </w:hyperlink>
    </w:p>
    <w:p w14:paraId="21253A5E" w14:textId="77777777" w:rsidR="007F4CD0" w:rsidRDefault="00C62C34">
      <w:pPr>
        <w:pStyle w:val="TOC1"/>
        <w:rPr>
          <w:rFonts w:asciiTheme="minorHAnsi" w:eastAsiaTheme="minorEastAsia" w:hAnsiTheme="minorHAnsi" w:cstheme="minorBidi"/>
          <w:b w:val="0"/>
          <w:bCs w:val="0"/>
          <w:caps w:val="0"/>
          <w:sz w:val="22"/>
          <w:szCs w:val="22"/>
          <w:lang w:eastAsia="en-US"/>
        </w:rPr>
      </w:pPr>
      <w:hyperlink w:anchor="_Toc342311670" w:history="1">
        <w:r w:rsidR="007F4CD0" w:rsidRPr="00BD3D01">
          <w:rPr>
            <w:rStyle w:val="Hyperlink"/>
          </w:rPr>
          <w:t>Background and Rationale</w:t>
        </w:r>
        <w:r w:rsidR="007F4CD0">
          <w:rPr>
            <w:webHidden/>
          </w:rPr>
          <w:tab/>
        </w:r>
        <w:r w:rsidR="007F4CD0">
          <w:rPr>
            <w:webHidden/>
          </w:rPr>
          <w:fldChar w:fldCharType="begin"/>
        </w:r>
        <w:r w:rsidR="007F4CD0">
          <w:rPr>
            <w:webHidden/>
          </w:rPr>
          <w:instrText xml:space="preserve"> PAGEREF _Toc342311670 \h </w:instrText>
        </w:r>
        <w:r w:rsidR="007F4CD0">
          <w:rPr>
            <w:webHidden/>
          </w:rPr>
        </w:r>
        <w:r w:rsidR="007F4CD0">
          <w:rPr>
            <w:webHidden/>
          </w:rPr>
          <w:fldChar w:fldCharType="separate"/>
        </w:r>
        <w:r>
          <w:rPr>
            <w:webHidden/>
          </w:rPr>
          <w:t>5</w:t>
        </w:r>
        <w:r w:rsidR="007F4CD0">
          <w:rPr>
            <w:webHidden/>
          </w:rPr>
          <w:fldChar w:fldCharType="end"/>
        </w:r>
      </w:hyperlink>
    </w:p>
    <w:p w14:paraId="2C3CDDF3" w14:textId="77777777" w:rsidR="007F4CD0" w:rsidRDefault="00C62C34">
      <w:pPr>
        <w:pStyle w:val="TOC1"/>
        <w:rPr>
          <w:rFonts w:asciiTheme="minorHAnsi" w:eastAsiaTheme="minorEastAsia" w:hAnsiTheme="minorHAnsi" w:cstheme="minorBidi"/>
          <w:b w:val="0"/>
          <w:bCs w:val="0"/>
          <w:caps w:val="0"/>
          <w:sz w:val="22"/>
          <w:szCs w:val="22"/>
          <w:lang w:eastAsia="en-US"/>
        </w:rPr>
      </w:pPr>
      <w:hyperlink w:anchor="_Toc342311671" w:history="1">
        <w:r w:rsidR="007F4CD0" w:rsidRPr="00BD3D01">
          <w:rPr>
            <w:rStyle w:val="Hyperlink"/>
          </w:rPr>
          <w:t>objective 1:</w:t>
        </w:r>
        <w:r w:rsidR="007F4CD0">
          <w:rPr>
            <w:webHidden/>
          </w:rPr>
          <w:tab/>
        </w:r>
        <w:r w:rsidR="007F4CD0">
          <w:rPr>
            <w:webHidden/>
          </w:rPr>
          <w:fldChar w:fldCharType="begin"/>
        </w:r>
        <w:r w:rsidR="007F4CD0">
          <w:rPr>
            <w:webHidden/>
          </w:rPr>
          <w:instrText xml:space="preserve"> PAGEREF _Toc342311671 \h </w:instrText>
        </w:r>
        <w:r w:rsidR="007F4CD0">
          <w:rPr>
            <w:webHidden/>
          </w:rPr>
        </w:r>
        <w:r w:rsidR="007F4CD0">
          <w:rPr>
            <w:webHidden/>
          </w:rPr>
          <w:fldChar w:fldCharType="separate"/>
        </w:r>
        <w:r>
          <w:rPr>
            <w:webHidden/>
          </w:rPr>
          <w:t>7</w:t>
        </w:r>
        <w:r w:rsidR="007F4CD0">
          <w:rPr>
            <w:webHidden/>
          </w:rPr>
          <w:fldChar w:fldCharType="end"/>
        </w:r>
      </w:hyperlink>
    </w:p>
    <w:p w14:paraId="361B76CA" w14:textId="77777777" w:rsidR="007F4CD0" w:rsidRDefault="00C62C34">
      <w:pPr>
        <w:pStyle w:val="TOC2"/>
        <w:tabs>
          <w:tab w:val="right" w:leader="dot" w:pos="9350"/>
        </w:tabs>
        <w:rPr>
          <w:rFonts w:asciiTheme="minorHAnsi" w:eastAsiaTheme="minorEastAsia" w:hAnsiTheme="minorHAnsi" w:cstheme="minorBidi"/>
          <w:noProof/>
          <w:sz w:val="22"/>
          <w:szCs w:val="22"/>
          <w:lang w:eastAsia="en-US"/>
        </w:rPr>
      </w:pPr>
      <w:hyperlink w:anchor="_Toc342311672" w:history="1">
        <w:r w:rsidR="007F4CD0" w:rsidRPr="00BD3D01">
          <w:rPr>
            <w:rStyle w:val="Hyperlink"/>
            <w:noProof/>
          </w:rPr>
          <w:t>Dragon and Word Configuration</w:t>
        </w:r>
        <w:r w:rsidR="007F4CD0">
          <w:rPr>
            <w:noProof/>
            <w:webHidden/>
          </w:rPr>
          <w:tab/>
        </w:r>
        <w:r w:rsidR="007F4CD0">
          <w:rPr>
            <w:noProof/>
            <w:webHidden/>
          </w:rPr>
          <w:fldChar w:fldCharType="begin"/>
        </w:r>
        <w:r w:rsidR="007F4CD0">
          <w:rPr>
            <w:noProof/>
            <w:webHidden/>
          </w:rPr>
          <w:instrText xml:space="preserve"> PAGEREF _Toc342311672 \h </w:instrText>
        </w:r>
        <w:r w:rsidR="007F4CD0">
          <w:rPr>
            <w:noProof/>
            <w:webHidden/>
          </w:rPr>
        </w:r>
        <w:r w:rsidR="007F4CD0">
          <w:rPr>
            <w:noProof/>
            <w:webHidden/>
          </w:rPr>
          <w:fldChar w:fldCharType="separate"/>
        </w:r>
        <w:r>
          <w:rPr>
            <w:noProof/>
            <w:webHidden/>
          </w:rPr>
          <w:t>7</w:t>
        </w:r>
        <w:r w:rsidR="007F4CD0">
          <w:rPr>
            <w:noProof/>
            <w:webHidden/>
          </w:rPr>
          <w:fldChar w:fldCharType="end"/>
        </w:r>
      </w:hyperlink>
    </w:p>
    <w:p w14:paraId="56A8F01C" w14:textId="77777777" w:rsidR="007F4CD0" w:rsidRDefault="00C62C34" w:rsidP="007F4CD0">
      <w:pPr>
        <w:pStyle w:val="TOC3"/>
        <w:spacing w:after="240"/>
        <w:rPr>
          <w:rFonts w:asciiTheme="minorHAnsi" w:eastAsiaTheme="minorEastAsia" w:hAnsiTheme="minorHAnsi" w:cstheme="minorBidi"/>
          <w:sz w:val="22"/>
          <w:szCs w:val="22"/>
          <w:lang w:eastAsia="en-US"/>
        </w:rPr>
      </w:pPr>
      <w:hyperlink w:anchor="_Toc342311673" w:history="1">
        <w:r w:rsidR="007F4CD0" w:rsidRPr="00BD3D01">
          <w:rPr>
            <w:rStyle w:val="Hyperlink"/>
          </w:rPr>
          <w:t>Configure Dragon for Use with Word</w:t>
        </w:r>
        <w:r w:rsidR="007F4CD0">
          <w:rPr>
            <w:webHidden/>
          </w:rPr>
          <w:tab/>
        </w:r>
        <w:r w:rsidR="007F4CD0">
          <w:rPr>
            <w:webHidden/>
          </w:rPr>
          <w:fldChar w:fldCharType="begin"/>
        </w:r>
        <w:r w:rsidR="007F4CD0">
          <w:rPr>
            <w:webHidden/>
          </w:rPr>
          <w:instrText xml:space="preserve"> PAGEREF _Toc342311673 \h </w:instrText>
        </w:r>
        <w:r w:rsidR="007F4CD0">
          <w:rPr>
            <w:webHidden/>
          </w:rPr>
        </w:r>
        <w:r w:rsidR="007F4CD0">
          <w:rPr>
            <w:webHidden/>
          </w:rPr>
          <w:fldChar w:fldCharType="separate"/>
        </w:r>
        <w:r>
          <w:rPr>
            <w:webHidden/>
          </w:rPr>
          <w:t>7</w:t>
        </w:r>
        <w:r w:rsidR="007F4CD0">
          <w:rPr>
            <w:webHidden/>
          </w:rPr>
          <w:fldChar w:fldCharType="end"/>
        </w:r>
      </w:hyperlink>
    </w:p>
    <w:p w14:paraId="2A103C03" w14:textId="77777777" w:rsidR="007F4CD0" w:rsidRDefault="00C62C34">
      <w:pPr>
        <w:pStyle w:val="TOC1"/>
        <w:rPr>
          <w:rFonts w:asciiTheme="minorHAnsi" w:eastAsiaTheme="minorEastAsia" w:hAnsiTheme="minorHAnsi" w:cstheme="minorBidi"/>
          <w:b w:val="0"/>
          <w:bCs w:val="0"/>
          <w:caps w:val="0"/>
          <w:sz w:val="22"/>
          <w:szCs w:val="22"/>
          <w:lang w:eastAsia="en-US"/>
        </w:rPr>
      </w:pPr>
      <w:hyperlink w:anchor="_Toc342311674" w:history="1">
        <w:r w:rsidR="007F4CD0" w:rsidRPr="00BD3D01">
          <w:rPr>
            <w:rStyle w:val="Hyperlink"/>
          </w:rPr>
          <w:t>objective 2:</w:t>
        </w:r>
        <w:r w:rsidR="007F4CD0">
          <w:rPr>
            <w:webHidden/>
          </w:rPr>
          <w:tab/>
        </w:r>
        <w:r w:rsidR="007F4CD0">
          <w:rPr>
            <w:webHidden/>
          </w:rPr>
          <w:fldChar w:fldCharType="begin"/>
        </w:r>
        <w:r w:rsidR="007F4CD0">
          <w:rPr>
            <w:webHidden/>
          </w:rPr>
          <w:instrText xml:space="preserve"> PAGEREF _Toc342311674 \h </w:instrText>
        </w:r>
        <w:r w:rsidR="007F4CD0">
          <w:rPr>
            <w:webHidden/>
          </w:rPr>
        </w:r>
        <w:r w:rsidR="007F4CD0">
          <w:rPr>
            <w:webHidden/>
          </w:rPr>
          <w:fldChar w:fldCharType="separate"/>
        </w:r>
        <w:r>
          <w:rPr>
            <w:webHidden/>
          </w:rPr>
          <w:t>14</w:t>
        </w:r>
        <w:r w:rsidR="007F4CD0">
          <w:rPr>
            <w:webHidden/>
          </w:rPr>
          <w:fldChar w:fldCharType="end"/>
        </w:r>
      </w:hyperlink>
    </w:p>
    <w:p w14:paraId="4BDB10C3" w14:textId="77777777" w:rsidR="007F4CD0" w:rsidRDefault="00C62C34">
      <w:pPr>
        <w:pStyle w:val="TOC2"/>
        <w:tabs>
          <w:tab w:val="right" w:leader="dot" w:pos="9350"/>
        </w:tabs>
        <w:rPr>
          <w:rFonts w:asciiTheme="minorHAnsi" w:eastAsiaTheme="minorEastAsia" w:hAnsiTheme="minorHAnsi" w:cstheme="minorBidi"/>
          <w:noProof/>
          <w:sz w:val="22"/>
          <w:szCs w:val="22"/>
          <w:lang w:eastAsia="en-US"/>
        </w:rPr>
      </w:pPr>
      <w:hyperlink w:anchor="_Toc342311675" w:history="1">
        <w:r w:rsidR="007F4CD0" w:rsidRPr="00BD3D01">
          <w:rPr>
            <w:rStyle w:val="Hyperlink"/>
            <w:noProof/>
          </w:rPr>
          <w:t>Understanding the Ribbon</w:t>
        </w:r>
        <w:r w:rsidR="007F4CD0">
          <w:rPr>
            <w:noProof/>
            <w:webHidden/>
          </w:rPr>
          <w:tab/>
        </w:r>
        <w:r w:rsidR="007F4CD0">
          <w:rPr>
            <w:noProof/>
            <w:webHidden/>
          </w:rPr>
          <w:fldChar w:fldCharType="begin"/>
        </w:r>
        <w:r w:rsidR="007F4CD0">
          <w:rPr>
            <w:noProof/>
            <w:webHidden/>
          </w:rPr>
          <w:instrText xml:space="preserve"> PAGEREF _Toc342311675 \h </w:instrText>
        </w:r>
        <w:r w:rsidR="007F4CD0">
          <w:rPr>
            <w:noProof/>
            <w:webHidden/>
          </w:rPr>
        </w:r>
        <w:r w:rsidR="007F4CD0">
          <w:rPr>
            <w:noProof/>
            <w:webHidden/>
          </w:rPr>
          <w:fldChar w:fldCharType="separate"/>
        </w:r>
        <w:r>
          <w:rPr>
            <w:noProof/>
            <w:webHidden/>
          </w:rPr>
          <w:t>14</w:t>
        </w:r>
        <w:r w:rsidR="007F4CD0">
          <w:rPr>
            <w:noProof/>
            <w:webHidden/>
          </w:rPr>
          <w:fldChar w:fldCharType="end"/>
        </w:r>
      </w:hyperlink>
    </w:p>
    <w:p w14:paraId="2E1EE23B" w14:textId="77777777" w:rsidR="007F4CD0" w:rsidRDefault="00C62C34" w:rsidP="007F4CD0">
      <w:pPr>
        <w:pStyle w:val="TOC3"/>
        <w:spacing w:after="240"/>
        <w:rPr>
          <w:rFonts w:asciiTheme="minorHAnsi" w:eastAsiaTheme="minorEastAsia" w:hAnsiTheme="minorHAnsi" w:cstheme="minorBidi"/>
          <w:sz w:val="22"/>
          <w:szCs w:val="22"/>
          <w:lang w:eastAsia="en-US"/>
        </w:rPr>
      </w:pPr>
      <w:hyperlink w:anchor="_Toc342311676" w:history="1">
        <w:r w:rsidR="007F4CD0" w:rsidRPr="00BD3D01">
          <w:rPr>
            <w:rStyle w:val="Hyperlink"/>
          </w:rPr>
          <w:t>Microsoft Office 2010 Ribbon Interface</w:t>
        </w:r>
        <w:r w:rsidR="007F4CD0">
          <w:rPr>
            <w:webHidden/>
          </w:rPr>
          <w:tab/>
        </w:r>
        <w:r w:rsidR="007F4CD0">
          <w:rPr>
            <w:webHidden/>
          </w:rPr>
          <w:fldChar w:fldCharType="begin"/>
        </w:r>
        <w:r w:rsidR="007F4CD0">
          <w:rPr>
            <w:webHidden/>
          </w:rPr>
          <w:instrText xml:space="preserve"> PAGEREF _Toc342311676 \h </w:instrText>
        </w:r>
        <w:r w:rsidR="007F4CD0">
          <w:rPr>
            <w:webHidden/>
          </w:rPr>
        </w:r>
        <w:r w:rsidR="007F4CD0">
          <w:rPr>
            <w:webHidden/>
          </w:rPr>
          <w:fldChar w:fldCharType="separate"/>
        </w:r>
        <w:r>
          <w:rPr>
            <w:webHidden/>
          </w:rPr>
          <w:t>14</w:t>
        </w:r>
        <w:r w:rsidR="007F4CD0">
          <w:rPr>
            <w:webHidden/>
          </w:rPr>
          <w:fldChar w:fldCharType="end"/>
        </w:r>
      </w:hyperlink>
    </w:p>
    <w:p w14:paraId="71D9BFA8" w14:textId="77777777" w:rsidR="007F4CD0" w:rsidRDefault="00C62C34">
      <w:pPr>
        <w:pStyle w:val="TOC1"/>
        <w:rPr>
          <w:rFonts w:asciiTheme="minorHAnsi" w:eastAsiaTheme="minorEastAsia" w:hAnsiTheme="minorHAnsi" w:cstheme="minorBidi"/>
          <w:b w:val="0"/>
          <w:bCs w:val="0"/>
          <w:caps w:val="0"/>
          <w:sz w:val="22"/>
          <w:szCs w:val="22"/>
          <w:lang w:eastAsia="en-US"/>
        </w:rPr>
      </w:pPr>
      <w:hyperlink w:anchor="_Toc342311677" w:history="1">
        <w:r w:rsidR="007F4CD0" w:rsidRPr="00BD3D01">
          <w:rPr>
            <w:rStyle w:val="Hyperlink"/>
          </w:rPr>
          <w:t>Objective 3:</w:t>
        </w:r>
        <w:r w:rsidR="007F4CD0">
          <w:rPr>
            <w:webHidden/>
          </w:rPr>
          <w:tab/>
        </w:r>
        <w:r w:rsidR="007F4CD0">
          <w:rPr>
            <w:webHidden/>
          </w:rPr>
          <w:fldChar w:fldCharType="begin"/>
        </w:r>
        <w:r w:rsidR="007F4CD0">
          <w:rPr>
            <w:webHidden/>
          </w:rPr>
          <w:instrText xml:space="preserve"> PAGEREF _Toc342311677 \h </w:instrText>
        </w:r>
        <w:r w:rsidR="007F4CD0">
          <w:rPr>
            <w:webHidden/>
          </w:rPr>
        </w:r>
        <w:r w:rsidR="007F4CD0">
          <w:rPr>
            <w:webHidden/>
          </w:rPr>
          <w:fldChar w:fldCharType="separate"/>
        </w:r>
        <w:r>
          <w:rPr>
            <w:webHidden/>
          </w:rPr>
          <w:t>15</w:t>
        </w:r>
        <w:r w:rsidR="007F4CD0">
          <w:rPr>
            <w:webHidden/>
          </w:rPr>
          <w:fldChar w:fldCharType="end"/>
        </w:r>
      </w:hyperlink>
    </w:p>
    <w:p w14:paraId="499A8226" w14:textId="77777777" w:rsidR="007F4CD0" w:rsidRDefault="00C62C34">
      <w:pPr>
        <w:pStyle w:val="TOC2"/>
        <w:tabs>
          <w:tab w:val="right" w:leader="dot" w:pos="9350"/>
        </w:tabs>
        <w:rPr>
          <w:rFonts w:asciiTheme="minorHAnsi" w:eastAsiaTheme="minorEastAsia" w:hAnsiTheme="minorHAnsi" w:cstheme="minorBidi"/>
          <w:noProof/>
          <w:sz w:val="22"/>
          <w:szCs w:val="22"/>
          <w:lang w:eastAsia="en-US"/>
        </w:rPr>
      </w:pPr>
      <w:hyperlink w:anchor="_Toc342311678" w:history="1">
        <w:r w:rsidR="007F4CD0" w:rsidRPr="00BD3D01">
          <w:rPr>
            <w:rStyle w:val="Hyperlink"/>
            <w:noProof/>
          </w:rPr>
          <w:t>Starting Word, Creating New Documents, Opening Documents, Changing Views, and Closing Documents</w:t>
        </w:r>
        <w:r w:rsidR="007F4CD0">
          <w:rPr>
            <w:noProof/>
            <w:webHidden/>
          </w:rPr>
          <w:tab/>
        </w:r>
        <w:r w:rsidR="007F4CD0">
          <w:rPr>
            <w:noProof/>
            <w:webHidden/>
          </w:rPr>
          <w:fldChar w:fldCharType="begin"/>
        </w:r>
        <w:r w:rsidR="007F4CD0">
          <w:rPr>
            <w:noProof/>
            <w:webHidden/>
          </w:rPr>
          <w:instrText xml:space="preserve"> PAGEREF _Toc342311678 \h </w:instrText>
        </w:r>
        <w:r w:rsidR="007F4CD0">
          <w:rPr>
            <w:noProof/>
            <w:webHidden/>
          </w:rPr>
        </w:r>
        <w:r w:rsidR="007F4CD0">
          <w:rPr>
            <w:noProof/>
            <w:webHidden/>
          </w:rPr>
          <w:fldChar w:fldCharType="separate"/>
        </w:r>
        <w:r>
          <w:rPr>
            <w:noProof/>
            <w:webHidden/>
          </w:rPr>
          <w:t>15</w:t>
        </w:r>
        <w:r w:rsidR="007F4CD0">
          <w:rPr>
            <w:noProof/>
            <w:webHidden/>
          </w:rPr>
          <w:fldChar w:fldCharType="end"/>
        </w:r>
      </w:hyperlink>
    </w:p>
    <w:p w14:paraId="477FB7DB" w14:textId="77777777" w:rsidR="007F4CD0" w:rsidRDefault="00C62C34" w:rsidP="007F4CD0">
      <w:pPr>
        <w:pStyle w:val="TOC3"/>
        <w:spacing w:after="240"/>
        <w:rPr>
          <w:rFonts w:asciiTheme="minorHAnsi" w:eastAsiaTheme="minorEastAsia" w:hAnsiTheme="minorHAnsi" w:cstheme="minorBidi"/>
          <w:sz w:val="22"/>
          <w:szCs w:val="22"/>
          <w:lang w:eastAsia="en-US"/>
        </w:rPr>
      </w:pPr>
      <w:hyperlink w:anchor="_Toc342311679" w:history="1">
        <w:r w:rsidR="007F4CD0" w:rsidRPr="00BD3D01">
          <w:rPr>
            <w:rStyle w:val="Hyperlink"/>
          </w:rPr>
          <w:t>Starting Word</w:t>
        </w:r>
        <w:r w:rsidR="007F4CD0">
          <w:rPr>
            <w:webHidden/>
          </w:rPr>
          <w:tab/>
        </w:r>
        <w:r w:rsidR="007F4CD0">
          <w:rPr>
            <w:webHidden/>
          </w:rPr>
          <w:fldChar w:fldCharType="begin"/>
        </w:r>
        <w:r w:rsidR="007F4CD0">
          <w:rPr>
            <w:webHidden/>
          </w:rPr>
          <w:instrText xml:space="preserve"> PAGEREF _Toc342311679 \h </w:instrText>
        </w:r>
        <w:r w:rsidR="007F4CD0">
          <w:rPr>
            <w:webHidden/>
          </w:rPr>
        </w:r>
        <w:r w:rsidR="007F4CD0">
          <w:rPr>
            <w:webHidden/>
          </w:rPr>
          <w:fldChar w:fldCharType="separate"/>
        </w:r>
        <w:r>
          <w:rPr>
            <w:webHidden/>
          </w:rPr>
          <w:t>15</w:t>
        </w:r>
        <w:r w:rsidR="007F4CD0">
          <w:rPr>
            <w:webHidden/>
          </w:rPr>
          <w:fldChar w:fldCharType="end"/>
        </w:r>
      </w:hyperlink>
    </w:p>
    <w:p w14:paraId="09BD346A" w14:textId="77777777" w:rsidR="007F4CD0" w:rsidRDefault="00C62C34" w:rsidP="007F4CD0">
      <w:pPr>
        <w:pStyle w:val="TOC3"/>
        <w:spacing w:after="240"/>
        <w:rPr>
          <w:rFonts w:asciiTheme="minorHAnsi" w:eastAsiaTheme="minorEastAsia" w:hAnsiTheme="minorHAnsi" w:cstheme="minorBidi"/>
          <w:sz w:val="22"/>
          <w:szCs w:val="22"/>
          <w:lang w:eastAsia="en-US"/>
        </w:rPr>
      </w:pPr>
      <w:hyperlink w:anchor="_Toc342311680" w:history="1">
        <w:r w:rsidR="007F4CD0" w:rsidRPr="00BD3D01">
          <w:rPr>
            <w:rStyle w:val="Hyperlink"/>
          </w:rPr>
          <w:t>Creating New Documents</w:t>
        </w:r>
        <w:r w:rsidR="007F4CD0">
          <w:rPr>
            <w:webHidden/>
          </w:rPr>
          <w:tab/>
        </w:r>
        <w:r w:rsidR="007F4CD0">
          <w:rPr>
            <w:webHidden/>
          </w:rPr>
          <w:fldChar w:fldCharType="begin"/>
        </w:r>
        <w:r w:rsidR="007F4CD0">
          <w:rPr>
            <w:webHidden/>
          </w:rPr>
          <w:instrText xml:space="preserve"> PAGEREF _Toc342311680 \h </w:instrText>
        </w:r>
        <w:r w:rsidR="007F4CD0">
          <w:rPr>
            <w:webHidden/>
          </w:rPr>
        </w:r>
        <w:r w:rsidR="007F4CD0">
          <w:rPr>
            <w:webHidden/>
          </w:rPr>
          <w:fldChar w:fldCharType="separate"/>
        </w:r>
        <w:r>
          <w:rPr>
            <w:webHidden/>
          </w:rPr>
          <w:t>15</w:t>
        </w:r>
        <w:r w:rsidR="007F4CD0">
          <w:rPr>
            <w:webHidden/>
          </w:rPr>
          <w:fldChar w:fldCharType="end"/>
        </w:r>
      </w:hyperlink>
    </w:p>
    <w:p w14:paraId="3A90708B" w14:textId="77777777" w:rsidR="007F4CD0" w:rsidRDefault="00C62C34" w:rsidP="007F4CD0">
      <w:pPr>
        <w:pStyle w:val="TOC3"/>
        <w:spacing w:after="240"/>
        <w:rPr>
          <w:rFonts w:asciiTheme="minorHAnsi" w:eastAsiaTheme="minorEastAsia" w:hAnsiTheme="minorHAnsi" w:cstheme="minorBidi"/>
          <w:sz w:val="22"/>
          <w:szCs w:val="22"/>
          <w:lang w:eastAsia="en-US"/>
        </w:rPr>
      </w:pPr>
      <w:hyperlink w:anchor="_Toc342311681" w:history="1">
        <w:r w:rsidR="007F4CD0" w:rsidRPr="00BD3D01">
          <w:rPr>
            <w:rStyle w:val="Hyperlink"/>
          </w:rPr>
          <w:t>Opening Documents</w:t>
        </w:r>
        <w:r w:rsidR="007F4CD0">
          <w:rPr>
            <w:webHidden/>
          </w:rPr>
          <w:tab/>
        </w:r>
        <w:r w:rsidR="007F4CD0">
          <w:rPr>
            <w:webHidden/>
          </w:rPr>
          <w:fldChar w:fldCharType="begin"/>
        </w:r>
        <w:r w:rsidR="007F4CD0">
          <w:rPr>
            <w:webHidden/>
          </w:rPr>
          <w:instrText xml:space="preserve"> PAGEREF _Toc342311681 \h </w:instrText>
        </w:r>
        <w:r w:rsidR="007F4CD0">
          <w:rPr>
            <w:webHidden/>
          </w:rPr>
        </w:r>
        <w:r w:rsidR="007F4CD0">
          <w:rPr>
            <w:webHidden/>
          </w:rPr>
          <w:fldChar w:fldCharType="separate"/>
        </w:r>
        <w:r>
          <w:rPr>
            <w:webHidden/>
          </w:rPr>
          <w:t>16</w:t>
        </w:r>
        <w:r w:rsidR="007F4CD0">
          <w:rPr>
            <w:webHidden/>
          </w:rPr>
          <w:fldChar w:fldCharType="end"/>
        </w:r>
      </w:hyperlink>
    </w:p>
    <w:p w14:paraId="523A5A83" w14:textId="77777777" w:rsidR="007F4CD0" w:rsidRDefault="00C62C34" w:rsidP="007F4CD0">
      <w:pPr>
        <w:pStyle w:val="TOC3"/>
        <w:spacing w:after="240"/>
        <w:rPr>
          <w:rFonts w:asciiTheme="minorHAnsi" w:eastAsiaTheme="minorEastAsia" w:hAnsiTheme="minorHAnsi" w:cstheme="minorBidi"/>
          <w:sz w:val="22"/>
          <w:szCs w:val="22"/>
          <w:lang w:eastAsia="en-US"/>
        </w:rPr>
      </w:pPr>
      <w:hyperlink w:anchor="_Toc342311682" w:history="1">
        <w:r w:rsidR="007F4CD0" w:rsidRPr="00BD3D01">
          <w:rPr>
            <w:rStyle w:val="Hyperlink"/>
          </w:rPr>
          <w:t>Closing Documents</w:t>
        </w:r>
        <w:r w:rsidR="007F4CD0">
          <w:rPr>
            <w:webHidden/>
          </w:rPr>
          <w:tab/>
        </w:r>
        <w:r w:rsidR="007F4CD0">
          <w:rPr>
            <w:webHidden/>
          </w:rPr>
          <w:fldChar w:fldCharType="begin"/>
        </w:r>
        <w:r w:rsidR="007F4CD0">
          <w:rPr>
            <w:webHidden/>
          </w:rPr>
          <w:instrText xml:space="preserve"> PAGEREF _Toc342311682 \h </w:instrText>
        </w:r>
        <w:r w:rsidR="007F4CD0">
          <w:rPr>
            <w:webHidden/>
          </w:rPr>
        </w:r>
        <w:r w:rsidR="007F4CD0">
          <w:rPr>
            <w:webHidden/>
          </w:rPr>
          <w:fldChar w:fldCharType="separate"/>
        </w:r>
        <w:r>
          <w:rPr>
            <w:webHidden/>
          </w:rPr>
          <w:t>20</w:t>
        </w:r>
        <w:r w:rsidR="007F4CD0">
          <w:rPr>
            <w:webHidden/>
          </w:rPr>
          <w:fldChar w:fldCharType="end"/>
        </w:r>
      </w:hyperlink>
    </w:p>
    <w:p w14:paraId="23AF4183" w14:textId="77777777" w:rsidR="007F4CD0" w:rsidRDefault="00C62C34" w:rsidP="007F4CD0">
      <w:pPr>
        <w:pStyle w:val="TOC3"/>
        <w:spacing w:after="240"/>
        <w:rPr>
          <w:rFonts w:asciiTheme="minorHAnsi" w:eastAsiaTheme="minorEastAsia" w:hAnsiTheme="minorHAnsi" w:cstheme="minorBidi"/>
          <w:sz w:val="22"/>
          <w:szCs w:val="22"/>
          <w:lang w:eastAsia="en-US"/>
        </w:rPr>
      </w:pPr>
      <w:hyperlink w:anchor="_Toc342311683" w:history="1">
        <w:r w:rsidR="007F4CD0" w:rsidRPr="00BD3D01">
          <w:rPr>
            <w:rStyle w:val="Hyperlink"/>
          </w:rPr>
          <w:t>Changing Views</w:t>
        </w:r>
        <w:r w:rsidR="007F4CD0">
          <w:rPr>
            <w:webHidden/>
          </w:rPr>
          <w:tab/>
        </w:r>
        <w:r w:rsidR="007F4CD0">
          <w:rPr>
            <w:webHidden/>
          </w:rPr>
          <w:fldChar w:fldCharType="begin"/>
        </w:r>
        <w:r w:rsidR="007F4CD0">
          <w:rPr>
            <w:webHidden/>
          </w:rPr>
          <w:instrText xml:space="preserve"> PAGEREF _Toc342311683 \h </w:instrText>
        </w:r>
        <w:r w:rsidR="007F4CD0">
          <w:rPr>
            <w:webHidden/>
          </w:rPr>
        </w:r>
        <w:r w:rsidR="007F4CD0">
          <w:rPr>
            <w:webHidden/>
          </w:rPr>
          <w:fldChar w:fldCharType="separate"/>
        </w:r>
        <w:r>
          <w:rPr>
            <w:webHidden/>
          </w:rPr>
          <w:t>20</w:t>
        </w:r>
        <w:r w:rsidR="007F4CD0">
          <w:rPr>
            <w:webHidden/>
          </w:rPr>
          <w:fldChar w:fldCharType="end"/>
        </w:r>
      </w:hyperlink>
    </w:p>
    <w:p w14:paraId="157103FA" w14:textId="77777777" w:rsidR="007F4CD0" w:rsidRDefault="00C62C34">
      <w:pPr>
        <w:pStyle w:val="TOC1"/>
        <w:rPr>
          <w:rFonts w:asciiTheme="minorHAnsi" w:eastAsiaTheme="minorEastAsia" w:hAnsiTheme="minorHAnsi" w:cstheme="minorBidi"/>
          <w:b w:val="0"/>
          <w:bCs w:val="0"/>
          <w:caps w:val="0"/>
          <w:sz w:val="22"/>
          <w:szCs w:val="22"/>
          <w:lang w:eastAsia="en-US"/>
        </w:rPr>
      </w:pPr>
      <w:hyperlink w:anchor="_Toc342311684" w:history="1">
        <w:r w:rsidR="007F4CD0" w:rsidRPr="00BD3D01">
          <w:rPr>
            <w:rStyle w:val="Hyperlink"/>
          </w:rPr>
          <w:t>Objective 4:</w:t>
        </w:r>
        <w:r w:rsidR="007F4CD0">
          <w:rPr>
            <w:webHidden/>
          </w:rPr>
          <w:tab/>
        </w:r>
        <w:r w:rsidR="007F4CD0">
          <w:rPr>
            <w:webHidden/>
          </w:rPr>
          <w:fldChar w:fldCharType="begin"/>
        </w:r>
        <w:r w:rsidR="007F4CD0">
          <w:rPr>
            <w:webHidden/>
          </w:rPr>
          <w:instrText xml:space="preserve"> PAGEREF _Toc342311684 \h </w:instrText>
        </w:r>
        <w:r w:rsidR="007F4CD0">
          <w:rPr>
            <w:webHidden/>
          </w:rPr>
        </w:r>
        <w:r w:rsidR="007F4CD0">
          <w:rPr>
            <w:webHidden/>
          </w:rPr>
          <w:fldChar w:fldCharType="separate"/>
        </w:r>
        <w:r>
          <w:rPr>
            <w:webHidden/>
          </w:rPr>
          <w:t>22</w:t>
        </w:r>
        <w:r w:rsidR="007F4CD0">
          <w:rPr>
            <w:webHidden/>
          </w:rPr>
          <w:fldChar w:fldCharType="end"/>
        </w:r>
      </w:hyperlink>
    </w:p>
    <w:p w14:paraId="2BB248F1" w14:textId="77777777" w:rsidR="007F4CD0" w:rsidRDefault="00C62C34">
      <w:pPr>
        <w:pStyle w:val="TOC2"/>
        <w:tabs>
          <w:tab w:val="right" w:leader="dot" w:pos="9350"/>
        </w:tabs>
        <w:rPr>
          <w:rFonts w:asciiTheme="minorHAnsi" w:eastAsiaTheme="minorEastAsia" w:hAnsiTheme="minorHAnsi" w:cstheme="minorBidi"/>
          <w:noProof/>
          <w:sz w:val="22"/>
          <w:szCs w:val="22"/>
          <w:lang w:eastAsia="en-US"/>
        </w:rPr>
      </w:pPr>
      <w:hyperlink w:anchor="_Toc342311685" w:history="1">
        <w:r w:rsidR="007F4CD0" w:rsidRPr="00BD3D01">
          <w:rPr>
            <w:rStyle w:val="Hyperlink"/>
            <w:noProof/>
          </w:rPr>
          <w:t>Navigating and Selecting Text</w:t>
        </w:r>
        <w:r w:rsidR="007F4CD0">
          <w:rPr>
            <w:noProof/>
            <w:webHidden/>
          </w:rPr>
          <w:tab/>
        </w:r>
        <w:r w:rsidR="007F4CD0">
          <w:rPr>
            <w:noProof/>
            <w:webHidden/>
          </w:rPr>
          <w:fldChar w:fldCharType="begin"/>
        </w:r>
        <w:r w:rsidR="007F4CD0">
          <w:rPr>
            <w:noProof/>
            <w:webHidden/>
          </w:rPr>
          <w:instrText xml:space="preserve"> PAGEREF _Toc342311685 \h </w:instrText>
        </w:r>
        <w:r w:rsidR="007F4CD0">
          <w:rPr>
            <w:noProof/>
            <w:webHidden/>
          </w:rPr>
        </w:r>
        <w:r w:rsidR="007F4CD0">
          <w:rPr>
            <w:noProof/>
            <w:webHidden/>
          </w:rPr>
          <w:fldChar w:fldCharType="separate"/>
        </w:r>
        <w:r>
          <w:rPr>
            <w:noProof/>
            <w:webHidden/>
          </w:rPr>
          <w:t>22</w:t>
        </w:r>
        <w:r w:rsidR="007F4CD0">
          <w:rPr>
            <w:noProof/>
            <w:webHidden/>
          </w:rPr>
          <w:fldChar w:fldCharType="end"/>
        </w:r>
      </w:hyperlink>
    </w:p>
    <w:p w14:paraId="71A50516" w14:textId="77777777" w:rsidR="007F4CD0" w:rsidRDefault="00C62C34" w:rsidP="007F4CD0">
      <w:pPr>
        <w:pStyle w:val="TOC3"/>
        <w:spacing w:after="240"/>
        <w:rPr>
          <w:rFonts w:asciiTheme="minorHAnsi" w:eastAsiaTheme="minorEastAsia" w:hAnsiTheme="minorHAnsi" w:cstheme="minorBidi"/>
          <w:sz w:val="22"/>
          <w:szCs w:val="22"/>
          <w:lang w:eastAsia="en-US"/>
        </w:rPr>
      </w:pPr>
      <w:hyperlink w:anchor="_Toc342311686" w:history="1">
        <w:r w:rsidR="007F4CD0" w:rsidRPr="00BD3D01">
          <w:rPr>
            <w:rStyle w:val="Hyperlink"/>
          </w:rPr>
          <w:t>How to Navigate a Word Document</w:t>
        </w:r>
        <w:r w:rsidR="007F4CD0">
          <w:rPr>
            <w:webHidden/>
          </w:rPr>
          <w:tab/>
        </w:r>
        <w:r w:rsidR="007F4CD0">
          <w:rPr>
            <w:webHidden/>
          </w:rPr>
          <w:fldChar w:fldCharType="begin"/>
        </w:r>
        <w:r w:rsidR="007F4CD0">
          <w:rPr>
            <w:webHidden/>
          </w:rPr>
          <w:instrText xml:space="preserve"> PAGEREF _Toc342311686 \h </w:instrText>
        </w:r>
        <w:r w:rsidR="007F4CD0">
          <w:rPr>
            <w:webHidden/>
          </w:rPr>
        </w:r>
        <w:r w:rsidR="007F4CD0">
          <w:rPr>
            <w:webHidden/>
          </w:rPr>
          <w:fldChar w:fldCharType="separate"/>
        </w:r>
        <w:r>
          <w:rPr>
            <w:webHidden/>
          </w:rPr>
          <w:t>22</w:t>
        </w:r>
        <w:r w:rsidR="007F4CD0">
          <w:rPr>
            <w:webHidden/>
          </w:rPr>
          <w:fldChar w:fldCharType="end"/>
        </w:r>
      </w:hyperlink>
    </w:p>
    <w:p w14:paraId="62C11E64" w14:textId="77777777" w:rsidR="007F4CD0" w:rsidRDefault="00C62C34" w:rsidP="007F4CD0">
      <w:pPr>
        <w:pStyle w:val="TOC3"/>
        <w:spacing w:after="240"/>
        <w:rPr>
          <w:rFonts w:asciiTheme="minorHAnsi" w:eastAsiaTheme="minorEastAsia" w:hAnsiTheme="minorHAnsi" w:cstheme="minorBidi"/>
          <w:sz w:val="22"/>
          <w:szCs w:val="22"/>
          <w:lang w:eastAsia="en-US"/>
        </w:rPr>
      </w:pPr>
      <w:hyperlink w:anchor="_Toc342311687" w:history="1">
        <w:r w:rsidR="007F4CD0" w:rsidRPr="00BD3D01">
          <w:rPr>
            <w:rStyle w:val="Hyperlink"/>
          </w:rPr>
          <w:t>Selecting, Copying, Cutting, and Pasting Text</w:t>
        </w:r>
        <w:r w:rsidR="007F4CD0">
          <w:rPr>
            <w:webHidden/>
          </w:rPr>
          <w:tab/>
        </w:r>
        <w:r w:rsidR="007F4CD0">
          <w:rPr>
            <w:webHidden/>
          </w:rPr>
          <w:fldChar w:fldCharType="begin"/>
        </w:r>
        <w:r w:rsidR="007F4CD0">
          <w:rPr>
            <w:webHidden/>
          </w:rPr>
          <w:instrText xml:space="preserve"> PAGEREF _Toc342311687 \h </w:instrText>
        </w:r>
        <w:r w:rsidR="007F4CD0">
          <w:rPr>
            <w:webHidden/>
          </w:rPr>
        </w:r>
        <w:r w:rsidR="007F4CD0">
          <w:rPr>
            <w:webHidden/>
          </w:rPr>
          <w:fldChar w:fldCharType="separate"/>
        </w:r>
        <w:r>
          <w:rPr>
            <w:webHidden/>
          </w:rPr>
          <w:t>23</w:t>
        </w:r>
        <w:r w:rsidR="007F4CD0">
          <w:rPr>
            <w:webHidden/>
          </w:rPr>
          <w:fldChar w:fldCharType="end"/>
        </w:r>
      </w:hyperlink>
    </w:p>
    <w:p w14:paraId="25B7D6D8" w14:textId="77777777" w:rsidR="007F4CD0" w:rsidRDefault="00C62C34">
      <w:pPr>
        <w:pStyle w:val="TOC1"/>
        <w:rPr>
          <w:rFonts w:asciiTheme="minorHAnsi" w:eastAsiaTheme="minorEastAsia" w:hAnsiTheme="minorHAnsi" w:cstheme="minorBidi"/>
          <w:b w:val="0"/>
          <w:bCs w:val="0"/>
          <w:caps w:val="0"/>
          <w:sz w:val="22"/>
          <w:szCs w:val="22"/>
          <w:lang w:eastAsia="en-US"/>
        </w:rPr>
      </w:pPr>
      <w:hyperlink w:anchor="_Toc342311688" w:history="1">
        <w:r w:rsidR="007F4CD0" w:rsidRPr="00BD3D01">
          <w:rPr>
            <w:rStyle w:val="Hyperlink"/>
          </w:rPr>
          <w:t>Objective 5:</w:t>
        </w:r>
        <w:r w:rsidR="007F4CD0">
          <w:rPr>
            <w:webHidden/>
          </w:rPr>
          <w:tab/>
        </w:r>
        <w:r w:rsidR="007F4CD0">
          <w:rPr>
            <w:webHidden/>
          </w:rPr>
          <w:fldChar w:fldCharType="begin"/>
        </w:r>
        <w:r w:rsidR="007F4CD0">
          <w:rPr>
            <w:webHidden/>
          </w:rPr>
          <w:instrText xml:space="preserve"> PAGEREF _Toc342311688 \h </w:instrText>
        </w:r>
        <w:r w:rsidR="007F4CD0">
          <w:rPr>
            <w:webHidden/>
          </w:rPr>
        </w:r>
        <w:r w:rsidR="007F4CD0">
          <w:rPr>
            <w:webHidden/>
          </w:rPr>
          <w:fldChar w:fldCharType="separate"/>
        </w:r>
        <w:r>
          <w:rPr>
            <w:webHidden/>
          </w:rPr>
          <w:t>25</w:t>
        </w:r>
        <w:r w:rsidR="007F4CD0">
          <w:rPr>
            <w:webHidden/>
          </w:rPr>
          <w:fldChar w:fldCharType="end"/>
        </w:r>
      </w:hyperlink>
    </w:p>
    <w:p w14:paraId="18B9E141" w14:textId="77777777" w:rsidR="007F4CD0" w:rsidRDefault="00C62C34">
      <w:pPr>
        <w:pStyle w:val="TOC2"/>
        <w:tabs>
          <w:tab w:val="right" w:leader="dot" w:pos="9350"/>
        </w:tabs>
        <w:rPr>
          <w:rFonts w:asciiTheme="minorHAnsi" w:eastAsiaTheme="minorEastAsia" w:hAnsiTheme="minorHAnsi" w:cstheme="minorBidi"/>
          <w:noProof/>
          <w:sz w:val="22"/>
          <w:szCs w:val="22"/>
          <w:lang w:eastAsia="en-US"/>
        </w:rPr>
      </w:pPr>
      <w:hyperlink w:anchor="_Toc342311689" w:history="1">
        <w:r w:rsidR="007F4CD0" w:rsidRPr="00BD3D01">
          <w:rPr>
            <w:rStyle w:val="Hyperlink"/>
            <w:noProof/>
          </w:rPr>
          <w:t>Formatting and Fonts</w:t>
        </w:r>
        <w:r w:rsidR="007F4CD0">
          <w:rPr>
            <w:noProof/>
            <w:webHidden/>
          </w:rPr>
          <w:tab/>
        </w:r>
        <w:r w:rsidR="007F4CD0">
          <w:rPr>
            <w:noProof/>
            <w:webHidden/>
          </w:rPr>
          <w:fldChar w:fldCharType="begin"/>
        </w:r>
        <w:r w:rsidR="007F4CD0">
          <w:rPr>
            <w:noProof/>
            <w:webHidden/>
          </w:rPr>
          <w:instrText xml:space="preserve"> PAGEREF _Toc342311689 \h </w:instrText>
        </w:r>
        <w:r w:rsidR="007F4CD0">
          <w:rPr>
            <w:noProof/>
            <w:webHidden/>
          </w:rPr>
        </w:r>
        <w:r w:rsidR="007F4CD0">
          <w:rPr>
            <w:noProof/>
            <w:webHidden/>
          </w:rPr>
          <w:fldChar w:fldCharType="separate"/>
        </w:r>
        <w:r>
          <w:rPr>
            <w:noProof/>
            <w:webHidden/>
          </w:rPr>
          <w:t>25</w:t>
        </w:r>
        <w:r w:rsidR="007F4CD0">
          <w:rPr>
            <w:noProof/>
            <w:webHidden/>
          </w:rPr>
          <w:fldChar w:fldCharType="end"/>
        </w:r>
      </w:hyperlink>
    </w:p>
    <w:p w14:paraId="2E034AB7" w14:textId="77777777" w:rsidR="007F4CD0" w:rsidRDefault="00C62C34" w:rsidP="007F4CD0">
      <w:pPr>
        <w:pStyle w:val="TOC3"/>
        <w:spacing w:after="240"/>
        <w:rPr>
          <w:rFonts w:asciiTheme="minorHAnsi" w:eastAsiaTheme="minorEastAsia" w:hAnsiTheme="minorHAnsi" w:cstheme="minorBidi"/>
          <w:sz w:val="22"/>
          <w:szCs w:val="22"/>
          <w:lang w:eastAsia="en-US"/>
        </w:rPr>
      </w:pPr>
      <w:hyperlink w:anchor="_Toc342311690" w:history="1">
        <w:r w:rsidR="007F4CD0" w:rsidRPr="00BD3D01">
          <w:rPr>
            <w:rStyle w:val="Hyperlink"/>
          </w:rPr>
          <w:t>Formatting Text</w:t>
        </w:r>
        <w:r w:rsidR="007F4CD0">
          <w:rPr>
            <w:webHidden/>
          </w:rPr>
          <w:tab/>
        </w:r>
        <w:r w:rsidR="007F4CD0">
          <w:rPr>
            <w:webHidden/>
          </w:rPr>
          <w:fldChar w:fldCharType="begin"/>
        </w:r>
        <w:r w:rsidR="007F4CD0">
          <w:rPr>
            <w:webHidden/>
          </w:rPr>
          <w:instrText xml:space="preserve"> PAGEREF _Toc342311690 \h </w:instrText>
        </w:r>
        <w:r w:rsidR="007F4CD0">
          <w:rPr>
            <w:webHidden/>
          </w:rPr>
        </w:r>
        <w:r w:rsidR="007F4CD0">
          <w:rPr>
            <w:webHidden/>
          </w:rPr>
          <w:fldChar w:fldCharType="separate"/>
        </w:r>
        <w:r>
          <w:rPr>
            <w:webHidden/>
          </w:rPr>
          <w:t>25</w:t>
        </w:r>
        <w:r w:rsidR="007F4CD0">
          <w:rPr>
            <w:webHidden/>
          </w:rPr>
          <w:fldChar w:fldCharType="end"/>
        </w:r>
      </w:hyperlink>
    </w:p>
    <w:p w14:paraId="4F5608A0" w14:textId="77777777" w:rsidR="007F4CD0" w:rsidRDefault="00C62C34">
      <w:pPr>
        <w:pStyle w:val="TOC1"/>
        <w:rPr>
          <w:rFonts w:asciiTheme="minorHAnsi" w:eastAsiaTheme="minorEastAsia" w:hAnsiTheme="minorHAnsi" w:cstheme="minorBidi"/>
          <w:b w:val="0"/>
          <w:bCs w:val="0"/>
          <w:caps w:val="0"/>
          <w:sz w:val="22"/>
          <w:szCs w:val="22"/>
          <w:lang w:eastAsia="en-US"/>
        </w:rPr>
      </w:pPr>
      <w:hyperlink w:anchor="_Toc342311691" w:history="1">
        <w:r w:rsidR="007F4CD0" w:rsidRPr="00BD3D01">
          <w:rPr>
            <w:rStyle w:val="Hyperlink"/>
          </w:rPr>
          <w:t>Objective 6:</w:t>
        </w:r>
        <w:r w:rsidR="007F4CD0">
          <w:rPr>
            <w:webHidden/>
          </w:rPr>
          <w:tab/>
        </w:r>
        <w:r w:rsidR="007F4CD0">
          <w:rPr>
            <w:webHidden/>
          </w:rPr>
          <w:fldChar w:fldCharType="begin"/>
        </w:r>
        <w:r w:rsidR="007F4CD0">
          <w:rPr>
            <w:webHidden/>
          </w:rPr>
          <w:instrText xml:space="preserve"> PAGEREF _Toc342311691 \h </w:instrText>
        </w:r>
        <w:r w:rsidR="007F4CD0">
          <w:rPr>
            <w:webHidden/>
          </w:rPr>
        </w:r>
        <w:r w:rsidR="007F4CD0">
          <w:rPr>
            <w:webHidden/>
          </w:rPr>
          <w:fldChar w:fldCharType="separate"/>
        </w:r>
        <w:r>
          <w:rPr>
            <w:webHidden/>
          </w:rPr>
          <w:t>28</w:t>
        </w:r>
        <w:r w:rsidR="007F4CD0">
          <w:rPr>
            <w:webHidden/>
          </w:rPr>
          <w:fldChar w:fldCharType="end"/>
        </w:r>
      </w:hyperlink>
    </w:p>
    <w:p w14:paraId="3295BA2B" w14:textId="77777777" w:rsidR="007F4CD0" w:rsidRDefault="00C62C34">
      <w:pPr>
        <w:pStyle w:val="TOC2"/>
        <w:tabs>
          <w:tab w:val="right" w:leader="dot" w:pos="9350"/>
        </w:tabs>
        <w:rPr>
          <w:rFonts w:asciiTheme="minorHAnsi" w:eastAsiaTheme="minorEastAsia" w:hAnsiTheme="minorHAnsi" w:cstheme="minorBidi"/>
          <w:noProof/>
          <w:sz w:val="22"/>
          <w:szCs w:val="22"/>
          <w:lang w:eastAsia="en-US"/>
        </w:rPr>
      </w:pPr>
      <w:hyperlink w:anchor="_Toc342311692" w:history="1">
        <w:r w:rsidR="007F4CD0" w:rsidRPr="00BD3D01">
          <w:rPr>
            <w:rStyle w:val="Hyperlink"/>
            <w:noProof/>
          </w:rPr>
          <w:t>Adding Headers and Footers</w:t>
        </w:r>
        <w:r w:rsidR="007F4CD0">
          <w:rPr>
            <w:noProof/>
            <w:webHidden/>
          </w:rPr>
          <w:tab/>
        </w:r>
        <w:r w:rsidR="007F4CD0">
          <w:rPr>
            <w:noProof/>
            <w:webHidden/>
          </w:rPr>
          <w:fldChar w:fldCharType="begin"/>
        </w:r>
        <w:r w:rsidR="007F4CD0">
          <w:rPr>
            <w:noProof/>
            <w:webHidden/>
          </w:rPr>
          <w:instrText xml:space="preserve"> PAGEREF _Toc342311692 \h </w:instrText>
        </w:r>
        <w:r w:rsidR="007F4CD0">
          <w:rPr>
            <w:noProof/>
            <w:webHidden/>
          </w:rPr>
        </w:r>
        <w:r w:rsidR="007F4CD0">
          <w:rPr>
            <w:noProof/>
            <w:webHidden/>
          </w:rPr>
          <w:fldChar w:fldCharType="separate"/>
        </w:r>
        <w:r>
          <w:rPr>
            <w:noProof/>
            <w:webHidden/>
          </w:rPr>
          <w:t>28</w:t>
        </w:r>
        <w:r w:rsidR="007F4CD0">
          <w:rPr>
            <w:noProof/>
            <w:webHidden/>
          </w:rPr>
          <w:fldChar w:fldCharType="end"/>
        </w:r>
      </w:hyperlink>
    </w:p>
    <w:p w14:paraId="3513C782" w14:textId="77777777" w:rsidR="007F4CD0" w:rsidRDefault="00C62C34" w:rsidP="007F4CD0">
      <w:pPr>
        <w:pStyle w:val="TOC3"/>
        <w:spacing w:after="240"/>
        <w:rPr>
          <w:rFonts w:asciiTheme="minorHAnsi" w:eastAsiaTheme="minorEastAsia" w:hAnsiTheme="minorHAnsi" w:cstheme="minorBidi"/>
          <w:sz w:val="22"/>
          <w:szCs w:val="22"/>
          <w:lang w:eastAsia="en-US"/>
        </w:rPr>
      </w:pPr>
      <w:hyperlink w:anchor="_Toc342311693" w:history="1">
        <w:r w:rsidR="007F4CD0" w:rsidRPr="00BD3D01">
          <w:rPr>
            <w:rStyle w:val="Hyperlink"/>
          </w:rPr>
          <w:t>Adding a Header to Your Document</w:t>
        </w:r>
        <w:r w:rsidR="007F4CD0">
          <w:rPr>
            <w:webHidden/>
          </w:rPr>
          <w:tab/>
        </w:r>
        <w:r w:rsidR="007F4CD0">
          <w:rPr>
            <w:webHidden/>
          </w:rPr>
          <w:fldChar w:fldCharType="begin"/>
        </w:r>
        <w:r w:rsidR="007F4CD0">
          <w:rPr>
            <w:webHidden/>
          </w:rPr>
          <w:instrText xml:space="preserve"> PAGEREF _Toc342311693 \h </w:instrText>
        </w:r>
        <w:r w:rsidR="007F4CD0">
          <w:rPr>
            <w:webHidden/>
          </w:rPr>
        </w:r>
        <w:r w:rsidR="007F4CD0">
          <w:rPr>
            <w:webHidden/>
          </w:rPr>
          <w:fldChar w:fldCharType="separate"/>
        </w:r>
        <w:r>
          <w:rPr>
            <w:webHidden/>
          </w:rPr>
          <w:t>28</w:t>
        </w:r>
        <w:r w:rsidR="007F4CD0">
          <w:rPr>
            <w:webHidden/>
          </w:rPr>
          <w:fldChar w:fldCharType="end"/>
        </w:r>
      </w:hyperlink>
    </w:p>
    <w:p w14:paraId="52D98F6E" w14:textId="77777777" w:rsidR="007F4CD0" w:rsidRDefault="00C62C34" w:rsidP="007F4CD0">
      <w:pPr>
        <w:pStyle w:val="TOC3"/>
        <w:spacing w:after="240"/>
        <w:rPr>
          <w:rFonts w:asciiTheme="minorHAnsi" w:eastAsiaTheme="minorEastAsia" w:hAnsiTheme="minorHAnsi" w:cstheme="minorBidi"/>
          <w:sz w:val="22"/>
          <w:szCs w:val="22"/>
          <w:lang w:eastAsia="en-US"/>
        </w:rPr>
      </w:pPr>
      <w:hyperlink w:anchor="_Toc342311694" w:history="1">
        <w:r w:rsidR="007F4CD0" w:rsidRPr="00BD3D01">
          <w:rPr>
            <w:rStyle w:val="Hyperlink"/>
          </w:rPr>
          <w:t>Adding a Footer to Your Document</w:t>
        </w:r>
        <w:r w:rsidR="007F4CD0">
          <w:rPr>
            <w:webHidden/>
          </w:rPr>
          <w:tab/>
        </w:r>
        <w:r w:rsidR="007F4CD0">
          <w:rPr>
            <w:webHidden/>
          </w:rPr>
          <w:fldChar w:fldCharType="begin"/>
        </w:r>
        <w:r w:rsidR="007F4CD0">
          <w:rPr>
            <w:webHidden/>
          </w:rPr>
          <w:instrText xml:space="preserve"> PAGEREF _Toc342311694 \h </w:instrText>
        </w:r>
        <w:r w:rsidR="007F4CD0">
          <w:rPr>
            <w:webHidden/>
          </w:rPr>
        </w:r>
        <w:r w:rsidR="007F4CD0">
          <w:rPr>
            <w:webHidden/>
          </w:rPr>
          <w:fldChar w:fldCharType="separate"/>
        </w:r>
        <w:r>
          <w:rPr>
            <w:webHidden/>
          </w:rPr>
          <w:t>28</w:t>
        </w:r>
        <w:r w:rsidR="007F4CD0">
          <w:rPr>
            <w:webHidden/>
          </w:rPr>
          <w:fldChar w:fldCharType="end"/>
        </w:r>
      </w:hyperlink>
    </w:p>
    <w:p w14:paraId="7F605A8E" w14:textId="77777777" w:rsidR="007F4CD0" w:rsidRDefault="00C62C34">
      <w:pPr>
        <w:pStyle w:val="TOC1"/>
        <w:rPr>
          <w:rFonts w:asciiTheme="minorHAnsi" w:eastAsiaTheme="minorEastAsia" w:hAnsiTheme="minorHAnsi" w:cstheme="minorBidi"/>
          <w:b w:val="0"/>
          <w:bCs w:val="0"/>
          <w:caps w:val="0"/>
          <w:sz w:val="22"/>
          <w:szCs w:val="22"/>
          <w:lang w:eastAsia="en-US"/>
        </w:rPr>
      </w:pPr>
      <w:hyperlink w:anchor="_Toc342311695" w:history="1">
        <w:r w:rsidR="007F4CD0" w:rsidRPr="00BD3D01">
          <w:rPr>
            <w:rStyle w:val="Hyperlink"/>
          </w:rPr>
          <w:t>objective 7:</w:t>
        </w:r>
        <w:r w:rsidR="007F4CD0">
          <w:rPr>
            <w:webHidden/>
          </w:rPr>
          <w:tab/>
        </w:r>
        <w:r w:rsidR="007F4CD0">
          <w:rPr>
            <w:webHidden/>
          </w:rPr>
          <w:fldChar w:fldCharType="begin"/>
        </w:r>
        <w:r w:rsidR="007F4CD0">
          <w:rPr>
            <w:webHidden/>
          </w:rPr>
          <w:instrText xml:space="preserve"> PAGEREF _Toc342311695 \h </w:instrText>
        </w:r>
        <w:r w:rsidR="007F4CD0">
          <w:rPr>
            <w:webHidden/>
          </w:rPr>
        </w:r>
        <w:r w:rsidR="007F4CD0">
          <w:rPr>
            <w:webHidden/>
          </w:rPr>
          <w:fldChar w:fldCharType="separate"/>
        </w:r>
        <w:r>
          <w:rPr>
            <w:webHidden/>
          </w:rPr>
          <w:t>30</w:t>
        </w:r>
        <w:r w:rsidR="007F4CD0">
          <w:rPr>
            <w:webHidden/>
          </w:rPr>
          <w:fldChar w:fldCharType="end"/>
        </w:r>
      </w:hyperlink>
    </w:p>
    <w:p w14:paraId="2E7EF37F" w14:textId="77777777" w:rsidR="007F4CD0" w:rsidRDefault="00C62C34">
      <w:pPr>
        <w:pStyle w:val="TOC2"/>
        <w:tabs>
          <w:tab w:val="right" w:leader="dot" w:pos="9350"/>
        </w:tabs>
        <w:rPr>
          <w:rFonts w:asciiTheme="minorHAnsi" w:eastAsiaTheme="minorEastAsia" w:hAnsiTheme="minorHAnsi" w:cstheme="minorBidi"/>
          <w:noProof/>
          <w:sz w:val="22"/>
          <w:szCs w:val="22"/>
          <w:lang w:eastAsia="en-US"/>
        </w:rPr>
      </w:pPr>
      <w:hyperlink w:anchor="_Toc342311696" w:history="1">
        <w:r w:rsidR="007F4CD0" w:rsidRPr="00BD3D01">
          <w:rPr>
            <w:rStyle w:val="Hyperlink"/>
            <w:noProof/>
          </w:rPr>
          <w:t>Saving Documents</w:t>
        </w:r>
        <w:r w:rsidR="007F4CD0">
          <w:rPr>
            <w:noProof/>
            <w:webHidden/>
          </w:rPr>
          <w:tab/>
        </w:r>
        <w:r w:rsidR="007F4CD0">
          <w:rPr>
            <w:noProof/>
            <w:webHidden/>
          </w:rPr>
          <w:fldChar w:fldCharType="begin"/>
        </w:r>
        <w:r w:rsidR="007F4CD0">
          <w:rPr>
            <w:noProof/>
            <w:webHidden/>
          </w:rPr>
          <w:instrText xml:space="preserve"> PAGEREF _Toc342311696 \h </w:instrText>
        </w:r>
        <w:r w:rsidR="007F4CD0">
          <w:rPr>
            <w:noProof/>
            <w:webHidden/>
          </w:rPr>
        </w:r>
        <w:r w:rsidR="007F4CD0">
          <w:rPr>
            <w:noProof/>
            <w:webHidden/>
          </w:rPr>
          <w:fldChar w:fldCharType="separate"/>
        </w:r>
        <w:r>
          <w:rPr>
            <w:noProof/>
            <w:webHidden/>
          </w:rPr>
          <w:t>30</w:t>
        </w:r>
        <w:r w:rsidR="007F4CD0">
          <w:rPr>
            <w:noProof/>
            <w:webHidden/>
          </w:rPr>
          <w:fldChar w:fldCharType="end"/>
        </w:r>
      </w:hyperlink>
    </w:p>
    <w:p w14:paraId="575016FE" w14:textId="77777777" w:rsidR="007F4CD0" w:rsidRDefault="00C62C34" w:rsidP="007F4CD0">
      <w:pPr>
        <w:pStyle w:val="TOC3"/>
        <w:spacing w:after="240"/>
        <w:rPr>
          <w:rFonts w:asciiTheme="minorHAnsi" w:eastAsiaTheme="minorEastAsia" w:hAnsiTheme="minorHAnsi" w:cstheme="minorBidi"/>
          <w:sz w:val="22"/>
          <w:szCs w:val="22"/>
          <w:lang w:eastAsia="en-US"/>
        </w:rPr>
      </w:pPr>
      <w:hyperlink w:anchor="_Toc342311697" w:history="1">
        <w:r w:rsidR="007F4CD0" w:rsidRPr="00BD3D01">
          <w:rPr>
            <w:rStyle w:val="Hyperlink"/>
          </w:rPr>
          <w:t>Saving Your Word Document</w:t>
        </w:r>
        <w:r w:rsidR="007F4CD0">
          <w:rPr>
            <w:webHidden/>
          </w:rPr>
          <w:tab/>
        </w:r>
        <w:r w:rsidR="007F4CD0">
          <w:rPr>
            <w:webHidden/>
          </w:rPr>
          <w:fldChar w:fldCharType="begin"/>
        </w:r>
        <w:r w:rsidR="007F4CD0">
          <w:rPr>
            <w:webHidden/>
          </w:rPr>
          <w:instrText xml:space="preserve"> PAGEREF _Toc342311697 \h </w:instrText>
        </w:r>
        <w:r w:rsidR="007F4CD0">
          <w:rPr>
            <w:webHidden/>
          </w:rPr>
        </w:r>
        <w:r w:rsidR="007F4CD0">
          <w:rPr>
            <w:webHidden/>
          </w:rPr>
          <w:fldChar w:fldCharType="separate"/>
        </w:r>
        <w:r>
          <w:rPr>
            <w:webHidden/>
          </w:rPr>
          <w:t>30</w:t>
        </w:r>
        <w:r w:rsidR="007F4CD0">
          <w:rPr>
            <w:webHidden/>
          </w:rPr>
          <w:fldChar w:fldCharType="end"/>
        </w:r>
      </w:hyperlink>
    </w:p>
    <w:p w14:paraId="368EEF88" w14:textId="77777777" w:rsidR="007F4CD0" w:rsidRDefault="00C62C34" w:rsidP="007F4CD0">
      <w:pPr>
        <w:pStyle w:val="TOC3"/>
        <w:spacing w:after="240"/>
        <w:rPr>
          <w:rFonts w:asciiTheme="minorHAnsi" w:eastAsiaTheme="minorEastAsia" w:hAnsiTheme="minorHAnsi" w:cstheme="minorBidi"/>
          <w:sz w:val="22"/>
          <w:szCs w:val="22"/>
          <w:lang w:eastAsia="en-US"/>
        </w:rPr>
      </w:pPr>
      <w:hyperlink w:anchor="_Toc342311698" w:history="1">
        <w:r w:rsidR="007F4CD0" w:rsidRPr="00BD3D01">
          <w:rPr>
            <w:rStyle w:val="Hyperlink"/>
          </w:rPr>
          <w:t>Saving a Word Document as a Different File Type</w:t>
        </w:r>
        <w:r w:rsidR="007F4CD0">
          <w:rPr>
            <w:webHidden/>
          </w:rPr>
          <w:tab/>
        </w:r>
        <w:r w:rsidR="007F4CD0">
          <w:rPr>
            <w:webHidden/>
          </w:rPr>
          <w:fldChar w:fldCharType="begin"/>
        </w:r>
        <w:r w:rsidR="007F4CD0">
          <w:rPr>
            <w:webHidden/>
          </w:rPr>
          <w:instrText xml:space="preserve"> PAGEREF _Toc342311698 \h </w:instrText>
        </w:r>
        <w:r w:rsidR="007F4CD0">
          <w:rPr>
            <w:webHidden/>
          </w:rPr>
        </w:r>
        <w:r w:rsidR="007F4CD0">
          <w:rPr>
            <w:webHidden/>
          </w:rPr>
          <w:fldChar w:fldCharType="separate"/>
        </w:r>
        <w:r>
          <w:rPr>
            <w:webHidden/>
          </w:rPr>
          <w:t>33</w:t>
        </w:r>
        <w:r w:rsidR="007F4CD0">
          <w:rPr>
            <w:webHidden/>
          </w:rPr>
          <w:fldChar w:fldCharType="end"/>
        </w:r>
      </w:hyperlink>
    </w:p>
    <w:p w14:paraId="24880568" w14:textId="77777777" w:rsidR="007F4CD0" w:rsidRDefault="00C62C34">
      <w:pPr>
        <w:pStyle w:val="TOC1"/>
        <w:rPr>
          <w:rFonts w:asciiTheme="minorHAnsi" w:eastAsiaTheme="minorEastAsia" w:hAnsiTheme="minorHAnsi" w:cstheme="minorBidi"/>
          <w:b w:val="0"/>
          <w:bCs w:val="0"/>
          <w:caps w:val="0"/>
          <w:sz w:val="22"/>
          <w:szCs w:val="22"/>
          <w:lang w:eastAsia="en-US"/>
        </w:rPr>
      </w:pPr>
      <w:hyperlink w:anchor="_Toc342311699" w:history="1">
        <w:r w:rsidR="007F4CD0" w:rsidRPr="00BD3D01">
          <w:rPr>
            <w:rStyle w:val="Hyperlink"/>
          </w:rPr>
          <w:t>Objective 8:</w:t>
        </w:r>
        <w:r w:rsidR="007F4CD0">
          <w:rPr>
            <w:webHidden/>
          </w:rPr>
          <w:tab/>
        </w:r>
        <w:r w:rsidR="007F4CD0">
          <w:rPr>
            <w:webHidden/>
          </w:rPr>
          <w:fldChar w:fldCharType="begin"/>
        </w:r>
        <w:r w:rsidR="007F4CD0">
          <w:rPr>
            <w:webHidden/>
          </w:rPr>
          <w:instrText xml:space="preserve"> PAGEREF _Toc342311699 \h </w:instrText>
        </w:r>
        <w:r w:rsidR="007F4CD0">
          <w:rPr>
            <w:webHidden/>
          </w:rPr>
        </w:r>
        <w:r w:rsidR="007F4CD0">
          <w:rPr>
            <w:webHidden/>
          </w:rPr>
          <w:fldChar w:fldCharType="separate"/>
        </w:r>
        <w:r>
          <w:rPr>
            <w:webHidden/>
          </w:rPr>
          <w:t>34</w:t>
        </w:r>
        <w:r w:rsidR="007F4CD0">
          <w:rPr>
            <w:webHidden/>
          </w:rPr>
          <w:fldChar w:fldCharType="end"/>
        </w:r>
      </w:hyperlink>
    </w:p>
    <w:p w14:paraId="114427D2" w14:textId="77777777" w:rsidR="007F4CD0" w:rsidRDefault="00C62C34">
      <w:pPr>
        <w:pStyle w:val="TOC2"/>
        <w:tabs>
          <w:tab w:val="right" w:leader="dot" w:pos="9350"/>
        </w:tabs>
        <w:rPr>
          <w:rFonts w:asciiTheme="minorHAnsi" w:eastAsiaTheme="minorEastAsia" w:hAnsiTheme="minorHAnsi" w:cstheme="minorBidi"/>
          <w:noProof/>
          <w:sz w:val="22"/>
          <w:szCs w:val="22"/>
          <w:lang w:eastAsia="en-US"/>
        </w:rPr>
      </w:pPr>
      <w:hyperlink w:anchor="_Toc342311700" w:history="1">
        <w:r w:rsidR="007F4CD0" w:rsidRPr="00BD3D01">
          <w:rPr>
            <w:rStyle w:val="Hyperlink"/>
            <w:noProof/>
          </w:rPr>
          <w:t>Printing Word Documents</w:t>
        </w:r>
        <w:r w:rsidR="007F4CD0">
          <w:rPr>
            <w:noProof/>
            <w:webHidden/>
          </w:rPr>
          <w:tab/>
        </w:r>
        <w:r w:rsidR="007F4CD0">
          <w:rPr>
            <w:noProof/>
            <w:webHidden/>
          </w:rPr>
          <w:fldChar w:fldCharType="begin"/>
        </w:r>
        <w:r w:rsidR="007F4CD0">
          <w:rPr>
            <w:noProof/>
            <w:webHidden/>
          </w:rPr>
          <w:instrText xml:space="preserve"> PAGEREF _Toc342311700 \h </w:instrText>
        </w:r>
        <w:r w:rsidR="007F4CD0">
          <w:rPr>
            <w:noProof/>
            <w:webHidden/>
          </w:rPr>
        </w:r>
        <w:r w:rsidR="007F4CD0">
          <w:rPr>
            <w:noProof/>
            <w:webHidden/>
          </w:rPr>
          <w:fldChar w:fldCharType="separate"/>
        </w:r>
        <w:r>
          <w:rPr>
            <w:noProof/>
            <w:webHidden/>
          </w:rPr>
          <w:t>34</w:t>
        </w:r>
        <w:r w:rsidR="007F4CD0">
          <w:rPr>
            <w:noProof/>
            <w:webHidden/>
          </w:rPr>
          <w:fldChar w:fldCharType="end"/>
        </w:r>
      </w:hyperlink>
    </w:p>
    <w:p w14:paraId="7EB8703D" w14:textId="77777777" w:rsidR="007F4CD0" w:rsidRDefault="00C62C34" w:rsidP="007F4CD0">
      <w:pPr>
        <w:pStyle w:val="TOC3"/>
        <w:spacing w:after="240"/>
        <w:rPr>
          <w:rFonts w:asciiTheme="minorHAnsi" w:eastAsiaTheme="minorEastAsia" w:hAnsiTheme="minorHAnsi" w:cstheme="minorBidi"/>
          <w:sz w:val="22"/>
          <w:szCs w:val="22"/>
          <w:lang w:eastAsia="en-US"/>
        </w:rPr>
      </w:pPr>
      <w:hyperlink w:anchor="_Toc342311701" w:history="1">
        <w:r w:rsidR="007F4CD0" w:rsidRPr="00BD3D01">
          <w:rPr>
            <w:rStyle w:val="Hyperlink"/>
          </w:rPr>
          <w:t>Using the Print Preview Feature</w:t>
        </w:r>
        <w:r w:rsidR="007F4CD0">
          <w:rPr>
            <w:webHidden/>
          </w:rPr>
          <w:tab/>
        </w:r>
        <w:r w:rsidR="007F4CD0">
          <w:rPr>
            <w:webHidden/>
          </w:rPr>
          <w:fldChar w:fldCharType="begin"/>
        </w:r>
        <w:r w:rsidR="007F4CD0">
          <w:rPr>
            <w:webHidden/>
          </w:rPr>
          <w:instrText xml:space="preserve"> PAGEREF _Toc342311701 \h </w:instrText>
        </w:r>
        <w:r w:rsidR="007F4CD0">
          <w:rPr>
            <w:webHidden/>
          </w:rPr>
        </w:r>
        <w:r w:rsidR="007F4CD0">
          <w:rPr>
            <w:webHidden/>
          </w:rPr>
          <w:fldChar w:fldCharType="separate"/>
        </w:r>
        <w:r>
          <w:rPr>
            <w:webHidden/>
          </w:rPr>
          <w:t>34</w:t>
        </w:r>
        <w:r w:rsidR="007F4CD0">
          <w:rPr>
            <w:webHidden/>
          </w:rPr>
          <w:fldChar w:fldCharType="end"/>
        </w:r>
      </w:hyperlink>
    </w:p>
    <w:p w14:paraId="04B6C2E8" w14:textId="77777777" w:rsidR="007F4CD0" w:rsidRDefault="00C62C34" w:rsidP="007F4CD0">
      <w:pPr>
        <w:pStyle w:val="TOC3"/>
        <w:spacing w:after="240"/>
        <w:rPr>
          <w:rFonts w:asciiTheme="minorHAnsi" w:eastAsiaTheme="minorEastAsia" w:hAnsiTheme="minorHAnsi" w:cstheme="minorBidi"/>
          <w:sz w:val="22"/>
          <w:szCs w:val="22"/>
          <w:lang w:eastAsia="en-US"/>
        </w:rPr>
      </w:pPr>
      <w:hyperlink w:anchor="_Toc342311702" w:history="1">
        <w:r w:rsidR="007F4CD0" w:rsidRPr="00BD3D01">
          <w:rPr>
            <w:rStyle w:val="Hyperlink"/>
          </w:rPr>
          <w:t>Printing a Document</w:t>
        </w:r>
        <w:r w:rsidR="007F4CD0">
          <w:rPr>
            <w:webHidden/>
          </w:rPr>
          <w:tab/>
        </w:r>
        <w:r w:rsidR="007F4CD0">
          <w:rPr>
            <w:webHidden/>
          </w:rPr>
          <w:fldChar w:fldCharType="begin"/>
        </w:r>
        <w:r w:rsidR="007F4CD0">
          <w:rPr>
            <w:webHidden/>
          </w:rPr>
          <w:instrText xml:space="preserve"> PAGEREF _Toc342311702 \h </w:instrText>
        </w:r>
        <w:r w:rsidR="007F4CD0">
          <w:rPr>
            <w:webHidden/>
          </w:rPr>
        </w:r>
        <w:r w:rsidR="007F4CD0">
          <w:rPr>
            <w:webHidden/>
          </w:rPr>
          <w:fldChar w:fldCharType="separate"/>
        </w:r>
        <w:r>
          <w:rPr>
            <w:webHidden/>
          </w:rPr>
          <w:t>34</w:t>
        </w:r>
        <w:r w:rsidR="007F4CD0">
          <w:rPr>
            <w:webHidden/>
          </w:rPr>
          <w:fldChar w:fldCharType="end"/>
        </w:r>
      </w:hyperlink>
    </w:p>
    <w:p w14:paraId="72600396" w14:textId="77777777" w:rsidR="007F4CD0" w:rsidRDefault="00C62C34">
      <w:pPr>
        <w:pStyle w:val="TOC1"/>
        <w:rPr>
          <w:rFonts w:asciiTheme="minorHAnsi" w:eastAsiaTheme="minorEastAsia" w:hAnsiTheme="minorHAnsi" w:cstheme="minorBidi"/>
          <w:b w:val="0"/>
          <w:bCs w:val="0"/>
          <w:caps w:val="0"/>
          <w:sz w:val="22"/>
          <w:szCs w:val="22"/>
          <w:lang w:eastAsia="en-US"/>
        </w:rPr>
      </w:pPr>
      <w:hyperlink w:anchor="_Toc342311703" w:history="1">
        <w:r w:rsidR="007F4CD0" w:rsidRPr="00BD3D01">
          <w:rPr>
            <w:rStyle w:val="Hyperlink"/>
          </w:rPr>
          <w:t>objective 9:</w:t>
        </w:r>
        <w:r w:rsidR="007F4CD0">
          <w:rPr>
            <w:webHidden/>
          </w:rPr>
          <w:tab/>
        </w:r>
        <w:r w:rsidR="007F4CD0">
          <w:rPr>
            <w:webHidden/>
          </w:rPr>
          <w:fldChar w:fldCharType="begin"/>
        </w:r>
        <w:r w:rsidR="007F4CD0">
          <w:rPr>
            <w:webHidden/>
          </w:rPr>
          <w:instrText xml:space="preserve"> PAGEREF _Toc342311703 \h </w:instrText>
        </w:r>
        <w:r w:rsidR="007F4CD0">
          <w:rPr>
            <w:webHidden/>
          </w:rPr>
        </w:r>
        <w:r w:rsidR="007F4CD0">
          <w:rPr>
            <w:webHidden/>
          </w:rPr>
          <w:fldChar w:fldCharType="separate"/>
        </w:r>
        <w:r>
          <w:rPr>
            <w:webHidden/>
          </w:rPr>
          <w:t>36</w:t>
        </w:r>
        <w:r w:rsidR="007F4CD0">
          <w:rPr>
            <w:webHidden/>
          </w:rPr>
          <w:fldChar w:fldCharType="end"/>
        </w:r>
      </w:hyperlink>
    </w:p>
    <w:p w14:paraId="6876925E" w14:textId="77777777" w:rsidR="007F4CD0" w:rsidRDefault="00C62C34">
      <w:pPr>
        <w:pStyle w:val="TOC2"/>
        <w:tabs>
          <w:tab w:val="right" w:leader="dot" w:pos="9350"/>
        </w:tabs>
        <w:rPr>
          <w:rFonts w:asciiTheme="minorHAnsi" w:eastAsiaTheme="minorEastAsia" w:hAnsiTheme="minorHAnsi" w:cstheme="minorBidi"/>
          <w:noProof/>
          <w:sz w:val="22"/>
          <w:szCs w:val="22"/>
          <w:lang w:eastAsia="en-US"/>
        </w:rPr>
      </w:pPr>
      <w:hyperlink w:anchor="_Toc342311704" w:history="1">
        <w:r w:rsidR="007F4CD0" w:rsidRPr="00BD3D01">
          <w:rPr>
            <w:rStyle w:val="Hyperlink"/>
            <w:noProof/>
          </w:rPr>
          <w:t>Spell Check and AutoCorrect Options</w:t>
        </w:r>
        <w:r w:rsidR="007F4CD0">
          <w:rPr>
            <w:noProof/>
            <w:webHidden/>
          </w:rPr>
          <w:tab/>
        </w:r>
        <w:r w:rsidR="007F4CD0">
          <w:rPr>
            <w:noProof/>
            <w:webHidden/>
          </w:rPr>
          <w:fldChar w:fldCharType="begin"/>
        </w:r>
        <w:r w:rsidR="007F4CD0">
          <w:rPr>
            <w:noProof/>
            <w:webHidden/>
          </w:rPr>
          <w:instrText xml:space="preserve"> PAGEREF _Toc342311704 \h </w:instrText>
        </w:r>
        <w:r w:rsidR="007F4CD0">
          <w:rPr>
            <w:noProof/>
            <w:webHidden/>
          </w:rPr>
        </w:r>
        <w:r w:rsidR="007F4CD0">
          <w:rPr>
            <w:noProof/>
            <w:webHidden/>
          </w:rPr>
          <w:fldChar w:fldCharType="separate"/>
        </w:r>
        <w:r>
          <w:rPr>
            <w:noProof/>
            <w:webHidden/>
          </w:rPr>
          <w:t>36</w:t>
        </w:r>
        <w:r w:rsidR="007F4CD0">
          <w:rPr>
            <w:noProof/>
            <w:webHidden/>
          </w:rPr>
          <w:fldChar w:fldCharType="end"/>
        </w:r>
      </w:hyperlink>
    </w:p>
    <w:p w14:paraId="27DA0A2C" w14:textId="77777777" w:rsidR="007F4CD0" w:rsidRDefault="00C62C34" w:rsidP="007F4CD0">
      <w:pPr>
        <w:pStyle w:val="TOC3"/>
        <w:spacing w:after="240"/>
        <w:rPr>
          <w:rFonts w:asciiTheme="minorHAnsi" w:eastAsiaTheme="minorEastAsia" w:hAnsiTheme="minorHAnsi" w:cstheme="minorBidi"/>
          <w:sz w:val="22"/>
          <w:szCs w:val="22"/>
          <w:lang w:eastAsia="en-US"/>
        </w:rPr>
      </w:pPr>
      <w:hyperlink w:anchor="_Toc342311705" w:history="1">
        <w:r w:rsidR="007F4CD0" w:rsidRPr="00BD3D01">
          <w:rPr>
            <w:rStyle w:val="Hyperlink"/>
          </w:rPr>
          <w:t>Check Spelling and Grammar</w:t>
        </w:r>
        <w:r w:rsidR="007F4CD0">
          <w:rPr>
            <w:webHidden/>
          </w:rPr>
          <w:tab/>
        </w:r>
        <w:r w:rsidR="007F4CD0">
          <w:rPr>
            <w:webHidden/>
          </w:rPr>
          <w:fldChar w:fldCharType="begin"/>
        </w:r>
        <w:r w:rsidR="007F4CD0">
          <w:rPr>
            <w:webHidden/>
          </w:rPr>
          <w:instrText xml:space="preserve"> PAGEREF _Toc342311705 \h </w:instrText>
        </w:r>
        <w:r w:rsidR="007F4CD0">
          <w:rPr>
            <w:webHidden/>
          </w:rPr>
        </w:r>
        <w:r w:rsidR="007F4CD0">
          <w:rPr>
            <w:webHidden/>
          </w:rPr>
          <w:fldChar w:fldCharType="separate"/>
        </w:r>
        <w:r>
          <w:rPr>
            <w:webHidden/>
          </w:rPr>
          <w:t>36</w:t>
        </w:r>
        <w:r w:rsidR="007F4CD0">
          <w:rPr>
            <w:webHidden/>
          </w:rPr>
          <w:fldChar w:fldCharType="end"/>
        </w:r>
      </w:hyperlink>
    </w:p>
    <w:p w14:paraId="72C514A5" w14:textId="77777777" w:rsidR="007F4CD0" w:rsidRDefault="00C62C34" w:rsidP="007F4CD0">
      <w:pPr>
        <w:pStyle w:val="TOC3"/>
        <w:spacing w:after="240"/>
        <w:rPr>
          <w:rFonts w:asciiTheme="minorHAnsi" w:eastAsiaTheme="minorEastAsia" w:hAnsiTheme="minorHAnsi" w:cstheme="minorBidi"/>
          <w:sz w:val="22"/>
          <w:szCs w:val="22"/>
          <w:lang w:eastAsia="en-US"/>
        </w:rPr>
      </w:pPr>
      <w:hyperlink w:anchor="_Toc342311706" w:history="1">
        <w:r w:rsidR="007F4CD0" w:rsidRPr="00BD3D01">
          <w:rPr>
            <w:rStyle w:val="Hyperlink"/>
          </w:rPr>
          <w:t>AutoCorrect Options</w:t>
        </w:r>
        <w:r w:rsidR="007F4CD0">
          <w:rPr>
            <w:webHidden/>
          </w:rPr>
          <w:tab/>
        </w:r>
        <w:r w:rsidR="007F4CD0">
          <w:rPr>
            <w:webHidden/>
          </w:rPr>
          <w:fldChar w:fldCharType="begin"/>
        </w:r>
        <w:r w:rsidR="007F4CD0">
          <w:rPr>
            <w:webHidden/>
          </w:rPr>
          <w:instrText xml:space="preserve"> PAGEREF _Toc342311706 \h </w:instrText>
        </w:r>
        <w:r w:rsidR="007F4CD0">
          <w:rPr>
            <w:webHidden/>
          </w:rPr>
        </w:r>
        <w:r w:rsidR="007F4CD0">
          <w:rPr>
            <w:webHidden/>
          </w:rPr>
          <w:fldChar w:fldCharType="separate"/>
        </w:r>
        <w:r>
          <w:rPr>
            <w:webHidden/>
          </w:rPr>
          <w:t>36</w:t>
        </w:r>
        <w:r w:rsidR="007F4CD0">
          <w:rPr>
            <w:webHidden/>
          </w:rPr>
          <w:fldChar w:fldCharType="end"/>
        </w:r>
      </w:hyperlink>
    </w:p>
    <w:p w14:paraId="0DB5F5E8" w14:textId="77777777" w:rsidR="007F4CD0" w:rsidRDefault="00C62C34">
      <w:pPr>
        <w:pStyle w:val="TOC1"/>
        <w:rPr>
          <w:rFonts w:asciiTheme="minorHAnsi" w:eastAsiaTheme="minorEastAsia" w:hAnsiTheme="minorHAnsi" w:cstheme="minorBidi"/>
          <w:b w:val="0"/>
          <w:bCs w:val="0"/>
          <w:caps w:val="0"/>
          <w:sz w:val="22"/>
          <w:szCs w:val="22"/>
          <w:lang w:eastAsia="en-US"/>
        </w:rPr>
      </w:pPr>
      <w:hyperlink w:anchor="_Toc342311707" w:history="1">
        <w:r w:rsidR="007F4CD0" w:rsidRPr="00BD3D01">
          <w:rPr>
            <w:rStyle w:val="Hyperlink"/>
          </w:rPr>
          <w:t>objective 10:</w:t>
        </w:r>
        <w:r w:rsidR="007F4CD0">
          <w:rPr>
            <w:webHidden/>
          </w:rPr>
          <w:tab/>
        </w:r>
        <w:r w:rsidR="007F4CD0">
          <w:rPr>
            <w:webHidden/>
          </w:rPr>
          <w:fldChar w:fldCharType="begin"/>
        </w:r>
        <w:r w:rsidR="007F4CD0">
          <w:rPr>
            <w:webHidden/>
          </w:rPr>
          <w:instrText xml:space="preserve"> PAGEREF _Toc342311707 \h </w:instrText>
        </w:r>
        <w:r w:rsidR="007F4CD0">
          <w:rPr>
            <w:webHidden/>
          </w:rPr>
        </w:r>
        <w:r w:rsidR="007F4CD0">
          <w:rPr>
            <w:webHidden/>
          </w:rPr>
          <w:fldChar w:fldCharType="separate"/>
        </w:r>
        <w:r>
          <w:rPr>
            <w:webHidden/>
          </w:rPr>
          <w:t>38</w:t>
        </w:r>
        <w:r w:rsidR="007F4CD0">
          <w:rPr>
            <w:webHidden/>
          </w:rPr>
          <w:fldChar w:fldCharType="end"/>
        </w:r>
      </w:hyperlink>
    </w:p>
    <w:p w14:paraId="18A7716B" w14:textId="77777777" w:rsidR="007F4CD0" w:rsidRDefault="00C62C34">
      <w:pPr>
        <w:pStyle w:val="TOC2"/>
        <w:tabs>
          <w:tab w:val="right" w:leader="dot" w:pos="9350"/>
        </w:tabs>
        <w:rPr>
          <w:rFonts w:asciiTheme="minorHAnsi" w:eastAsiaTheme="minorEastAsia" w:hAnsiTheme="minorHAnsi" w:cstheme="minorBidi"/>
          <w:noProof/>
          <w:sz w:val="22"/>
          <w:szCs w:val="22"/>
          <w:lang w:eastAsia="en-US"/>
        </w:rPr>
      </w:pPr>
      <w:hyperlink w:anchor="_Toc342311708" w:history="1">
        <w:r w:rsidR="007F4CD0" w:rsidRPr="00BD3D01">
          <w:rPr>
            <w:rStyle w:val="Hyperlink"/>
            <w:noProof/>
          </w:rPr>
          <w:t>Using Find and Replace</w:t>
        </w:r>
        <w:r w:rsidR="007F4CD0">
          <w:rPr>
            <w:noProof/>
            <w:webHidden/>
          </w:rPr>
          <w:tab/>
        </w:r>
        <w:r w:rsidR="007F4CD0">
          <w:rPr>
            <w:noProof/>
            <w:webHidden/>
          </w:rPr>
          <w:fldChar w:fldCharType="begin"/>
        </w:r>
        <w:r w:rsidR="007F4CD0">
          <w:rPr>
            <w:noProof/>
            <w:webHidden/>
          </w:rPr>
          <w:instrText xml:space="preserve"> PAGEREF _Toc342311708 \h </w:instrText>
        </w:r>
        <w:r w:rsidR="007F4CD0">
          <w:rPr>
            <w:noProof/>
            <w:webHidden/>
          </w:rPr>
        </w:r>
        <w:r w:rsidR="007F4CD0">
          <w:rPr>
            <w:noProof/>
            <w:webHidden/>
          </w:rPr>
          <w:fldChar w:fldCharType="separate"/>
        </w:r>
        <w:r>
          <w:rPr>
            <w:noProof/>
            <w:webHidden/>
          </w:rPr>
          <w:t>38</w:t>
        </w:r>
        <w:r w:rsidR="007F4CD0">
          <w:rPr>
            <w:noProof/>
            <w:webHidden/>
          </w:rPr>
          <w:fldChar w:fldCharType="end"/>
        </w:r>
      </w:hyperlink>
    </w:p>
    <w:p w14:paraId="6AB6C8D2" w14:textId="77777777" w:rsidR="007F4CD0" w:rsidRDefault="00C62C34" w:rsidP="007F4CD0">
      <w:pPr>
        <w:pStyle w:val="TOC3"/>
        <w:spacing w:after="240"/>
        <w:rPr>
          <w:rFonts w:asciiTheme="minorHAnsi" w:eastAsiaTheme="minorEastAsia" w:hAnsiTheme="minorHAnsi" w:cstheme="minorBidi"/>
          <w:sz w:val="22"/>
          <w:szCs w:val="22"/>
          <w:lang w:eastAsia="en-US"/>
        </w:rPr>
      </w:pPr>
      <w:hyperlink w:anchor="_Toc342311709" w:history="1">
        <w:r w:rsidR="007F4CD0" w:rsidRPr="00BD3D01">
          <w:rPr>
            <w:rStyle w:val="Hyperlink"/>
          </w:rPr>
          <w:t>Searching for Words or Phrases</w:t>
        </w:r>
        <w:r w:rsidR="007F4CD0">
          <w:rPr>
            <w:webHidden/>
          </w:rPr>
          <w:tab/>
        </w:r>
        <w:r w:rsidR="007F4CD0">
          <w:rPr>
            <w:webHidden/>
          </w:rPr>
          <w:fldChar w:fldCharType="begin"/>
        </w:r>
        <w:r w:rsidR="007F4CD0">
          <w:rPr>
            <w:webHidden/>
          </w:rPr>
          <w:instrText xml:space="preserve"> PAGEREF _Toc342311709 \h </w:instrText>
        </w:r>
        <w:r w:rsidR="007F4CD0">
          <w:rPr>
            <w:webHidden/>
          </w:rPr>
        </w:r>
        <w:r w:rsidR="007F4CD0">
          <w:rPr>
            <w:webHidden/>
          </w:rPr>
          <w:fldChar w:fldCharType="separate"/>
        </w:r>
        <w:r>
          <w:rPr>
            <w:webHidden/>
          </w:rPr>
          <w:t>38</w:t>
        </w:r>
        <w:r w:rsidR="007F4CD0">
          <w:rPr>
            <w:webHidden/>
          </w:rPr>
          <w:fldChar w:fldCharType="end"/>
        </w:r>
      </w:hyperlink>
    </w:p>
    <w:p w14:paraId="01430DEA" w14:textId="77777777" w:rsidR="007F4CD0" w:rsidRDefault="00C62C34" w:rsidP="007F4CD0">
      <w:pPr>
        <w:pStyle w:val="TOC3"/>
        <w:spacing w:after="240"/>
        <w:rPr>
          <w:rFonts w:asciiTheme="minorHAnsi" w:eastAsiaTheme="minorEastAsia" w:hAnsiTheme="minorHAnsi" w:cstheme="minorBidi"/>
          <w:sz w:val="22"/>
          <w:szCs w:val="22"/>
          <w:lang w:eastAsia="en-US"/>
        </w:rPr>
      </w:pPr>
      <w:hyperlink w:anchor="_Toc342311710" w:history="1">
        <w:r w:rsidR="007F4CD0" w:rsidRPr="00BD3D01">
          <w:rPr>
            <w:rStyle w:val="Hyperlink"/>
          </w:rPr>
          <w:t>Replacing Words or Phrases</w:t>
        </w:r>
        <w:r w:rsidR="007F4CD0">
          <w:rPr>
            <w:webHidden/>
          </w:rPr>
          <w:tab/>
        </w:r>
        <w:r w:rsidR="007F4CD0">
          <w:rPr>
            <w:webHidden/>
          </w:rPr>
          <w:fldChar w:fldCharType="begin"/>
        </w:r>
        <w:r w:rsidR="007F4CD0">
          <w:rPr>
            <w:webHidden/>
          </w:rPr>
          <w:instrText xml:space="preserve"> PAGEREF _Toc342311710 \h </w:instrText>
        </w:r>
        <w:r w:rsidR="007F4CD0">
          <w:rPr>
            <w:webHidden/>
          </w:rPr>
        </w:r>
        <w:r w:rsidR="007F4CD0">
          <w:rPr>
            <w:webHidden/>
          </w:rPr>
          <w:fldChar w:fldCharType="separate"/>
        </w:r>
        <w:r>
          <w:rPr>
            <w:webHidden/>
          </w:rPr>
          <w:t>38</w:t>
        </w:r>
        <w:r w:rsidR="007F4CD0">
          <w:rPr>
            <w:webHidden/>
          </w:rPr>
          <w:fldChar w:fldCharType="end"/>
        </w:r>
      </w:hyperlink>
    </w:p>
    <w:p w14:paraId="04797386" w14:textId="77777777" w:rsidR="007F4CD0" w:rsidRDefault="00C62C34">
      <w:pPr>
        <w:pStyle w:val="TOC1"/>
        <w:rPr>
          <w:rFonts w:asciiTheme="minorHAnsi" w:eastAsiaTheme="minorEastAsia" w:hAnsiTheme="minorHAnsi" w:cstheme="minorBidi"/>
          <w:b w:val="0"/>
          <w:bCs w:val="0"/>
          <w:caps w:val="0"/>
          <w:sz w:val="22"/>
          <w:szCs w:val="22"/>
          <w:lang w:eastAsia="en-US"/>
        </w:rPr>
      </w:pPr>
      <w:hyperlink w:anchor="_Toc342311711" w:history="1">
        <w:r w:rsidR="007F4CD0" w:rsidRPr="00BD3D01">
          <w:rPr>
            <w:rStyle w:val="Hyperlink"/>
          </w:rPr>
          <w:t>Objective 11:</w:t>
        </w:r>
        <w:r w:rsidR="007F4CD0">
          <w:rPr>
            <w:webHidden/>
          </w:rPr>
          <w:tab/>
        </w:r>
        <w:r w:rsidR="007F4CD0">
          <w:rPr>
            <w:webHidden/>
          </w:rPr>
          <w:fldChar w:fldCharType="begin"/>
        </w:r>
        <w:r w:rsidR="007F4CD0">
          <w:rPr>
            <w:webHidden/>
          </w:rPr>
          <w:instrText xml:space="preserve"> PAGEREF _Toc342311711 \h </w:instrText>
        </w:r>
        <w:r w:rsidR="007F4CD0">
          <w:rPr>
            <w:webHidden/>
          </w:rPr>
        </w:r>
        <w:r w:rsidR="007F4CD0">
          <w:rPr>
            <w:webHidden/>
          </w:rPr>
          <w:fldChar w:fldCharType="separate"/>
        </w:r>
        <w:r>
          <w:rPr>
            <w:webHidden/>
          </w:rPr>
          <w:t>40</w:t>
        </w:r>
        <w:r w:rsidR="007F4CD0">
          <w:rPr>
            <w:webHidden/>
          </w:rPr>
          <w:fldChar w:fldCharType="end"/>
        </w:r>
      </w:hyperlink>
    </w:p>
    <w:p w14:paraId="425180EC" w14:textId="77777777" w:rsidR="007F4CD0" w:rsidRDefault="00C62C34">
      <w:pPr>
        <w:pStyle w:val="TOC2"/>
        <w:tabs>
          <w:tab w:val="right" w:leader="dot" w:pos="9350"/>
        </w:tabs>
        <w:rPr>
          <w:rFonts w:asciiTheme="minorHAnsi" w:eastAsiaTheme="minorEastAsia" w:hAnsiTheme="minorHAnsi" w:cstheme="minorBidi"/>
          <w:noProof/>
          <w:sz w:val="22"/>
          <w:szCs w:val="22"/>
          <w:lang w:eastAsia="en-US"/>
        </w:rPr>
      </w:pPr>
      <w:hyperlink w:anchor="_Toc342311712" w:history="1">
        <w:r w:rsidR="007F4CD0" w:rsidRPr="00BD3D01">
          <w:rPr>
            <w:rStyle w:val="Hyperlink"/>
            <w:noProof/>
          </w:rPr>
          <w:t>Working with Tables</w:t>
        </w:r>
        <w:r w:rsidR="007F4CD0">
          <w:rPr>
            <w:noProof/>
            <w:webHidden/>
          </w:rPr>
          <w:tab/>
        </w:r>
        <w:r w:rsidR="007F4CD0">
          <w:rPr>
            <w:noProof/>
            <w:webHidden/>
          </w:rPr>
          <w:fldChar w:fldCharType="begin"/>
        </w:r>
        <w:r w:rsidR="007F4CD0">
          <w:rPr>
            <w:noProof/>
            <w:webHidden/>
          </w:rPr>
          <w:instrText xml:space="preserve"> PAGEREF _Toc342311712 \h </w:instrText>
        </w:r>
        <w:r w:rsidR="007F4CD0">
          <w:rPr>
            <w:noProof/>
            <w:webHidden/>
          </w:rPr>
        </w:r>
        <w:r w:rsidR="007F4CD0">
          <w:rPr>
            <w:noProof/>
            <w:webHidden/>
          </w:rPr>
          <w:fldChar w:fldCharType="separate"/>
        </w:r>
        <w:r>
          <w:rPr>
            <w:noProof/>
            <w:webHidden/>
          </w:rPr>
          <w:t>40</w:t>
        </w:r>
        <w:r w:rsidR="007F4CD0">
          <w:rPr>
            <w:noProof/>
            <w:webHidden/>
          </w:rPr>
          <w:fldChar w:fldCharType="end"/>
        </w:r>
      </w:hyperlink>
    </w:p>
    <w:p w14:paraId="4BCBA747" w14:textId="77777777" w:rsidR="007F4CD0" w:rsidRDefault="00C62C34" w:rsidP="007F4CD0">
      <w:pPr>
        <w:pStyle w:val="TOC3"/>
        <w:spacing w:after="240"/>
        <w:rPr>
          <w:rFonts w:asciiTheme="minorHAnsi" w:eastAsiaTheme="minorEastAsia" w:hAnsiTheme="minorHAnsi" w:cstheme="minorBidi"/>
          <w:sz w:val="22"/>
          <w:szCs w:val="22"/>
          <w:lang w:eastAsia="en-US"/>
        </w:rPr>
      </w:pPr>
      <w:hyperlink w:anchor="_Toc342311713" w:history="1">
        <w:r w:rsidR="007F4CD0" w:rsidRPr="00BD3D01">
          <w:rPr>
            <w:rStyle w:val="Hyperlink"/>
          </w:rPr>
          <w:t>Creating a Table</w:t>
        </w:r>
        <w:r w:rsidR="007F4CD0">
          <w:rPr>
            <w:webHidden/>
          </w:rPr>
          <w:tab/>
        </w:r>
        <w:r w:rsidR="007F4CD0">
          <w:rPr>
            <w:webHidden/>
          </w:rPr>
          <w:fldChar w:fldCharType="begin"/>
        </w:r>
        <w:r w:rsidR="007F4CD0">
          <w:rPr>
            <w:webHidden/>
          </w:rPr>
          <w:instrText xml:space="preserve"> PAGEREF _Toc342311713 \h </w:instrText>
        </w:r>
        <w:r w:rsidR="007F4CD0">
          <w:rPr>
            <w:webHidden/>
          </w:rPr>
        </w:r>
        <w:r w:rsidR="007F4CD0">
          <w:rPr>
            <w:webHidden/>
          </w:rPr>
          <w:fldChar w:fldCharType="separate"/>
        </w:r>
        <w:r>
          <w:rPr>
            <w:webHidden/>
          </w:rPr>
          <w:t>40</w:t>
        </w:r>
        <w:r w:rsidR="007F4CD0">
          <w:rPr>
            <w:webHidden/>
          </w:rPr>
          <w:fldChar w:fldCharType="end"/>
        </w:r>
      </w:hyperlink>
    </w:p>
    <w:p w14:paraId="5EDD203D" w14:textId="77777777" w:rsidR="007F4CD0" w:rsidRDefault="00C62C34">
      <w:pPr>
        <w:pStyle w:val="TOC1"/>
        <w:rPr>
          <w:rFonts w:asciiTheme="minorHAnsi" w:eastAsiaTheme="minorEastAsia" w:hAnsiTheme="minorHAnsi" w:cstheme="minorBidi"/>
          <w:b w:val="0"/>
          <w:bCs w:val="0"/>
          <w:caps w:val="0"/>
          <w:sz w:val="22"/>
          <w:szCs w:val="22"/>
          <w:lang w:eastAsia="en-US"/>
        </w:rPr>
      </w:pPr>
      <w:hyperlink w:anchor="_Toc342311714" w:history="1">
        <w:r w:rsidR="007F4CD0" w:rsidRPr="00BD3D01">
          <w:rPr>
            <w:rStyle w:val="Hyperlink"/>
          </w:rPr>
          <w:t>objective 12:</w:t>
        </w:r>
        <w:r w:rsidR="007F4CD0">
          <w:rPr>
            <w:webHidden/>
          </w:rPr>
          <w:tab/>
        </w:r>
        <w:r w:rsidR="007F4CD0">
          <w:rPr>
            <w:webHidden/>
          </w:rPr>
          <w:fldChar w:fldCharType="begin"/>
        </w:r>
        <w:r w:rsidR="007F4CD0">
          <w:rPr>
            <w:webHidden/>
          </w:rPr>
          <w:instrText xml:space="preserve"> PAGEREF _Toc342311714 \h </w:instrText>
        </w:r>
        <w:r w:rsidR="007F4CD0">
          <w:rPr>
            <w:webHidden/>
          </w:rPr>
        </w:r>
        <w:r w:rsidR="007F4CD0">
          <w:rPr>
            <w:webHidden/>
          </w:rPr>
          <w:fldChar w:fldCharType="separate"/>
        </w:r>
        <w:r>
          <w:rPr>
            <w:webHidden/>
          </w:rPr>
          <w:t>42</w:t>
        </w:r>
        <w:r w:rsidR="007F4CD0">
          <w:rPr>
            <w:webHidden/>
          </w:rPr>
          <w:fldChar w:fldCharType="end"/>
        </w:r>
      </w:hyperlink>
    </w:p>
    <w:p w14:paraId="642AAF02" w14:textId="77777777" w:rsidR="007F4CD0" w:rsidRDefault="00C62C34">
      <w:pPr>
        <w:pStyle w:val="TOC2"/>
        <w:tabs>
          <w:tab w:val="right" w:leader="dot" w:pos="9350"/>
        </w:tabs>
        <w:rPr>
          <w:rFonts w:asciiTheme="minorHAnsi" w:eastAsiaTheme="minorEastAsia" w:hAnsiTheme="minorHAnsi" w:cstheme="minorBidi"/>
          <w:noProof/>
          <w:sz w:val="22"/>
          <w:szCs w:val="22"/>
          <w:lang w:eastAsia="en-US"/>
        </w:rPr>
      </w:pPr>
      <w:hyperlink w:anchor="_Toc342311715" w:history="1">
        <w:r w:rsidR="007F4CD0" w:rsidRPr="00BD3D01">
          <w:rPr>
            <w:rStyle w:val="Hyperlink"/>
            <w:noProof/>
          </w:rPr>
          <w:t>Working with Multiple Documents</w:t>
        </w:r>
        <w:r w:rsidR="007F4CD0">
          <w:rPr>
            <w:noProof/>
            <w:webHidden/>
          </w:rPr>
          <w:tab/>
        </w:r>
        <w:r w:rsidR="007F4CD0">
          <w:rPr>
            <w:noProof/>
            <w:webHidden/>
          </w:rPr>
          <w:fldChar w:fldCharType="begin"/>
        </w:r>
        <w:r w:rsidR="007F4CD0">
          <w:rPr>
            <w:noProof/>
            <w:webHidden/>
          </w:rPr>
          <w:instrText xml:space="preserve"> PAGEREF _Toc342311715 \h </w:instrText>
        </w:r>
        <w:r w:rsidR="007F4CD0">
          <w:rPr>
            <w:noProof/>
            <w:webHidden/>
          </w:rPr>
        </w:r>
        <w:r w:rsidR="007F4CD0">
          <w:rPr>
            <w:noProof/>
            <w:webHidden/>
          </w:rPr>
          <w:fldChar w:fldCharType="separate"/>
        </w:r>
        <w:r>
          <w:rPr>
            <w:noProof/>
            <w:webHidden/>
          </w:rPr>
          <w:t>42</w:t>
        </w:r>
        <w:r w:rsidR="007F4CD0">
          <w:rPr>
            <w:noProof/>
            <w:webHidden/>
          </w:rPr>
          <w:fldChar w:fldCharType="end"/>
        </w:r>
      </w:hyperlink>
    </w:p>
    <w:p w14:paraId="5488BA50" w14:textId="77777777" w:rsidR="007F4CD0" w:rsidRDefault="00C62C34" w:rsidP="007F4CD0">
      <w:pPr>
        <w:pStyle w:val="TOC3"/>
        <w:spacing w:after="240"/>
        <w:rPr>
          <w:rFonts w:asciiTheme="minorHAnsi" w:eastAsiaTheme="minorEastAsia" w:hAnsiTheme="minorHAnsi" w:cstheme="minorBidi"/>
          <w:sz w:val="22"/>
          <w:szCs w:val="22"/>
          <w:lang w:eastAsia="en-US"/>
        </w:rPr>
      </w:pPr>
      <w:hyperlink w:anchor="_Toc342311716" w:history="1">
        <w:r w:rsidR="007F4CD0" w:rsidRPr="00BD3D01">
          <w:rPr>
            <w:rStyle w:val="Hyperlink"/>
          </w:rPr>
          <w:t>Toggling Between Multiple Documents</w:t>
        </w:r>
        <w:r w:rsidR="007F4CD0">
          <w:rPr>
            <w:webHidden/>
          </w:rPr>
          <w:tab/>
        </w:r>
        <w:r w:rsidR="007F4CD0">
          <w:rPr>
            <w:webHidden/>
          </w:rPr>
          <w:fldChar w:fldCharType="begin"/>
        </w:r>
        <w:r w:rsidR="007F4CD0">
          <w:rPr>
            <w:webHidden/>
          </w:rPr>
          <w:instrText xml:space="preserve"> PAGEREF _Toc342311716 \h </w:instrText>
        </w:r>
        <w:r w:rsidR="007F4CD0">
          <w:rPr>
            <w:webHidden/>
          </w:rPr>
        </w:r>
        <w:r w:rsidR="007F4CD0">
          <w:rPr>
            <w:webHidden/>
          </w:rPr>
          <w:fldChar w:fldCharType="separate"/>
        </w:r>
        <w:r>
          <w:rPr>
            <w:webHidden/>
          </w:rPr>
          <w:t>42</w:t>
        </w:r>
        <w:r w:rsidR="007F4CD0">
          <w:rPr>
            <w:webHidden/>
          </w:rPr>
          <w:fldChar w:fldCharType="end"/>
        </w:r>
      </w:hyperlink>
    </w:p>
    <w:p w14:paraId="1C60800F" w14:textId="77777777" w:rsidR="007F4CD0" w:rsidRDefault="00C62C34">
      <w:pPr>
        <w:pStyle w:val="TOC1"/>
        <w:rPr>
          <w:rFonts w:asciiTheme="minorHAnsi" w:eastAsiaTheme="minorEastAsia" w:hAnsiTheme="minorHAnsi" w:cstheme="minorBidi"/>
          <w:b w:val="0"/>
          <w:bCs w:val="0"/>
          <w:caps w:val="0"/>
          <w:sz w:val="22"/>
          <w:szCs w:val="22"/>
          <w:lang w:eastAsia="en-US"/>
        </w:rPr>
      </w:pPr>
      <w:hyperlink w:anchor="_Toc342311717" w:history="1">
        <w:r w:rsidR="007F4CD0" w:rsidRPr="00BD3D01">
          <w:rPr>
            <w:rStyle w:val="Hyperlink"/>
          </w:rPr>
          <w:t>exhibit a - general user tips</w:t>
        </w:r>
        <w:r w:rsidR="007F4CD0">
          <w:rPr>
            <w:webHidden/>
          </w:rPr>
          <w:tab/>
        </w:r>
        <w:r w:rsidR="007F4CD0">
          <w:rPr>
            <w:webHidden/>
          </w:rPr>
          <w:fldChar w:fldCharType="begin"/>
        </w:r>
        <w:r w:rsidR="007F4CD0">
          <w:rPr>
            <w:webHidden/>
          </w:rPr>
          <w:instrText xml:space="preserve"> PAGEREF _Toc342311717 \h </w:instrText>
        </w:r>
        <w:r w:rsidR="007F4CD0">
          <w:rPr>
            <w:webHidden/>
          </w:rPr>
        </w:r>
        <w:r w:rsidR="007F4CD0">
          <w:rPr>
            <w:webHidden/>
          </w:rPr>
          <w:fldChar w:fldCharType="separate"/>
        </w:r>
        <w:r>
          <w:rPr>
            <w:webHidden/>
          </w:rPr>
          <w:t>43</w:t>
        </w:r>
        <w:r w:rsidR="007F4CD0">
          <w:rPr>
            <w:webHidden/>
          </w:rPr>
          <w:fldChar w:fldCharType="end"/>
        </w:r>
      </w:hyperlink>
    </w:p>
    <w:p w14:paraId="3D1D6FA1" w14:textId="77777777" w:rsidR="007F4CD0" w:rsidRDefault="00C62C34">
      <w:pPr>
        <w:pStyle w:val="TOC1"/>
        <w:rPr>
          <w:rFonts w:asciiTheme="minorHAnsi" w:eastAsiaTheme="minorEastAsia" w:hAnsiTheme="minorHAnsi" w:cstheme="minorBidi"/>
          <w:b w:val="0"/>
          <w:bCs w:val="0"/>
          <w:caps w:val="0"/>
          <w:sz w:val="22"/>
          <w:szCs w:val="22"/>
          <w:lang w:eastAsia="en-US"/>
        </w:rPr>
      </w:pPr>
      <w:hyperlink w:anchor="_Toc342311718" w:history="1">
        <w:r w:rsidR="007F4CD0" w:rsidRPr="00BD3D01">
          <w:rPr>
            <w:rStyle w:val="Hyperlink"/>
          </w:rPr>
          <w:t>exhibit B- keyboard shortcuts</w:t>
        </w:r>
        <w:r w:rsidR="007F4CD0">
          <w:rPr>
            <w:webHidden/>
          </w:rPr>
          <w:tab/>
        </w:r>
        <w:r w:rsidR="007F4CD0">
          <w:rPr>
            <w:webHidden/>
          </w:rPr>
          <w:fldChar w:fldCharType="begin"/>
        </w:r>
        <w:r w:rsidR="007F4CD0">
          <w:rPr>
            <w:webHidden/>
          </w:rPr>
          <w:instrText xml:space="preserve"> PAGEREF _Toc342311718 \h </w:instrText>
        </w:r>
        <w:r w:rsidR="007F4CD0">
          <w:rPr>
            <w:webHidden/>
          </w:rPr>
        </w:r>
        <w:r w:rsidR="007F4CD0">
          <w:rPr>
            <w:webHidden/>
          </w:rPr>
          <w:fldChar w:fldCharType="separate"/>
        </w:r>
        <w:r>
          <w:rPr>
            <w:webHidden/>
          </w:rPr>
          <w:t>44</w:t>
        </w:r>
        <w:r w:rsidR="007F4CD0">
          <w:rPr>
            <w:webHidden/>
          </w:rPr>
          <w:fldChar w:fldCharType="end"/>
        </w:r>
      </w:hyperlink>
    </w:p>
    <w:p w14:paraId="2D504576" w14:textId="77777777" w:rsidR="007F4CD0" w:rsidRDefault="00C62C34">
      <w:pPr>
        <w:pStyle w:val="TOC1"/>
        <w:rPr>
          <w:rFonts w:asciiTheme="minorHAnsi" w:eastAsiaTheme="minorEastAsia" w:hAnsiTheme="minorHAnsi" w:cstheme="minorBidi"/>
          <w:b w:val="0"/>
          <w:bCs w:val="0"/>
          <w:caps w:val="0"/>
          <w:sz w:val="22"/>
          <w:szCs w:val="22"/>
          <w:lang w:eastAsia="en-US"/>
        </w:rPr>
      </w:pPr>
      <w:hyperlink w:anchor="_Toc342311719" w:history="1">
        <w:r w:rsidR="007F4CD0" w:rsidRPr="00BD3D01">
          <w:rPr>
            <w:rStyle w:val="Hyperlink"/>
          </w:rPr>
          <w:t>Exhibit C - phonetic alphabeT</w:t>
        </w:r>
        <w:r w:rsidR="007F4CD0">
          <w:rPr>
            <w:webHidden/>
          </w:rPr>
          <w:tab/>
        </w:r>
        <w:r w:rsidR="007F4CD0">
          <w:rPr>
            <w:webHidden/>
          </w:rPr>
          <w:fldChar w:fldCharType="begin"/>
        </w:r>
        <w:r w:rsidR="007F4CD0">
          <w:rPr>
            <w:webHidden/>
          </w:rPr>
          <w:instrText xml:space="preserve"> PAGEREF _Toc342311719 \h </w:instrText>
        </w:r>
        <w:r w:rsidR="007F4CD0">
          <w:rPr>
            <w:webHidden/>
          </w:rPr>
        </w:r>
        <w:r w:rsidR="007F4CD0">
          <w:rPr>
            <w:webHidden/>
          </w:rPr>
          <w:fldChar w:fldCharType="separate"/>
        </w:r>
        <w:r>
          <w:rPr>
            <w:webHidden/>
          </w:rPr>
          <w:t>46</w:t>
        </w:r>
        <w:r w:rsidR="007F4CD0">
          <w:rPr>
            <w:webHidden/>
          </w:rPr>
          <w:fldChar w:fldCharType="end"/>
        </w:r>
      </w:hyperlink>
    </w:p>
    <w:p w14:paraId="7B858EC3" w14:textId="77777777" w:rsidR="007F4CD0" w:rsidRDefault="00C62C34">
      <w:pPr>
        <w:pStyle w:val="TOC1"/>
        <w:rPr>
          <w:rFonts w:asciiTheme="minorHAnsi" w:eastAsiaTheme="minorEastAsia" w:hAnsiTheme="minorHAnsi" w:cstheme="minorBidi"/>
          <w:b w:val="0"/>
          <w:bCs w:val="0"/>
          <w:caps w:val="0"/>
          <w:sz w:val="22"/>
          <w:szCs w:val="22"/>
          <w:lang w:eastAsia="en-US"/>
        </w:rPr>
      </w:pPr>
      <w:hyperlink w:anchor="_Toc342311720" w:history="1">
        <w:r w:rsidR="007F4CD0" w:rsidRPr="00BD3D01">
          <w:rPr>
            <w:rStyle w:val="Hyperlink"/>
          </w:rPr>
          <w:t>FEEDBACK SH</w:t>
        </w:r>
        <w:r w:rsidR="007F4CD0" w:rsidRPr="00BD3D01">
          <w:rPr>
            <w:rStyle w:val="Hyperlink"/>
          </w:rPr>
          <w:t>E</w:t>
        </w:r>
        <w:r w:rsidR="007F4CD0" w:rsidRPr="00BD3D01">
          <w:rPr>
            <w:rStyle w:val="Hyperlink"/>
          </w:rPr>
          <w:t>ET</w:t>
        </w:r>
        <w:r w:rsidR="007F4CD0">
          <w:rPr>
            <w:webHidden/>
          </w:rPr>
          <w:tab/>
        </w:r>
        <w:r w:rsidR="007F4CD0">
          <w:rPr>
            <w:webHidden/>
          </w:rPr>
          <w:fldChar w:fldCharType="begin"/>
        </w:r>
        <w:r w:rsidR="007F4CD0">
          <w:rPr>
            <w:webHidden/>
          </w:rPr>
          <w:instrText xml:space="preserve"> PAGEREF _Toc342311720 \h </w:instrText>
        </w:r>
        <w:r w:rsidR="007F4CD0">
          <w:rPr>
            <w:webHidden/>
          </w:rPr>
        </w:r>
        <w:r w:rsidR="007F4CD0">
          <w:rPr>
            <w:webHidden/>
          </w:rPr>
          <w:fldChar w:fldCharType="separate"/>
        </w:r>
        <w:r>
          <w:rPr>
            <w:webHidden/>
          </w:rPr>
          <w:t>48</w:t>
        </w:r>
        <w:r w:rsidR="007F4CD0">
          <w:rPr>
            <w:webHidden/>
          </w:rPr>
          <w:fldChar w:fldCharType="end"/>
        </w:r>
      </w:hyperlink>
    </w:p>
    <w:p w14:paraId="6E43622B" w14:textId="77777777" w:rsidR="001A100C" w:rsidRPr="00E23A34" w:rsidRDefault="001A100C" w:rsidP="001A100C">
      <w:pPr>
        <w:pStyle w:val="Heading1"/>
      </w:pPr>
      <w:r>
        <w:fldChar w:fldCharType="end"/>
      </w:r>
      <w:bookmarkStart w:id="5" w:name="_Toc342311669"/>
      <w:r w:rsidRPr="00E23A34">
        <w:t>Lesson Plan</w:t>
      </w:r>
      <w:bookmarkEnd w:id="3"/>
      <w:bookmarkEnd w:id="5"/>
    </w:p>
    <w:p w14:paraId="2A19F80B" w14:textId="77777777" w:rsidR="001A100C" w:rsidRPr="00E23A34" w:rsidRDefault="001A100C" w:rsidP="001A100C">
      <w:pPr>
        <w:pStyle w:val="Heading4"/>
      </w:pPr>
      <w:r w:rsidRPr="00E23A34">
        <w:t>Lesson Objectives</w:t>
      </w:r>
    </w:p>
    <w:p w14:paraId="414D918B" w14:textId="77777777" w:rsidR="001A100C" w:rsidRPr="00E23A34" w:rsidRDefault="001A100C" w:rsidP="001A100C">
      <w:r w:rsidRPr="00E23A34">
        <w:t>At the completion of this lesson, using speech commands, you will be able to:</w:t>
      </w:r>
    </w:p>
    <w:p w14:paraId="57D54947" w14:textId="77777777" w:rsidR="001A100C" w:rsidRPr="00E23A34" w:rsidRDefault="001A100C" w:rsidP="001A100C">
      <w:pPr>
        <w:pStyle w:val="ListParagraph"/>
        <w:numPr>
          <w:ilvl w:val="0"/>
          <w:numId w:val="22"/>
        </w:numPr>
        <w:spacing w:line="360" w:lineRule="auto"/>
      </w:pPr>
      <w:r w:rsidRPr="00E23A34">
        <w:t>Configure Dragon NaturallySpeaking (</w:t>
      </w:r>
      <w:r>
        <w:t>"</w:t>
      </w:r>
      <w:r w:rsidRPr="00E23A34">
        <w:t>Dragon</w:t>
      </w:r>
      <w:r>
        <w:t>"</w:t>
      </w:r>
      <w:r w:rsidRPr="00E23A34">
        <w:t>) for use with Microsoft Word.</w:t>
      </w:r>
    </w:p>
    <w:p w14:paraId="2C690315" w14:textId="77777777" w:rsidR="001A100C" w:rsidRPr="00E23A34" w:rsidRDefault="001A100C" w:rsidP="001A100C">
      <w:pPr>
        <w:pStyle w:val="ListParagraph"/>
        <w:numPr>
          <w:ilvl w:val="0"/>
          <w:numId w:val="22"/>
        </w:numPr>
        <w:spacing w:line="360" w:lineRule="auto"/>
      </w:pPr>
      <w:r w:rsidRPr="00E23A34">
        <w:t>Understand how Dragon works with the Ribbon Interface.</w:t>
      </w:r>
    </w:p>
    <w:p w14:paraId="53A811BF" w14:textId="77777777" w:rsidR="001A100C" w:rsidRDefault="001A100C" w:rsidP="001A100C">
      <w:pPr>
        <w:pStyle w:val="ListParagraph"/>
        <w:numPr>
          <w:ilvl w:val="0"/>
          <w:numId w:val="22"/>
        </w:numPr>
        <w:spacing w:line="360" w:lineRule="auto"/>
      </w:pPr>
      <w:r>
        <w:t>Start Word, create, open, and close documents, and change views.</w:t>
      </w:r>
    </w:p>
    <w:p w14:paraId="71BDB369" w14:textId="77777777" w:rsidR="001A100C" w:rsidRDefault="001A100C" w:rsidP="001A100C">
      <w:pPr>
        <w:pStyle w:val="ListParagraph"/>
        <w:numPr>
          <w:ilvl w:val="0"/>
          <w:numId w:val="22"/>
        </w:numPr>
        <w:spacing w:line="360" w:lineRule="auto"/>
      </w:pPr>
      <w:r>
        <w:t>Navigate and select text.</w:t>
      </w:r>
    </w:p>
    <w:p w14:paraId="1598B9FC" w14:textId="77777777" w:rsidR="001A100C" w:rsidRDefault="001A100C" w:rsidP="001A100C">
      <w:pPr>
        <w:pStyle w:val="ListParagraph"/>
        <w:numPr>
          <w:ilvl w:val="0"/>
          <w:numId w:val="22"/>
        </w:numPr>
        <w:spacing w:line="360" w:lineRule="auto"/>
      </w:pPr>
      <w:r>
        <w:t>Understand formatting and fonts.</w:t>
      </w:r>
    </w:p>
    <w:p w14:paraId="1F23AF2C" w14:textId="77777777" w:rsidR="001A100C" w:rsidRDefault="001A100C" w:rsidP="001A100C">
      <w:pPr>
        <w:pStyle w:val="ListParagraph"/>
        <w:numPr>
          <w:ilvl w:val="0"/>
          <w:numId w:val="22"/>
        </w:numPr>
        <w:spacing w:line="360" w:lineRule="auto"/>
      </w:pPr>
      <w:r>
        <w:t>Add headers and footers to your document.</w:t>
      </w:r>
    </w:p>
    <w:p w14:paraId="3703EE6C" w14:textId="77777777" w:rsidR="001A100C" w:rsidRDefault="001A100C" w:rsidP="001A100C">
      <w:pPr>
        <w:pStyle w:val="ListParagraph"/>
        <w:numPr>
          <w:ilvl w:val="0"/>
          <w:numId w:val="22"/>
        </w:numPr>
        <w:spacing w:line="360" w:lineRule="auto"/>
      </w:pPr>
      <w:r>
        <w:t>Save Word documents.</w:t>
      </w:r>
    </w:p>
    <w:p w14:paraId="2CDE6AFE" w14:textId="77777777" w:rsidR="001A100C" w:rsidRDefault="001A100C" w:rsidP="001A100C">
      <w:pPr>
        <w:pStyle w:val="ListParagraph"/>
        <w:numPr>
          <w:ilvl w:val="0"/>
          <w:numId w:val="22"/>
        </w:numPr>
        <w:spacing w:line="360" w:lineRule="auto"/>
      </w:pPr>
      <w:r>
        <w:t>Print Word documents.</w:t>
      </w:r>
    </w:p>
    <w:p w14:paraId="6BBB703B" w14:textId="77777777" w:rsidR="001A100C" w:rsidRDefault="001A100C" w:rsidP="001A100C">
      <w:pPr>
        <w:pStyle w:val="ListParagraph"/>
        <w:numPr>
          <w:ilvl w:val="0"/>
          <w:numId w:val="22"/>
        </w:numPr>
        <w:spacing w:line="360" w:lineRule="auto"/>
      </w:pPr>
      <w:r>
        <w:t>Use Spell Check and AutoCorrect options.</w:t>
      </w:r>
    </w:p>
    <w:p w14:paraId="10CD7F19" w14:textId="77777777" w:rsidR="001A100C" w:rsidRDefault="001A100C" w:rsidP="001A100C">
      <w:pPr>
        <w:pStyle w:val="ListParagraph"/>
        <w:numPr>
          <w:ilvl w:val="0"/>
          <w:numId w:val="22"/>
        </w:numPr>
        <w:spacing w:line="360" w:lineRule="auto"/>
      </w:pPr>
      <w:r>
        <w:t>Use the Find and Replace feature.</w:t>
      </w:r>
    </w:p>
    <w:p w14:paraId="369198B5" w14:textId="77777777" w:rsidR="001A100C" w:rsidRDefault="001A100C" w:rsidP="001A100C">
      <w:pPr>
        <w:pStyle w:val="ListParagraph"/>
        <w:numPr>
          <w:ilvl w:val="0"/>
          <w:numId w:val="22"/>
        </w:numPr>
        <w:spacing w:line="360" w:lineRule="auto"/>
      </w:pPr>
      <w:r>
        <w:t>Work with tables.</w:t>
      </w:r>
    </w:p>
    <w:p w14:paraId="0A9C1B31" w14:textId="77777777" w:rsidR="001A100C" w:rsidRDefault="001A100C" w:rsidP="001A100C">
      <w:pPr>
        <w:pStyle w:val="ListParagraph"/>
        <w:numPr>
          <w:ilvl w:val="0"/>
          <w:numId w:val="22"/>
        </w:numPr>
        <w:spacing w:line="360" w:lineRule="auto"/>
      </w:pPr>
      <w:r>
        <w:t>Work with multiple documents.</w:t>
      </w:r>
    </w:p>
    <w:p w14:paraId="21CBEC90" w14:textId="77777777" w:rsidR="001A100C" w:rsidRPr="00E23A34" w:rsidRDefault="001A100C" w:rsidP="001A100C">
      <w:pPr>
        <w:pStyle w:val="Heading4"/>
      </w:pPr>
      <w:r w:rsidRPr="00E23A34">
        <w:t>Length of Lesson</w:t>
      </w:r>
    </w:p>
    <w:p w14:paraId="273F07E9" w14:textId="77777777" w:rsidR="001A100C" w:rsidRPr="00E23A34" w:rsidRDefault="001A100C" w:rsidP="001A100C">
      <w:pPr>
        <w:spacing w:line="480" w:lineRule="auto"/>
      </w:pPr>
      <w:r>
        <w:t>4</w:t>
      </w:r>
      <w:r w:rsidRPr="00E23A34">
        <w:t xml:space="preserve"> hours</w:t>
      </w:r>
    </w:p>
    <w:p w14:paraId="381F46F1" w14:textId="77777777" w:rsidR="001A100C" w:rsidRPr="00E23A34" w:rsidRDefault="001A100C" w:rsidP="001A100C">
      <w:pPr>
        <w:pStyle w:val="Heading1"/>
      </w:pPr>
      <w:bookmarkStart w:id="6" w:name="_Toc336434181"/>
      <w:bookmarkStart w:id="7" w:name="_Toc342311670"/>
      <w:r w:rsidRPr="00E23A34">
        <w:t>Background and Rationale</w:t>
      </w:r>
      <w:bookmarkEnd w:id="6"/>
      <w:bookmarkEnd w:id="7"/>
    </w:p>
    <w:p w14:paraId="22F16877" w14:textId="77777777" w:rsidR="001A100C" w:rsidRPr="00E23A34" w:rsidRDefault="001A100C" w:rsidP="001A100C">
      <w:r w:rsidRPr="00E23A34">
        <w:t xml:space="preserve">Dragon NaturallySpeaking is </w:t>
      </w:r>
      <w:r>
        <w:t>"</w:t>
      </w:r>
      <w:r w:rsidRPr="00E23A34">
        <w:t>speech recognition</w:t>
      </w:r>
      <w:r>
        <w:t>"</w:t>
      </w:r>
      <w:r w:rsidRPr="00E23A34">
        <w:t xml:space="preserve"> software that is available to assist employees who have a broad range of upper body mobility impairments that restrict their ability to use a mouse or keyboard.  Dragon speech recognition reduces the pain and frustration of daily computer tasks by helping reduce the number of keystrokes and mouse clicks needed to manage computer applications – all by voice commands.</w:t>
      </w:r>
    </w:p>
    <w:p w14:paraId="224159B3" w14:textId="77777777" w:rsidR="001A100C" w:rsidRPr="00ED76B3" w:rsidRDefault="001A100C" w:rsidP="001A100C">
      <w:pPr>
        <w:pStyle w:val="Heading4"/>
        <w:rPr>
          <w:b w:val="0"/>
        </w:rPr>
      </w:pPr>
      <w:r w:rsidRPr="00ED76B3">
        <w:rPr>
          <w:b w:val="0"/>
        </w:rPr>
        <w:t>Utilizing Optional/Alternative Command Language</w:t>
      </w:r>
    </w:p>
    <w:p w14:paraId="401AF1E8" w14:textId="77777777" w:rsidR="001A100C" w:rsidRPr="00E23A34" w:rsidRDefault="001A100C" w:rsidP="001A100C">
      <w:r w:rsidRPr="00E23A34">
        <w:t>More often than not, there are multiple voice commands that are available to perform the same task with Dragon.  Please review the table below for an explanation of how this user guide indicates optional or alternative language.</w:t>
      </w:r>
    </w:p>
    <w:p w14:paraId="64BF2EDD" w14:textId="77777777" w:rsidR="001A100C" w:rsidRPr="00E23A34" w:rsidRDefault="001A100C" w:rsidP="001A100C">
      <w:pPr>
        <w:rPr>
          <w:u w:val="single"/>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le 1"/>
        <w:tblDescription w:val="Symbols indicating optional or alternative command language"/>
      </w:tblPr>
      <w:tblGrid>
        <w:gridCol w:w="1140"/>
        <w:gridCol w:w="2010"/>
        <w:gridCol w:w="4878"/>
      </w:tblGrid>
      <w:tr w:rsidR="001A100C" w:rsidRPr="007640D9" w14:paraId="718A0C74" w14:textId="77777777" w:rsidTr="00236433">
        <w:trPr>
          <w:tblHeader/>
        </w:trPr>
        <w:tc>
          <w:tcPr>
            <w:tcW w:w="1140" w:type="dxa"/>
            <w:shd w:val="clear" w:color="auto" w:fill="auto"/>
          </w:tcPr>
          <w:p w14:paraId="1575CF78" w14:textId="77777777" w:rsidR="001A100C" w:rsidRPr="007640D9" w:rsidRDefault="001A100C" w:rsidP="0044486A">
            <w:pPr>
              <w:pStyle w:val="B1-Exhibit"/>
              <w:rPr>
                <w:b/>
                <w:u w:val="single"/>
              </w:rPr>
            </w:pPr>
            <w:r w:rsidRPr="007640D9">
              <w:rPr>
                <w:b/>
                <w:u w:val="single"/>
              </w:rPr>
              <w:t>Symbol</w:t>
            </w:r>
          </w:p>
        </w:tc>
        <w:tc>
          <w:tcPr>
            <w:tcW w:w="2010" w:type="dxa"/>
            <w:shd w:val="clear" w:color="auto" w:fill="auto"/>
          </w:tcPr>
          <w:p w14:paraId="63A4F9BF" w14:textId="77777777" w:rsidR="001A100C" w:rsidRPr="007640D9" w:rsidRDefault="001A100C" w:rsidP="0044486A">
            <w:pPr>
              <w:pStyle w:val="B1-Exhibit"/>
              <w:rPr>
                <w:b/>
                <w:u w:val="single"/>
              </w:rPr>
            </w:pPr>
            <w:r w:rsidRPr="007640D9">
              <w:rPr>
                <w:b/>
                <w:u w:val="single"/>
              </w:rPr>
              <w:t>Action</w:t>
            </w:r>
          </w:p>
        </w:tc>
        <w:tc>
          <w:tcPr>
            <w:tcW w:w="4878" w:type="dxa"/>
            <w:shd w:val="clear" w:color="auto" w:fill="auto"/>
          </w:tcPr>
          <w:p w14:paraId="4B0DF558" w14:textId="77777777" w:rsidR="001A100C" w:rsidRPr="007640D9" w:rsidRDefault="001A100C" w:rsidP="0044486A">
            <w:pPr>
              <w:pStyle w:val="B1-Exhibit"/>
              <w:rPr>
                <w:b/>
                <w:u w:val="single"/>
              </w:rPr>
            </w:pPr>
            <w:r w:rsidRPr="007640D9">
              <w:rPr>
                <w:b/>
                <w:u w:val="single"/>
              </w:rPr>
              <w:t>Description</w:t>
            </w:r>
          </w:p>
        </w:tc>
      </w:tr>
      <w:tr w:rsidR="001A100C" w:rsidRPr="007640D9" w14:paraId="1792ECD1" w14:textId="77777777" w:rsidTr="00236433">
        <w:tc>
          <w:tcPr>
            <w:tcW w:w="1140" w:type="dxa"/>
            <w:shd w:val="clear" w:color="auto" w:fill="auto"/>
          </w:tcPr>
          <w:p w14:paraId="580CB606" w14:textId="77777777" w:rsidR="001A100C" w:rsidRPr="007640D9" w:rsidRDefault="001A100C" w:rsidP="0044486A">
            <w:pPr>
              <w:pStyle w:val="B1-Exhibit"/>
              <w:jc w:val="center"/>
              <w:rPr>
                <w:b/>
              </w:rPr>
            </w:pPr>
            <w:r w:rsidRPr="007640D9">
              <w:rPr>
                <w:b/>
              </w:rPr>
              <w:t>[ ]</w:t>
            </w:r>
          </w:p>
        </w:tc>
        <w:tc>
          <w:tcPr>
            <w:tcW w:w="2010" w:type="dxa"/>
            <w:shd w:val="clear" w:color="auto" w:fill="auto"/>
          </w:tcPr>
          <w:p w14:paraId="7AAFF5FE" w14:textId="77777777" w:rsidR="001A100C" w:rsidRDefault="001A100C" w:rsidP="0044486A">
            <w:pPr>
              <w:pStyle w:val="B1-Exhibit"/>
            </w:pPr>
            <w:r>
              <w:t>Indicate Optional statements</w:t>
            </w:r>
          </w:p>
        </w:tc>
        <w:tc>
          <w:tcPr>
            <w:tcW w:w="4878" w:type="dxa"/>
            <w:shd w:val="clear" w:color="auto" w:fill="auto"/>
          </w:tcPr>
          <w:p w14:paraId="4B7D0E1B" w14:textId="77777777" w:rsidR="001A100C" w:rsidRDefault="001A100C" w:rsidP="0044486A">
            <w:pPr>
              <w:pStyle w:val="B1-Exhibit"/>
            </w:pPr>
            <w:r>
              <w:t>Brackets indicate Optional statements: [ ].  Optional statements are parts of the command you do not have to say for the command to work.  For example, in the command "</w:t>
            </w:r>
            <w:r w:rsidRPr="007640D9">
              <w:rPr>
                <w:b/>
              </w:rPr>
              <w:t>select [this|that] word</w:t>
            </w:r>
            <w:r w:rsidRPr="00B65F35">
              <w:t>,</w:t>
            </w:r>
            <w:r>
              <w:t xml:space="preserve">" the only words that are required for the command to work are </w:t>
            </w:r>
            <w:r w:rsidRPr="00FD0939">
              <w:t>"</w:t>
            </w:r>
            <w:r w:rsidRPr="007640D9">
              <w:rPr>
                <w:b/>
              </w:rPr>
              <w:t>select word</w:t>
            </w:r>
            <w:r w:rsidRPr="00B65F35">
              <w:t>.</w:t>
            </w:r>
            <w:r w:rsidRPr="00FD0939">
              <w:t>"</w:t>
            </w:r>
            <w:r>
              <w:t xml:space="preserve">  "</w:t>
            </w:r>
            <w:r w:rsidRPr="007640D9">
              <w:rPr>
                <w:b/>
              </w:rPr>
              <w:t>This</w:t>
            </w:r>
            <w:r>
              <w:t>" and "</w:t>
            </w:r>
            <w:r w:rsidRPr="007640D9">
              <w:rPr>
                <w:b/>
              </w:rPr>
              <w:t>that</w:t>
            </w:r>
            <w:r>
              <w:t>" are optional.</w:t>
            </w:r>
          </w:p>
        </w:tc>
      </w:tr>
      <w:tr w:rsidR="001A100C" w:rsidRPr="007640D9" w14:paraId="39EFD808" w14:textId="77777777" w:rsidTr="00236433">
        <w:tc>
          <w:tcPr>
            <w:tcW w:w="1140" w:type="dxa"/>
            <w:shd w:val="clear" w:color="auto" w:fill="auto"/>
          </w:tcPr>
          <w:p w14:paraId="7A93BA94" w14:textId="77777777" w:rsidR="001A100C" w:rsidRPr="007640D9" w:rsidRDefault="001A100C" w:rsidP="0044486A">
            <w:pPr>
              <w:pStyle w:val="B1-Exhibit"/>
              <w:jc w:val="center"/>
              <w:rPr>
                <w:b/>
              </w:rPr>
            </w:pPr>
            <w:r w:rsidRPr="007640D9">
              <w:rPr>
                <w:b/>
              </w:rPr>
              <w:t>( )</w:t>
            </w:r>
          </w:p>
        </w:tc>
        <w:tc>
          <w:tcPr>
            <w:tcW w:w="2010" w:type="dxa"/>
            <w:shd w:val="clear" w:color="auto" w:fill="auto"/>
          </w:tcPr>
          <w:p w14:paraId="1069C9DD" w14:textId="77777777" w:rsidR="001A100C" w:rsidRDefault="001A100C" w:rsidP="0044486A">
            <w:pPr>
              <w:pStyle w:val="B1-Exhibit"/>
            </w:pPr>
            <w:r>
              <w:t>Indicate Alternative (i.e., Or) statements</w:t>
            </w:r>
          </w:p>
        </w:tc>
        <w:tc>
          <w:tcPr>
            <w:tcW w:w="4878" w:type="dxa"/>
            <w:shd w:val="clear" w:color="auto" w:fill="auto"/>
          </w:tcPr>
          <w:p w14:paraId="4571CDC5" w14:textId="57F3DFF4" w:rsidR="001A100C" w:rsidRPr="0057667A" w:rsidRDefault="001A100C" w:rsidP="0044486A">
            <w:pPr>
              <w:pStyle w:val="B1-Exhibit"/>
            </w:pPr>
            <w:r>
              <w:t xml:space="preserve">Parentheses indicate alternative (i.e., Or) </w:t>
            </w:r>
            <w:r w:rsidRPr="000C0C4C">
              <w:t>statements</w:t>
            </w:r>
            <w:r>
              <w:t xml:space="preserve">: ( ). </w:t>
            </w:r>
            <w:r w:rsidRPr="000C0C4C">
              <w:t xml:space="preserve"> </w:t>
            </w:r>
            <w:r>
              <w:t xml:space="preserve">Or statements </w:t>
            </w:r>
            <w:r w:rsidRPr="000C0C4C">
              <w:t>designate a number of alternative commands</w:t>
            </w:r>
            <w:r>
              <w:t xml:space="preserve"> and are usually </w:t>
            </w:r>
            <w:r w:rsidRPr="000C0C4C">
              <w:t>preceded or followed by other commands</w:t>
            </w:r>
            <w:r>
              <w:t xml:space="preserve">.  Or statements </w:t>
            </w:r>
            <w:r w:rsidRPr="000C0C4C">
              <w:t>are shown by a separator bar, |, usually enclosed by parenthes</w:t>
            </w:r>
            <w:r>
              <w:t>e</w:t>
            </w:r>
            <w:r w:rsidRPr="000C0C4C">
              <w:t>s.</w:t>
            </w:r>
            <w:r>
              <w:t xml:space="preserve">  For example, the command "</w:t>
            </w:r>
            <w:r w:rsidRPr="007640D9">
              <w:rPr>
                <w:b/>
              </w:rPr>
              <w:t>open (this|file)</w:t>
            </w:r>
            <w:r>
              <w:t xml:space="preserve">" indicates that the user may say, </w:t>
            </w:r>
            <w:r w:rsidRPr="00C379DA">
              <w:t>"</w:t>
            </w:r>
            <w:r w:rsidRPr="007640D9">
              <w:rPr>
                <w:b/>
              </w:rPr>
              <w:t>open this</w:t>
            </w:r>
            <w:r>
              <w:t>" or "</w:t>
            </w:r>
            <w:r w:rsidRPr="007640D9">
              <w:rPr>
                <w:b/>
              </w:rPr>
              <w:t>open file</w:t>
            </w:r>
            <w:r>
              <w:t xml:space="preserve">."  </w:t>
            </w:r>
          </w:p>
        </w:tc>
      </w:tr>
      <w:tr w:rsidR="001A100C" w:rsidRPr="007640D9" w14:paraId="4D119EC2" w14:textId="77777777" w:rsidTr="00236433">
        <w:tc>
          <w:tcPr>
            <w:tcW w:w="1140" w:type="dxa"/>
            <w:shd w:val="clear" w:color="auto" w:fill="auto"/>
          </w:tcPr>
          <w:p w14:paraId="413F801A" w14:textId="77777777" w:rsidR="001A100C" w:rsidRPr="007640D9" w:rsidRDefault="001A100C" w:rsidP="0044486A">
            <w:pPr>
              <w:pStyle w:val="B1-Exhibit"/>
              <w:jc w:val="center"/>
              <w:rPr>
                <w:b/>
              </w:rPr>
            </w:pPr>
            <w:r w:rsidRPr="007640D9">
              <w:rPr>
                <w:b/>
              </w:rPr>
              <w:t>|</w:t>
            </w:r>
          </w:p>
        </w:tc>
        <w:tc>
          <w:tcPr>
            <w:tcW w:w="2010" w:type="dxa"/>
            <w:shd w:val="clear" w:color="auto" w:fill="auto"/>
          </w:tcPr>
          <w:p w14:paraId="3C222D14" w14:textId="77777777" w:rsidR="001A100C" w:rsidRDefault="001A100C" w:rsidP="0044486A">
            <w:pPr>
              <w:pStyle w:val="B1-Exhibit"/>
            </w:pPr>
            <w:r>
              <w:t>Separate alternative language</w:t>
            </w:r>
          </w:p>
        </w:tc>
        <w:tc>
          <w:tcPr>
            <w:tcW w:w="4878" w:type="dxa"/>
            <w:shd w:val="clear" w:color="auto" w:fill="auto"/>
          </w:tcPr>
          <w:p w14:paraId="0628249F" w14:textId="77777777" w:rsidR="001A100C" w:rsidRDefault="001A100C" w:rsidP="0044486A">
            <w:pPr>
              <w:pStyle w:val="B1-Exhibit"/>
            </w:pPr>
            <w:r>
              <w:t xml:space="preserve">The separator bar, |, is used to separate alternative language in both Or statements and Optional statements.  </w:t>
            </w:r>
          </w:p>
        </w:tc>
      </w:tr>
      <w:tr w:rsidR="001A100C" w:rsidRPr="007640D9" w14:paraId="16D120D8" w14:textId="77777777" w:rsidTr="00236433">
        <w:tc>
          <w:tcPr>
            <w:tcW w:w="1140" w:type="dxa"/>
            <w:shd w:val="clear" w:color="auto" w:fill="auto"/>
          </w:tcPr>
          <w:p w14:paraId="38045EC1" w14:textId="77777777" w:rsidR="001A100C" w:rsidRPr="007640D9" w:rsidRDefault="001A100C" w:rsidP="0044486A">
            <w:pPr>
              <w:pStyle w:val="B1-Exhibit"/>
              <w:jc w:val="center"/>
              <w:rPr>
                <w:b/>
              </w:rPr>
            </w:pPr>
            <w:r w:rsidRPr="007640D9">
              <w:rPr>
                <w:b/>
              </w:rPr>
              <w:t>&lt; &gt;</w:t>
            </w:r>
          </w:p>
        </w:tc>
        <w:tc>
          <w:tcPr>
            <w:tcW w:w="2010" w:type="dxa"/>
            <w:shd w:val="clear" w:color="auto" w:fill="auto"/>
          </w:tcPr>
          <w:p w14:paraId="1AB3E9A2" w14:textId="77777777" w:rsidR="001A100C" w:rsidRDefault="001A100C" w:rsidP="0044486A">
            <w:pPr>
              <w:pStyle w:val="B1-Exhibit"/>
            </w:pPr>
            <w:r>
              <w:t>Indicate lists</w:t>
            </w:r>
          </w:p>
        </w:tc>
        <w:tc>
          <w:tcPr>
            <w:tcW w:w="4878" w:type="dxa"/>
            <w:shd w:val="clear" w:color="auto" w:fill="auto"/>
          </w:tcPr>
          <w:p w14:paraId="0316A553" w14:textId="77777777" w:rsidR="001A100C" w:rsidRPr="0057667A" w:rsidRDefault="001A100C" w:rsidP="0044486A">
            <w:pPr>
              <w:pStyle w:val="B1-Exhibit"/>
              <w:keepNext/>
            </w:pPr>
            <w:r>
              <w:t>Left and right angle brackets, &lt; &gt;, indicate either a specific list used by the command or indicate a variable.  For example, in the command "</w:t>
            </w:r>
            <w:r w:rsidRPr="007640D9">
              <w:rPr>
                <w:b/>
              </w:rPr>
              <w:t>move down &lt;1-10&gt; lines</w:t>
            </w:r>
            <w:r w:rsidRPr="0057667A">
              <w:t>,</w:t>
            </w:r>
            <w:r>
              <w:t>"</w:t>
            </w:r>
            <w:r w:rsidRPr="0057667A">
              <w:t xml:space="preserve"> </w:t>
            </w:r>
            <w:r w:rsidRPr="007640D9">
              <w:rPr>
                <w:b/>
              </w:rPr>
              <w:t>&lt;1-10&gt;</w:t>
            </w:r>
            <w:r>
              <w:t xml:space="preserve"> indicates that the user may select any number of lines from 1 to 10.</w:t>
            </w:r>
          </w:p>
        </w:tc>
      </w:tr>
    </w:tbl>
    <w:p w14:paraId="6FE5C114" w14:textId="77777777" w:rsidR="001A100C" w:rsidRPr="001408DE" w:rsidRDefault="001A100C" w:rsidP="008D1A03">
      <w:pPr>
        <w:pStyle w:val="Caption"/>
        <w:jc w:val="center"/>
        <w:rPr>
          <w:b w:val="0"/>
        </w:rPr>
      </w:pPr>
      <w:r w:rsidRPr="001408DE">
        <w:rPr>
          <w:b w:val="0"/>
        </w:rPr>
        <w:t xml:space="preserve">Table </w:t>
      </w:r>
      <w:r w:rsidR="00383966" w:rsidRPr="001408DE">
        <w:rPr>
          <w:b w:val="0"/>
        </w:rPr>
        <w:fldChar w:fldCharType="begin"/>
      </w:r>
      <w:r w:rsidR="00383966" w:rsidRPr="001408DE">
        <w:rPr>
          <w:b w:val="0"/>
        </w:rPr>
        <w:instrText xml:space="preserve"> SEQ Table \* ARABIC </w:instrText>
      </w:r>
      <w:r w:rsidR="00383966" w:rsidRPr="001408DE">
        <w:rPr>
          <w:b w:val="0"/>
        </w:rPr>
        <w:fldChar w:fldCharType="separate"/>
      </w:r>
      <w:r w:rsidR="00E55384">
        <w:rPr>
          <w:b w:val="0"/>
          <w:noProof/>
        </w:rPr>
        <w:t>1</w:t>
      </w:r>
      <w:r w:rsidR="00383966" w:rsidRPr="001408DE">
        <w:rPr>
          <w:b w:val="0"/>
          <w:noProof/>
        </w:rPr>
        <w:fldChar w:fldCharType="end"/>
      </w:r>
      <w:r w:rsidRPr="001408DE">
        <w:rPr>
          <w:b w:val="0"/>
          <w:noProof/>
        </w:rPr>
        <w:t>: Symbols Indicating Optional or Alternative Command Language</w:t>
      </w:r>
    </w:p>
    <w:p w14:paraId="5C2D1F77" w14:textId="77777777" w:rsidR="001A100C" w:rsidRDefault="001A100C" w:rsidP="001A100C">
      <w:pPr>
        <w:pStyle w:val="Heading4"/>
        <w:jc w:val="both"/>
      </w:pPr>
      <w:r>
        <w:t>Dragon User Tips</w:t>
      </w:r>
    </w:p>
    <w:p w14:paraId="4A1CF42B" w14:textId="77777777" w:rsidR="001A100C" w:rsidRPr="00515810" w:rsidRDefault="001A100C" w:rsidP="001A100C">
      <w:r>
        <w:rPr>
          <w:b/>
        </w:rPr>
        <w:t>User Tips</w:t>
      </w:r>
      <w:r>
        <w:t xml:space="preserve"> appear throughout this user guide.  New Dragon NaturallySpeaking users may find it beneficial to review the </w:t>
      </w:r>
      <w:r>
        <w:rPr>
          <w:b/>
        </w:rPr>
        <w:t>General User Tips</w:t>
      </w:r>
      <w:r>
        <w:t xml:space="preserve"> section, located in </w:t>
      </w:r>
      <w:r>
        <w:rPr>
          <w:b/>
        </w:rPr>
        <w:t>Exhibit A</w:t>
      </w:r>
      <w:r>
        <w:t>, prior to continuing with this guide.</w:t>
      </w:r>
    </w:p>
    <w:p w14:paraId="53CFEA97" w14:textId="77777777" w:rsidR="001A100C" w:rsidRDefault="001A100C" w:rsidP="001A100C">
      <w:pPr>
        <w:pStyle w:val="Heading1"/>
      </w:pPr>
      <w:bookmarkStart w:id="8" w:name="_Toc336434182"/>
      <w:bookmarkStart w:id="9" w:name="_Toc342311671"/>
      <w:r>
        <w:t>objective 1:</w:t>
      </w:r>
      <w:bookmarkEnd w:id="8"/>
      <w:bookmarkEnd w:id="9"/>
    </w:p>
    <w:p w14:paraId="6A677BF1" w14:textId="77777777" w:rsidR="001A100C" w:rsidRDefault="001A100C" w:rsidP="001A100C">
      <w:pPr>
        <w:pStyle w:val="Heading2"/>
      </w:pPr>
      <w:r>
        <w:t xml:space="preserve"> </w:t>
      </w:r>
      <w:bookmarkStart w:id="10" w:name="_Toc336434183"/>
      <w:bookmarkStart w:id="11" w:name="_Toc342311672"/>
      <w:r>
        <w:t>Dragon and Word Configuration</w:t>
      </w:r>
      <w:bookmarkEnd w:id="10"/>
      <w:bookmarkEnd w:id="11"/>
    </w:p>
    <w:p w14:paraId="1F0ACBA2" w14:textId="77777777" w:rsidR="001A100C" w:rsidRDefault="001A100C" w:rsidP="001A100C">
      <w:pPr>
        <w:pStyle w:val="Heading3"/>
      </w:pPr>
      <w:bookmarkStart w:id="12" w:name="_Toc336434184"/>
      <w:bookmarkStart w:id="13" w:name="_Toc342311673"/>
      <w:r>
        <w:t>Configure Dragon for Use with Word</w:t>
      </w:r>
      <w:bookmarkEnd w:id="12"/>
      <w:bookmarkEnd w:id="13"/>
    </w:p>
    <w:p w14:paraId="7C32BBB9" w14:textId="77777777" w:rsidR="001A100C" w:rsidRPr="001E2AB1" w:rsidRDefault="001A100C" w:rsidP="001A100C">
      <w:pPr>
        <w:pStyle w:val="Heading4"/>
      </w:pPr>
      <w:r w:rsidRPr="001E2AB1">
        <w:t>Overview</w:t>
      </w:r>
    </w:p>
    <w:p w14:paraId="4158990D" w14:textId="77777777" w:rsidR="001A100C" w:rsidRPr="006700AF" w:rsidRDefault="001A100C" w:rsidP="001A100C">
      <w:r>
        <w:t xml:space="preserve">The </w:t>
      </w:r>
      <w:r w:rsidRPr="004120EE">
        <w:rPr>
          <w:b/>
        </w:rPr>
        <w:t>Options</w:t>
      </w:r>
      <w:r>
        <w:t xml:space="preserve"> dialog box allows you to configure Dragon to work best with your most frequently used applications.  For example, the </w:t>
      </w:r>
      <w:r>
        <w:rPr>
          <w:b/>
        </w:rPr>
        <w:t>Commands</w:t>
      </w:r>
      <w:r>
        <w:t xml:space="preserve"> tab of the </w:t>
      </w:r>
      <w:r>
        <w:rPr>
          <w:b/>
        </w:rPr>
        <w:t>Options</w:t>
      </w:r>
      <w:r>
        <w:t xml:space="preserve"> dialog box lets you determine whether the word "</w:t>
      </w:r>
      <w:r>
        <w:rPr>
          <w:b/>
        </w:rPr>
        <w:t>Click</w:t>
      </w:r>
      <w:r>
        <w:t>" is required to select menu items.</w:t>
      </w:r>
    </w:p>
    <w:p w14:paraId="7EF45053" w14:textId="77777777" w:rsidR="001A100C" w:rsidRPr="00084E05" w:rsidRDefault="001A100C" w:rsidP="001A100C">
      <w:pPr>
        <w:pStyle w:val="Heading4"/>
      </w:pPr>
      <w:bookmarkStart w:id="14" w:name="_Correction_Options"/>
      <w:bookmarkEnd w:id="14"/>
      <w:r w:rsidRPr="001E2AB1">
        <w:t>Correction Options</w:t>
      </w:r>
    </w:p>
    <w:p w14:paraId="7DBA80BA" w14:textId="77777777" w:rsidR="001A100C" w:rsidRDefault="001A100C" w:rsidP="001A100C">
      <w:r>
        <w:t xml:space="preserve">Access Dragon </w:t>
      </w:r>
      <w:r>
        <w:rPr>
          <w:b/>
        </w:rPr>
        <w:t>C</w:t>
      </w:r>
      <w:r w:rsidRPr="006B357A">
        <w:rPr>
          <w:b/>
        </w:rPr>
        <w:t>orrection</w:t>
      </w:r>
      <w:r>
        <w:t xml:space="preserve"> options (</w:t>
      </w:r>
      <w:r w:rsidRPr="007640D9">
        <w:rPr>
          <w:color w:val="000000"/>
        </w:rPr>
        <w:t>See</w:t>
      </w:r>
      <w:r>
        <w:t xml:space="preserve"> Figure 1):</w:t>
      </w:r>
    </w:p>
    <w:p w14:paraId="76E95415" w14:textId="77777777" w:rsidR="001A100C" w:rsidRDefault="001A100C" w:rsidP="001A100C">
      <w:pPr>
        <w:pStyle w:val="ListParagraph"/>
        <w:numPr>
          <w:ilvl w:val="1"/>
          <w:numId w:val="9"/>
        </w:numPr>
        <w:spacing w:line="360" w:lineRule="auto"/>
      </w:pPr>
      <w:r>
        <w:t xml:space="preserve">Say, </w:t>
      </w:r>
      <w:r w:rsidRPr="00651A65">
        <w:t>"</w:t>
      </w:r>
      <w:proofErr w:type="gramStart"/>
      <w:r w:rsidRPr="008938C3">
        <w:rPr>
          <w:b/>
        </w:rPr>
        <w:t>s</w:t>
      </w:r>
      <w:r w:rsidRPr="004120EE">
        <w:rPr>
          <w:b/>
        </w:rPr>
        <w:t>witch</w:t>
      </w:r>
      <w:proofErr w:type="gramEnd"/>
      <w:r w:rsidRPr="004120EE">
        <w:rPr>
          <w:b/>
        </w:rPr>
        <w:t xml:space="preserve"> to DragonBar</w:t>
      </w:r>
      <w:r w:rsidRPr="00084E05">
        <w:t>.</w:t>
      </w:r>
      <w:r w:rsidRPr="001B7EF6">
        <w:t>"</w:t>
      </w:r>
    </w:p>
    <w:p w14:paraId="704B94D9" w14:textId="77777777" w:rsidR="001A100C" w:rsidRDefault="001A100C" w:rsidP="001A100C">
      <w:pPr>
        <w:pStyle w:val="ListParagraph"/>
        <w:numPr>
          <w:ilvl w:val="1"/>
          <w:numId w:val="9"/>
        </w:numPr>
        <w:spacing w:line="360" w:lineRule="auto"/>
      </w:pPr>
      <w:r>
        <w:t xml:space="preserve">Say, </w:t>
      </w:r>
      <w:r w:rsidRPr="001B7EF6">
        <w:t>"</w:t>
      </w:r>
      <w:r w:rsidRPr="00B07013">
        <w:rPr>
          <w:b/>
        </w:rPr>
        <w:t>Tools</w:t>
      </w:r>
      <w:r w:rsidRPr="00084E05">
        <w:t>.</w:t>
      </w:r>
      <w:r w:rsidRPr="001B7EF6">
        <w:t>"</w:t>
      </w:r>
    </w:p>
    <w:p w14:paraId="1E9A4657" w14:textId="77777777" w:rsidR="001A100C" w:rsidRDefault="001A100C" w:rsidP="001A100C">
      <w:pPr>
        <w:pStyle w:val="ListParagraph"/>
        <w:numPr>
          <w:ilvl w:val="1"/>
          <w:numId w:val="9"/>
        </w:numPr>
        <w:spacing w:line="360" w:lineRule="auto"/>
      </w:pPr>
      <w:r>
        <w:t xml:space="preserve">Say, </w:t>
      </w:r>
      <w:r w:rsidRPr="001B7EF6">
        <w:t>"</w:t>
      </w:r>
      <w:r w:rsidRPr="00B07013">
        <w:rPr>
          <w:b/>
        </w:rPr>
        <w:t>Options</w:t>
      </w:r>
      <w:r w:rsidRPr="00084E05">
        <w:t>.</w:t>
      </w:r>
      <w:r w:rsidRPr="001B7EF6">
        <w:t>"</w:t>
      </w:r>
    </w:p>
    <w:p w14:paraId="1F8934AD" w14:textId="77777777" w:rsidR="001A100C" w:rsidRDefault="001A100C" w:rsidP="001A100C">
      <w:pPr>
        <w:pStyle w:val="ListParagraph"/>
        <w:numPr>
          <w:ilvl w:val="1"/>
          <w:numId w:val="9"/>
        </w:numPr>
        <w:spacing w:line="360" w:lineRule="auto"/>
      </w:pPr>
      <w:r w:rsidRPr="002A6245">
        <w:t xml:space="preserve">The </w:t>
      </w:r>
      <w:r w:rsidRPr="002A6245">
        <w:rPr>
          <w:b/>
        </w:rPr>
        <w:t>Correction</w:t>
      </w:r>
      <w:r>
        <w:t xml:space="preserve"> tab is generally the first page displayed in the </w:t>
      </w:r>
      <w:r w:rsidRPr="000D42BD">
        <w:rPr>
          <w:b/>
        </w:rPr>
        <w:t>Options</w:t>
      </w:r>
      <w:r>
        <w:t xml:space="preserve"> dialog box.  To switch to the </w:t>
      </w:r>
      <w:r w:rsidRPr="000D42BD">
        <w:rPr>
          <w:b/>
        </w:rPr>
        <w:t>Correction</w:t>
      </w:r>
      <w:r>
        <w:t xml:space="preserve"> </w:t>
      </w:r>
      <w:r w:rsidRPr="00922E6A">
        <w:t>tab</w:t>
      </w:r>
      <w:r>
        <w:t xml:space="preserve">, if necessary, say, </w:t>
      </w:r>
      <w:r w:rsidRPr="001B7EF6">
        <w:t>"</w:t>
      </w:r>
      <w:r>
        <w:rPr>
          <w:b/>
        </w:rPr>
        <w:t>Correction</w:t>
      </w:r>
      <w:r w:rsidRPr="00084E05">
        <w:t>.</w:t>
      </w:r>
      <w:r w:rsidRPr="001B7EF6">
        <w:t>"</w:t>
      </w:r>
    </w:p>
    <w:p w14:paraId="6DB685BF" w14:textId="6C9FAC2F" w:rsidR="001A100C" w:rsidRDefault="001A100C" w:rsidP="001A100C">
      <w:r>
        <w:rPr>
          <w:u w:val="single"/>
        </w:rPr>
        <w:t>"</w:t>
      </w:r>
      <w:r w:rsidRPr="007A48B1">
        <w:rPr>
          <w:b/>
          <w:u w:val="single"/>
        </w:rPr>
        <w:t>Spell</w:t>
      </w:r>
      <w:r w:rsidRPr="001B7EF6">
        <w:rPr>
          <w:u w:val="single"/>
        </w:rPr>
        <w:t>"</w:t>
      </w:r>
      <w:r w:rsidRPr="007A48B1">
        <w:rPr>
          <w:b/>
          <w:u w:val="single"/>
        </w:rPr>
        <w:t xml:space="preserve"> commands bring up </w:t>
      </w:r>
      <w:r>
        <w:rPr>
          <w:b/>
          <w:u w:val="single"/>
        </w:rPr>
        <w:t>Spelling Window</w:t>
      </w:r>
      <w:r>
        <w:t xml:space="preserve">.  (User preference.)  If you check this checkbox, the </w:t>
      </w:r>
      <w:r w:rsidRPr="00F07CEA">
        <w:rPr>
          <w:b/>
        </w:rPr>
        <w:t>Spell</w:t>
      </w:r>
      <w:r>
        <w:t xml:space="preserve"> dialog box will appear when you speak a spelling command </w:t>
      </w:r>
      <w:r w:rsidRPr="00D92D88">
        <w:t>("</w:t>
      </w:r>
      <w:r>
        <w:rPr>
          <w:b/>
        </w:rPr>
        <w:t>s</w:t>
      </w:r>
      <w:r w:rsidRPr="00594621">
        <w:rPr>
          <w:b/>
        </w:rPr>
        <w:t>pell &lt;letters&gt;</w:t>
      </w:r>
      <w:r w:rsidRPr="00D92D88">
        <w:t>" or "</w:t>
      </w:r>
      <w:r>
        <w:rPr>
          <w:b/>
        </w:rPr>
        <w:t>spell t</w:t>
      </w:r>
      <w:r w:rsidRPr="00594621">
        <w:rPr>
          <w:b/>
        </w:rPr>
        <w:t>hat &lt;letters&gt;</w:t>
      </w:r>
      <w:r w:rsidRPr="00D92D88">
        <w:t>")</w:t>
      </w:r>
      <w:r w:rsidRPr="00CF4364">
        <w:t xml:space="preserve">.  If you pause after saying, </w:t>
      </w:r>
      <w:r>
        <w:t>"</w:t>
      </w:r>
      <w:r>
        <w:rPr>
          <w:b/>
        </w:rPr>
        <w:t>s</w:t>
      </w:r>
      <w:r w:rsidRPr="00CF4364">
        <w:rPr>
          <w:b/>
        </w:rPr>
        <w:t>pell</w:t>
      </w:r>
      <w:r w:rsidRPr="00CF4364">
        <w:t>,</w:t>
      </w:r>
      <w:r>
        <w:t>"</w:t>
      </w:r>
      <w:r w:rsidRPr="00CF4364">
        <w:t xml:space="preserve"> the </w:t>
      </w:r>
      <w:r>
        <w:rPr>
          <w:b/>
        </w:rPr>
        <w:t>Spelling Window</w:t>
      </w:r>
      <w:r w:rsidRPr="00CF4364">
        <w:t xml:space="preserve"> </w:t>
      </w:r>
      <w:r>
        <w:t xml:space="preserve">displays </w:t>
      </w:r>
      <w:r w:rsidRPr="00CF4364">
        <w:t>even if you do not check this option.</w:t>
      </w:r>
    </w:p>
    <w:p w14:paraId="0E35D35F" w14:textId="6A37AE7B" w:rsidR="001A100C" w:rsidRDefault="001A100C" w:rsidP="00B52F04">
      <w:pPr>
        <w:keepNext/>
        <w:jc w:val="center"/>
      </w:pPr>
      <w:r>
        <w:rPr>
          <w:noProof/>
          <w:lang w:eastAsia="en-US"/>
        </w:rPr>
        <w:drawing>
          <wp:inline distT="0" distB="0" distL="0" distR="0" wp14:anchorId="5E6D5D6F" wp14:editId="24A643AB">
            <wp:extent cx="4418965" cy="5516880"/>
            <wp:effectExtent l="0" t="0" r="635" b="7620"/>
            <wp:docPr id="9" name="Picture 9" descr="Screenshot of the Correction Tab of the Options Dialog Box with a callout pointing to the Spell commands option." title="Figure 1 - Options Dialog Box - Correction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creenshot of the Correction Tab of the Options Dialog Box with a callout pointing to the Spell commands option." title="Figure 1 - Options Dialog Box - Correction Tab"/>
                    <pic:cNvPicPr/>
                  </pic:nvPicPr>
                  <pic:blipFill>
                    <a:blip r:embed="rId16"/>
                    <a:stretch>
                      <a:fillRect/>
                    </a:stretch>
                  </pic:blipFill>
                  <pic:spPr>
                    <a:xfrm>
                      <a:off x="0" y="0"/>
                      <a:ext cx="4418965" cy="5516880"/>
                    </a:xfrm>
                    <a:prstGeom prst="rect">
                      <a:avLst/>
                    </a:prstGeom>
                  </pic:spPr>
                </pic:pic>
              </a:graphicData>
            </a:graphic>
          </wp:inline>
        </w:drawing>
      </w:r>
    </w:p>
    <w:p w14:paraId="41FA950A" w14:textId="77777777" w:rsidR="001A100C" w:rsidRPr="001408DE" w:rsidRDefault="001A100C" w:rsidP="008D1A03">
      <w:pPr>
        <w:pStyle w:val="Caption"/>
        <w:jc w:val="center"/>
        <w:rPr>
          <w:b w:val="0"/>
        </w:rPr>
      </w:pPr>
      <w:r w:rsidRPr="001408DE">
        <w:rPr>
          <w:b w:val="0"/>
        </w:rPr>
        <w:t xml:space="preserve">Figure </w:t>
      </w:r>
      <w:r w:rsidR="00383966" w:rsidRPr="001408DE">
        <w:rPr>
          <w:b w:val="0"/>
        </w:rPr>
        <w:fldChar w:fldCharType="begin"/>
      </w:r>
      <w:r w:rsidR="00383966" w:rsidRPr="001408DE">
        <w:rPr>
          <w:b w:val="0"/>
        </w:rPr>
        <w:instrText xml:space="preserve"> SEQ Figure \* ARABIC </w:instrText>
      </w:r>
      <w:r w:rsidR="00383966" w:rsidRPr="001408DE">
        <w:rPr>
          <w:b w:val="0"/>
        </w:rPr>
        <w:fldChar w:fldCharType="separate"/>
      </w:r>
      <w:r w:rsidR="00E55384">
        <w:rPr>
          <w:b w:val="0"/>
          <w:noProof/>
        </w:rPr>
        <w:t>1</w:t>
      </w:r>
      <w:r w:rsidR="00383966" w:rsidRPr="001408DE">
        <w:rPr>
          <w:b w:val="0"/>
          <w:noProof/>
        </w:rPr>
        <w:fldChar w:fldCharType="end"/>
      </w:r>
      <w:r w:rsidRPr="001408DE">
        <w:rPr>
          <w:b w:val="0"/>
        </w:rPr>
        <w:t>:  Options Dialog Box – Correction Tab</w:t>
      </w:r>
    </w:p>
    <w:p w14:paraId="45347CF2" w14:textId="77777777" w:rsidR="001A100C" w:rsidRPr="001E2AB1" w:rsidRDefault="001A100C" w:rsidP="001A100C">
      <w:pPr>
        <w:pStyle w:val="Heading4"/>
      </w:pPr>
      <w:bookmarkStart w:id="15" w:name="_Commands_Options"/>
      <w:bookmarkEnd w:id="15"/>
      <w:r w:rsidRPr="001E2AB1">
        <w:t>Commands Options</w:t>
      </w:r>
    </w:p>
    <w:p w14:paraId="09AA215D" w14:textId="77777777" w:rsidR="001A100C" w:rsidRDefault="001A100C" w:rsidP="001A100C">
      <w:r>
        <w:t xml:space="preserve">Access Dragon NaturallySpeaking </w:t>
      </w:r>
      <w:r w:rsidRPr="006B357A">
        <w:rPr>
          <w:b/>
        </w:rPr>
        <w:t>Commands Options</w:t>
      </w:r>
      <w:r>
        <w:t xml:space="preserve"> (</w:t>
      </w:r>
      <w:r w:rsidRPr="00B07516">
        <w:t>See</w:t>
      </w:r>
      <w:r>
        <w:t xml:space="preserve"> Figure 2):</w:t>
      </w:r>
    </w:p>
    <w:p w14:paraId="5ECEB145" w14:textId="77777777" w:rsidR="001A100C" w:rsidRDefault="001A100C" w:rsidP="001A100C">
      <w:pPr>
        <w:pStyle w:val="ListParagraph"/>
        <w:numPr>
          <w:ilvl w:val="0"/>
          <w:numId w:val="28"/>
        </w:numPr>
        <w:spacing w:line="360" w:lineRule="auto"/>
      </w:pPr>
      <w:r>
        <w:t xml:space="preserve">Say, </w:t>
      </w:r>
      <w:r w:rsidRPr="001B7EF6">
        <w:t>"</w:t>
      </w:r>
      <w:r>
        <w:rPr>
          <w:b/>
        </w:rPr>
        <w:t>s</w:t>
      </w:r>
      <w:r w:rsidRPr="004120EE">
        <w:rPr>
          <w:b/>
        </w:rPr>
        <w:t>witch to DragonBar</w:t>
      </w:r>
      <w:r w:rsidRPr="00084E05">
        <w:t>.</w:t>
      </w:r>
      <w:r w:rsidRPr="001B7EF6">
        <w:t>"</w:t>
      </w:r>
    </w:p>
    <w:p w14:paraId="3A737EA8" w14:textId="77777777" w:rsidR="001A100C" w:rsidRDefault="001A100C" w:rsidP="001A100C">
      <w:pPr>
        <w:pStyle w:val="ListParagraph"/>
        <w:numPr>
          <w:ilvl w:val="0"/>
          <w:numId w:val="28"/>
        </w:numPr>
        <w:spacing w:line="360" w:lineRule="auto"/>
      </w:pPr>
      <w:r>
        <w:t xml:space="preserve">Say, </w:t>
      </w:r>
      <w:r w:rsidRPr="001B7EF6">
        <w:t>"</w:t>
      </w:r>
      <w:r w:rsidRPr="00B07013">
        <w:rPr>
          <w:b/>
        </w:rPr>
        <w:t>Tools</w:t>
      </w:r>
      <w:r w:rsidRPr="00084E05">
        <w:t>.</w:t>
      </w:r>
      <w:r w:rsidRPr="001B7EF6">
        <w:t>"</w:t>
      </w:r>
    </w:p>
    <w:p w14:paraId="7BCEBDA8" w14:textId="77777777" w:rsidR="001A100C" w:rsidRDefault="001A100C" w:rsidP="001A100C">
      <w:pPr>
        <w:pStyle w:val="ListParagraph"/>
        <w:numPr>
          <w:ilvl w:val="0"/>
          <w:numId w:val="28"/>
        </w:numPr>
        <w:spacing w:line="360" w:lineRule="auto"/>
      </w:pPr>
      <w:r>
        <w:t xml:space="preserve">Say, </w:t>
      </w:r>
      <w:r w:rsidRPr="001B7EF6">
        <w:t>"</w:t>
      </w:r>
      <w:r w:rsidRPr="00B07013">
        <w:rPr>
          <w:b/>
        </w:rPr>
        <w:t>Options</w:t>
      </w:r>
      <w:r w:rsidRPr="00084E05">
        <w:t>.</w:t>
      </w:r>
      <w:r w:rsidRPr="001B7EF6">
        <w:t>"</w:t>
      </w:r>
    </w:p>
    <w:p w14:paraId="454ED2F0" w14:textId="77777777" w:rsidR="001A100C" w:rsidRDefault="001A100C" w:rsidP="001A100C">
      <w:pPr>
        <w:pStyle w:val="ListParagraph"/>
        <w:numPr>
          <w:ilvl w:val="0"/>
          <w:numId w:val="28"/>
        </w:numPr>
        <w:spacing w:line="360" w:lineRule="auto"/>
      </w:pPr>
      <w:r>
        <w:t xml:space="preserve">Say, </w:t>
      </w:r>
      <w:r w:rsidRPr="001B7EF6">
        <w:t>"</w:t>
      </w:r>
      <w:r w:rsidRPr="00B07013">
        <w:rPr>
          <w:b/>
        </w:rPr>
        <w:t>Commands</w:t>
      </w:r>
      <w:r w:rsidRPr="00084E05">
        <w:t>.</w:t>
      </w:r>
      <w:r w:rsidRPr="001B7EF6">
        <w:t>"</w:t>
      </w:r>
    </w:p>
    <w:p w14:paraId="7BFF133B" w14:textId="77777777" w:rsidR="001A100C" w:rsidRDefault="001A100C" w:rsidP="00B52F04">
      <w:pPr>
        <w:jc w:val="center"/>
      </w:pPr>
      <w:r>
        <w:rPr>
          <w:noProof/>
          <w:lang w:eastAsia="en-US"/>
        </w:rPr>
        <w:drawing>
          <wp:inline distT="0" distB="0" distL="0" distR="0" wp14:anchorId="197EB085" wp14:editId="2C46970A">
            <wp:extent cx="4266565" cy="5324856"/>
            <wp:effectExtent l="0" t="0" r="635" b="9525"/>
            <wp:docPr id="4" name="Picture 4" descr="Screenshot of the Commands Tab of the Options Dialog Box with a callout pointing to the Natural Language Commands button." title="Figure 2: Options Dialog Box - Commands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reenshot of the Commands Tab of the Options Dialog Box with a callout pointing to the Natural Language Commands button." title="Figure 2: Options Dialog Box - Commands Tab"/>
                    <pic:cNvPicPr/>
                  </pic:nvPicPr>
                  <pic:blipFill>
                    <a:blip r:embed="rId17"/>
                    <a:stretch>
                      <a:fillRect/>
                    </a:stretch>
                  </pic:blipFill>
                  <pic:spPr>
                    <a:xfrm>
                      <a:off x="0" y="0"/>
                      <a:ext cx="4266565" cy="5324475"/>
                    </a:xfrm>
                    <a:prstGeom prst="rect">
                      <a:avLst/>
                    </a:prstGeom>
                  </pic:spPr>
                </pic:pic>
              </a:graphicData>
            </a:graphic>
          </wp:inline>
        </w:drawing>
      </w:r>
    </w:p>
    <w:p w14:paraId="0391BAAB" w14:textId="77777777" w:rsidR="001A100C" w:rsidRPr="001408DE" w:rsidRDefault="001A100C" w:rsidP="00B52F04">
      <w:pPr>
        <w:jc w:val="center"/>
      </w:pPr>
      <w:r w:rsidRPr="001408DE">
        <w:t>Figure 2:  Options Dialog Box – Commands Tab</w:t>
      </w:r>
    </w:p>
    <w:p w14:paraId="08B2EBBF" w14:textId="449D8195" w:rsidR="001A100C" w:rsidRDefault="001A100C" w:rsidP="001A100C">
      <w:r w:rsidRPr="00174253">
        <w:rPr>
          <w:b/>
          <w:u w:val="single"/>
        </w:rPr>
        <w:t>Natural Language Commands</w:t>
      </w:r>
      <w:r w:rsidRPr="006B357A">
        <w:rPr>
          <w:u w:val="single"/>
        </w:rPr>
        <w:t>:</w:t>
      </w:r>
      <w:r>
        <w:t xml:space="preserve">  Say, "</w:t>
      </w:r>
      <w:r>
        <w:rPr>
          <w:b/>
        </w:rPr>
        <w:t>Natural Language Commands</w:t>
      </w:r>
      <w:r>
        <w:t>" or say, "</w:t>
      </w:r>
      <w:r w:rsidRPr="00B44804">
        <w:rPr>
          <w:b/>
        </w:rPr>
        <w:t>p</w:t>
      </w:r>
      <w:r>
        <w:rPr>
          <w:b/>
        </w:rPr>
        <w:t>ress alt N</w:t>
      </w:r>
      <w:r>
        <w:t xml:space="preserve">" </w:t>
      </w:r>
      <w:r w:rsidRPr="009122F0">
        <w:t>to</w:t>
      </w:r>
      <w:r>
        <w:t xml:space="preserve"> activate the </w:t>
      </w:r>
      <w:r w:rsidRPr="006B357A">
        <w:rPr>
          <w:b/>
        </w:rPr>
        <w:t>Natural Language Commands</w:t>
      </w:r>
      <w:r>
        <w:rPr>
          <w:b/>
        </w:rPr>
        <w:t xml:space="preserve"> </w:t>
      </w:r>
      <w:r>
        <w:t>button.  (</w:t>
      </w:r>
      <w:r w:rsidRPr="001270CA">
        <w:t>See</w:t>
      </w:r>
      <w:r>
        <w:t xml:space="preserve"> Figure 2 above.)</w:t>
      </w:r>
    </w:p>
    <w:p w14:paraId="5A81B209" w14:textId="14115038" w:rsidR="001A100C" w:rsidRDefault="001A100C" w:rsidP="001A100C">
      <w:pPr>
        <w:pStyle w:val="ListParagraph"/>
        <w:ind w:left="2160"/>
        <w:rPr>
          <w:lang w:eastAsia="en-US"/>
        </w:rPr>
      </w:pPr>
      <w:r w:rsidRPr="009122F0">
        <w:t xml:space="preserve">The </w:t>
      </w:r>
      <w:r w:rsidRPr="00594621">
        <w:rPr>
          <w:b/>
          <w:u w:val="single"/>
        </w:rPr>
        <w:t>Enable Natural Language Commands</w:t>
      </w:r>
      <w:r>
        <w:t xml:space="preserve"> checkbox is checked by default.  (</w:t>
      </w:r>
      <w:r w:rsidRPr="00B07516">
        <w:t>See</w:t>
      </w:r>
      <w:r>
        <w:t xml:space="preserve"> Figure 3.)  If it is not checked, say, "</w:t>
      </w:r>
      <w:r w:rsidRPr="00487E81">
        <w:rPr>
          <w:b/>
        </w:rPr>
        <w:t>Enable Natural Language Commands</w:t>
      </w:r>
      <w:r>
        <w:t>" to mark the checkbox.</w:t>
      </w:r>
      <w:r w:rsidR="00440566">
        <w:t xml:space="preserve"> </w:t>
      </w:r>
      <w:r w:rsidRPr="009122F0">
        <w:t xml:space="preserve">The </w:t>
      </w:r>
      <w:r w:rsidRPr="00594621">
        <w:rPr>
          <w:b/>
          <w:u w:val="single"/>
        </w:rPr>
        <w:t xml:space="preserve">Enable </w:t>
      </w:r>
      <w:r>
        <w:rPr>
          <w:b/>
          <w:u w:val="single"/>
        </w:rPr>
        <w:t>Microsoft Word</w:t>
      </w:r>
      <w:r w:rsidRPr="00594621">
        <w:rPr>
          <w:b/>
          <w:u w:val="single"/>
        </w:rPr>
        <w:t xml:space="preserve"> Commands</w:t>
      </w:r>
      <w:r>
        <w:t xml:space="preserve"> checkbox is also checked by default and should be enabled for optimal speech recognition.  (</w:t>
      </w:r>
      <w:r w:rsidRPr="001B5A0C">
        <w:t xml:space="preserve">See </w:t>
      </w:r>
      <w:r>
        <w:t>Figure 3.)  If it is not checked, say, "</w:t>
      </w:r>
      <w:r w:rsidRPr="00487E81">
        <w:rPr>
          <w:b/>
        </w:rPr>
        <w:t xml:space="preserve">Enable </w:t>
      </w:r>
      <w:r>
        <w:rPr>
          <w:b/>
        </w:rPr>
        <w:t>Microsoft Word c</w:t>
      </w:r>
      <w:r w:rsidRPr="00487E81">
        <w:rPr>
          <w:b/>
        </w:rPr>
        <w:t>ommands</w:t>
      </w:r>
      <w:r>
        <w:t>" to mark the checkbox.</w:t>
      </w:r>
      <w:r w:rsidRPr="00B626BC">
        <w:rPr>
          <w:lang w:eastAsia="en-US"/>
        </w:rPr>
        <w:t xml:space="preserve">  If you disable Natural Language Commands, you can still perform all actions by voice although it </w:t>
      </w:r>
      <w:r>
        <w:rPr>
          <w:lang w:eastAsia="en-US"/>
        </w:rPr>
        <w:t>will take a few extra steps.</w:t>
      </w:r>
      <w:r w:rsidRPr="00B626BC">
        <w:rPr>
          <w:lang w:eastAsia="en-US"/>
        </w:rPr>
        <w:t xml:space="preserve">  </w:t>
      </w:r>
      <w:r>
        <w:rPr>
          <w:lang w:eastAsia="en-US"/>
        </w:rPr>
        <w:t xml:space="preserve">For example, </w:t>
      </w:r>
      <w:r>
        <w:t xml:space="preserve">if you have not enabled </w:t>
      </w:r>
      <w:r w:rsidRPr="006D57BF">
        <w:t xml:space="preserve">Natural Language </w:t>
      </w:r>
      <w:r w:rsidRPr="007B35A8">
        <w:t>Commands</w:t>
      </w:r>
      <w:r w:rsidRPr="007C2123">
        <w:t>,</w:t>
      </w:r>
      <w:r>
        <w:t xml:space="preserve"> instead of saying "</w:t>
      </w:r>
      <w:r w:rsidRPr="00AF302E">
        <w:rPr>
          <w:b/>
        </w:rPr>
        <w:t xml:space="preserve">bold </w:t>
      </w:r>
      <w:r>
        <w:rPr>
          <w:b/>
        </w:rPr>
        <w:t>[</w:t>
      </w:r>
      <w:r w:rsidRPr="00AF302E">
        <w:rPr>
          <w:b/>
        </w:rPr>
        <w:t>the</w:t>
      </w:r>
      <w:r>
        <w:rPr>
          <w:b/>
        </w:rPr>
        <w:t>]</w:t>
      </w:r>
      <w:r w:rsidRPr="00AF302E">
        <w:rPr>
          <w:b/>
        </w:rPr>
        <w:t xml:space="preserve"> last paragraph</w:t>
      </w:r>
      <w:r>
        <w:t>" you would need to select the last paragraph and say, "</w:t>
      </w:r>
      <w:r>
        <w:rPr>
          <w:b/>
        </w:rPr>
        <w:t>b</w:t>
      </w:r>
      <w:r w:rsidRPr="00AF302E">
        <w:rPr>
          <w:b/>
        </w:rPr>
        <w:t xml:space="preserve">old </w:t>
      </w:r>
      <w:r>
        <w:rPr>
          <w:b/>
        </w:rPr>
        <w:t>(</w:t>
      </w:r>
      <w:r w:rsidRPr="00AF302E">
        <w:rPr>
          <w:b/>
        </w:rPr>
        <w:t>that</w:t>
      </w:r>
      <w:r>
        <w:rPr>
          <w:b/>
        </w:rPr>
        <w:t>|this)</w:t>
      </w:r>
      <w:r>
        <w:t>."</w:t>
      </w:r>
    </w:p>
    <w:p w14:paraId="3C97F037" w14:textId="77777777" w:rsidR="001A100C" w:rsidRDefault="001A100C" w:rsidP="001A100C">
      <w:pPr>
        <w:pStyle w:val="ListParagraph"/>
        <w:ind w:left="2160"/>
        <w:rPr>
          <w:lang w:eastAsia="en-US"/>
        </w:rPr>
      </w:pPr>
    </w:p>
    <w:p w14:paraId="2BE74BDE" w14:textId="77777777" w:rsidR="001A100C" w:rsidRDefault="001A100C" w:rsidP="001A100C">
      <w:pPr>
        <w:pStyle w:val="ListParagraph"/>
        <w:ind w:left="2160"/>
        <w:rPr>
          <w:lang w:eastAsia="en-US"/>
        </w:rPr>
      </w:pPr>
      <w:r>
        <w:rPr>
          <w:lang w:eastAsia="en-US"/>
        </w:rPr>
        <w:t>Please note that Natural Language Commands use an additional eight</w:t>
      </w:r>
      <w:r w:rsidRPr="00B626BC">
        <w:rPr>
          <w:lang w:eastAsia="en-US"/>
        </w:rPr>
        <w:t xml:space="preserve"> megabytes of memory and require that you restart your computer before </w:t>
      </w:r>
      <w:r>
        <w:rPr>
          <w:lang w:eastAsia="en-US"/>
        </w:rPr>
        <w:t xml:space="preserve">they take </w:t>
      </w:r>
      <w:r w:rsidRPr="00B626BC">
        <w:rPr>
          <w:lang w:eastAsia="en-US"/>
        </w:rPr>
        <w:t>effect</w:t>
      </w:r>
      <w:r>
        <w:rPr>
          <w:lang w:eastAsia="en-US"/>
        </w:rPr>
        <w:t>.</w:t>
      </w:r>
    </w:p>
    <w:p w14:paraId="63564DFA" w14:textId="77777777" w:rsidR="001A100C" w:rsidRDefault="001A100C" w:rsidP="001A100C">
      <w:pPr>
        <w:pStyle w:val="ListParagraph"/>
        <w:ind w:left="2160"/>
      </w:pPr>
    </w:p>
    <w:p w14:paraId="00FA50DB" w14:textId="77777777" w:rsidR="001A100C" w:rsidRDefault="001A100C" w:rsidP="001A100C">
      <w:pPr>
        <w:pStyle w:val="ListParagraph"/>
        <w:ind w:left="2160"/>
      </w:pPr>
      <w:r>
        <w:t>As a trouble-shooting step, if you experience performance issues with Dragon or with other applications while using Dragon, try disabling Microsoft Word commands.  If you continue to have trouble, try disabling Natural Language Commands.  As a practical matter, if you are a basic Microsoft Word user and do not use Word's more advanced features, you may wish to disable Natural Language Commands for better system performance.  If you are using Microsoft Word for more advanced word processing, enable Natural Language Commands and Microsoft Word commands for more efficient use with Dragon.  See the user guide entitled, "</w:t>
      </w:r>
      <w:r w:rsidRPr="00C95D2C">
        <w:rPr>
          <w:b/>
          <w:i/>
        </w:rPr>
        <w:t>Optimizing Performance in Dragon NaturallySpeaking</w:t>
      </w:r>
      <w:r>
        <w:t xml:space="preserve">" for more detailed information on this topic. </w:t>
      </w:r>
    </w:p>
    <w:p w14:paraId="7F38DD11" w14:textId="77777777" w:rsidR="001A100C" w:rsidRDefault="001A100C" w:rsidP="00522FD9">
      <w:pPr>
        <w:pStyle w:val="ListParagraph"/>
        <w:spacing w:after="120"/>
        <w:ind w:left="2160"/>
        <w:contextualSpacing w:val="0"/>
        <w:rPr>
          <w:noProof/>
          <w:lang w:eastAsia="en-US"/>
        </w:rPr>
      </w:pPr>
      <w:r>
        <w:t>For the purposes of this user guide, we enabled both Natural Language and Microsoft Word Commands.</w:t>
      </w:r>
    </w:p>
    <w:p w14:paraId="4385D2DE" w14:textId="77777777" w:rsidR="001A100C" w:rsidRDefault="001A100C" w:rsidP="001A100C">
      <w:pPr>
        <w:pStyle w:val="ListParagraph"/>
        <w:ind w:left="2160"/>
      </w:pPr>
      <w:r>
        <w:rPr>
          <w:noProof/>
          <w:lang w:eastAsia="en-US"/>
        </w:rPr>
        <w:drawing>
          <wp:inline distT="0" distB="0" distL="0" distR="0" wp14:anchorId="2B1D215E" wp14:editId="1795D89C">
            <wp:extent cx="4061460" cy="3007107"/>
            <wp:effectExtent l="0" t="0" r="0" b="3175"/>
            <wp:docPr id="8" name="Picture 8" descr="Screenshot of the Natural Commands dialog box with callouts pointing to the Enable Natural Language Commands and Enable Microsoft Word Commands options." title="Figure 3: Natural Language Commands Dialog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creenshot of the Natural Commands dialog box with callouts pointing to the Enable Natural Language Commands and Enable Microsoft Word Commands options." title="Figure 3: Natural Language Commands Dialog Box"/>
                    <pic:cNvPicPr/>
                  </pic:nvPicPr>
                  <pic:blipFill>
                    <a:blip r:embed="rId18"/>
                    <a:stretch>
                      <a:fillRect/>
                    </a:stretch>
                  </pic:blipFill>
                  <pic:spPr>
                    <a:xfrm>
                      <a:off x="0" y="0"/>
                      <a:ext cx="4061460" cy="3006725"/>
                    </a:xfrm>
                    <a:prstGeom prst="rect">
                      <a:avLst/>
                    </a:prstGeom>
                  </pic:spPr>
                </pic:pic>
              </a:graphicData>
            </a:graphic>
          </wp:inline>
        </w:drawing>
      </w:r>
    </w:p>
    <w:p w14:paraId="7FF77047" w14:textId="77777777" w:rsidR="001A100C" w:rsidRPr="001408DE" w:rsidRDefault="001A100C" w:rsidP="0083554A">
      <w:pPr>
        <w:jc w:val="center"/>
      </w:pPr>
      <w:r w:rsidRPr="001408DE">
        <w:t>Figure 3:  Natural Language Commands Dialog Box</w:t>
      </w:r>
    </w:p>
    <w:p w14:paraId="2A17E4A6" w14:textId="77777777" w:rsidR="001A100C" w:rsidRDefault="001A100C" w:rsidP="001A100C">
      <w:r w:rsidRPr="0087620C">
        <w:rPr>
          <w:b/>
          <w:u w:val="single"/>
        </w:rPr>
        <w:t>User Tip</w:t>
      </w:r>
      <w:r>
        <w:t>:</w:t>
      </w:r>
    </w:p>
    <w:p w14:paraId="71AB8320" w14:textId="77777777" w:rsidR="001A100C" w:rsidRDefault="001A100C" w:rsidP="001A100C">
      <w:pPr>
        <w:ind w:left="2160"/>
      </w:pPr>
      <w:r>
        <w:t xml:space="preserve">By default, </w:t>
      </w:r>
      <w:r w:rsidRPr="0003741B">
        <w:t>Enable Microsoft Excel commands</w:t>
      </w:r>
      <w:r>
        <w:t xml:space="preserve">, </w:t>
      </w:r>
      <w:r w:rsidRPr="0003741B">
        <w:t>Enable</w:t>
      </w:r>
      <w:r>
        <w:t xml:space="preserve"> </w:t>
      </w:r>
      <w:r w:rsidRPr="0003741B">
        <w:t>Microsoft PowerPoint commands</w:t>
      </w:r>
      <w:r>
        <w:t xml:space="preserve">, and </w:t>
      </w:r>
      <w:r w:rsidRPr="0003741B">
        <w:t>Enable Corel WordPerfect commands</w:t>
      </w:r>
      <w:r>
        <w:t xml:space="preserve"> are all enabled.  The agency does not use Corel Word Perfect, so this option should be unchecked.  In addition, we recommend that you uncheck the Excel, and PowerPoint language commands as well to maximize Dragon performance, unless you are an advanced user of these applications.  To disable these options:</w:t>
      </w:r>
    </w:p>
    <w:p w14:paraId="5BD2661F" w14:textId="77777777" w:rsidR="001A100C" w:rsidRDefault="001A100C" w:rsidP="001408DE">
      <w:pPr>
        <w:pStyle w:val="ListParagraph"/>
        <w:numPr>
          <w:ilvl w:val="0"/>
          <w:numId w:val="64"/>
        </w:numPr>
        <w:spacing w:line="360" w:lineRule="auto"/>
      </w:pPr>
      <w:r>
        <w:t>Say, "</w:t>
      </w:r>
      <w:r w:rsidRPr="001408DE">
        <w:rPr>
          <w:b/>
        </w:rPr>
        <w:t>Enable Microsoft Excel commands</w:t>
      </w:r>
      <w:r>
        <w:t>."</w:t>
      </w:r>
    </w:p>
    <w:p w14:paraId="31A4AB13" w14:textId="0A248768" w:rsidR="001A100C" w:rsidRDefault="001A100C" w:rsidP="001408DE">
      <w:pPr>
        <w:pStyle w:val="ListParagraph"/>
        <w:numPr>
          <w:ilvl w:val="0"/>
          <w:numId w:val="64"/>
        </w:numPr>
        <w:spacing w:line="360" w:lineRule="auto"/>
      </w:pPr>
      <w:r>
        <w:t>Say, "</w:t>
      </w:r>
      <w:r w:rsidRPr="001408DE">
        <w:rPr>
          <w:b/>
        </w:rPr>
        <w:t>Enable Microsoft PowerPoint commands</w:t>
      </w:r>
      <w:r>
        <w:t>."</w:t>
      </w:r>
    </w:p>
    <w:p w14:paraId="1543BC64" w14:textId="77777777" w:rsidR="001A100C" w:rsidRDefault="001A100C" w:rsidP="001408DE">
      <w:pPr>
        <w:pStyle w:val="ListParagraph"/>
        <w:numPr>
          <w:ilvl w:val="0"/>
          <w:numId w:val="64"/>
        </w:numPr>
        <w:spacing w:line="360" w:lineRule="auto"/>
      </w:pPr>
      <w:r>
        <w:t>Say, "</w:t>
      </w:r>
      <w:r w:rsidRPr="001408DE">
        <w:rPr>
          <w:b/>
        </w:rPr>
        <w:t>Enable Corel WordPerfect commands</w:t>
      </w:r>
      <w:r>
        <w:t>."</w:t>
      </w:r>
    </w:p>
    <w:p w14:paraId="629EFC8D" w14:textId="77777777" w:rsidR="001A100C" w:rsidRDefault="001A100C" w:rsidP="001A100C">
      <w:r w:rsidRPr="00C24329">
        <w:rPr>
          <w:b/>
          <w:u w:val="single"/>
        </w:rPr>
        <w:t>User Tip</w:t>
      </w:r>
      <w:r w:rsidRPr="00DF7D1F">
        <w:t>:</w:t>
      </w:r>
    </w:p>
    <w:p w14:paraId="084B9E38" w14:textId="77777777" w:rsidR="001A100C" w:rsidRPr="00F52DEA" w:rsidRDefault="001A100C" w:rsidP="001408DE">
      <w:pPr>
        <w:ind w:left="2160"/>
      </w:pPr>
      <w:r>
        <w:t>Please refer to the user guide entitled, "</w:t>
      </w:r>
      <w:r w:rsidRPr="00C95D2C">
        <w:rPr>
          <w:b/>
          <w:i/>
        </w:rPr>
        <w:t>Optimizing Performance in Dragon NaturallySpeaking</w:t>
      </w:r>
      <w:r>
        <w:t>" to read more about the recommended Dragon settings to maximize your experience using Word and other applications.</w:t>
      </w:r>
    </w:p>
    <w:p w14:paraId="58017A86" w14:textId="77777777" w:rsidR="001A100C" w:rsidRPr="001E2AB1" w:rsidRDefault="001A100C" w:rsidP="001A100C">
      <w:pPr>
        <w:pStyle w:val="Heading4"/>
      </w:pPr>
      <w:bookmarkStart w:id="16" w:name="_Formatting_Options"/>
      <w:bookmarkEnd w:id="16"/>
      <w:r>
        <w:t>Auto-</w:t>
      </w:r>
      <w:r w:rsidRPr="001E2AB1">
        <w:t>Formatting Options</w:t>
      </w:r>
    </w:p>
    <w:p w14:paraId="4BC638A7" w14:textId="77777777" w:rsidR="001A100C" w:rsidRDefault="001A100C" w:rsidP="001A100C">
      <w:r>
        <w:t>Access Dragon formatting options (</w:t>
      </w:r>
      <w:r w:rsidRPr="009A06DF">
        <w:t xml:space="preserve">See </w:t>
      </w:r>
      <w:r>
        <w:t>Figure 4):</w:t>
      </w:r>
    </w:p>
    <w:p w14:paraId="0E782D92" w14:textId="77777777" w:rsidR="001A100C" w:rsidRDefault="001A100C" w:rsidP="001A100C">
      <w:pPr>
        <w:pStyle w:val="ListParagraph"/>
        <w:numPr>
          <w:ilvl w:val="0"/>
          <w:numId w:val="29"/>
        </w:numPr>
        <w:spacing w:line="360" w:lineRule="auto"/>
      </w:pPr>
      <w:r>
        <w:t xml:space="preserve">Say, </w:t>
      </w:r>
      <w:r w:rsidRPr="001B7EF6">
        <w:t>"</w:t>
      </w:r>
      <w:r>
        <w:rPr>
          <w:b/>
        </w:rPr>
        <w:t>s</w:t>
      </w:r>
      <w:r w:rsidRPr="004120EE">
        <w:rPr>
          <w:b/>
        </w:rPr>
        <w:t>witch to DragonBar</w:t>
      </w:r>
      <w:r w:rsidRPr="00071586">
        <w:t>.</w:t>
      </w:r>
      <w:r w:rsidRPr="001B7EF6">
        <w:t>"</w:t>
      </w:r>
    </w:p>
    <w:p w14:paraId="3378F7C8" w14:textId="77777777" w:rsidR="001A100C" w:rsidRDefault="001A100C" w:rsidP="001A100C">
      <w:pPr>
        <w:pStyle w:val="ListParagraph"/>
        <w:numPr>
          <w:ilvl w:val="0"/>
          <w:numId w:val="29"/>
        </w:numPr>
        <w:spacing w:line="360" w:lineRule="auto"/>
      </w:pPr>
      <w:r>
        <w:t xml:space="preserve">Say, </w:t>
      </w:r>
      <w:r w:rsidRPr="001B7EF6">
        <w:t>"</w:t>
      </w:r>
      <w:r w:rsidRPr="00B07013">
        <w:rPr>
          <w:b/>
        </w:rPr>
        <w:t>Tools</w:t>
      </w:r>
      <w:r w:rsidRPr="00071586">
        <w:t>.</w:t>
      </w:r>
      <w:r w:rsidRPr="001B7EF6">
        <w:t>"</w:t>
      </w:r>
    </w:p>
    <w:p w14:paraId="42C680E8" w14:textId="77777777" w:rsidR="001A100C" w:rsidRDefault="001A100C" w:rsidP="001A100C">
      <w:pPr>
        <w:pStyle w:val="ListParagraph"/>
        <w:numPr>
          <w:ilvl w:val="0"/>
          <w:numId w:val="29"/>
        </w:numPr>
        <w:spacing w:line="360" w:lineRule="auto"/>
      </w:pPr>
      <w:r>
        <w:t xml:space="preserve">Say, </w:t>
      </w:r>
      <w:r w:rsidRPr="001B7EF6">
        <w:t>"</w:t>
      </w:r>
      <w:r w:rsidRPr="00023246">
        <w:rPr>
          <w:b/>
        </w:rPr>
        <w:t>Auto</w:t>
      </w:r>
      <w:r>
        <w:t xml:space="preserve"> </w:t>
      </w:r>
      <w:r>
        <w:rPr>
          <w:b/>
        </w:rPr>
        <w:t>Formatting Options</w:t>
      </w:r>
      <w:r w:rsidRPr="00071586">
        <w:t>.</w:t>
      </w:r>
      <w:r w:rsidRPr="001B7EF6">
        <w:t>"</w:t>
      </w:r>
    </w:p>
    <w:p w14:paraId="544C2889" w14:textId="77777777" w:rsidR="001A100C" w:rsidRDefault="001A100C" w:rsidP="001A100C">
      <w:pPr>
        <w:pStyle w:val="NormalWeb"/>
        <w:rPr>
          <w:rFonts w:ascii="Arial" w:hAnsi="Arial"/>
          <w:lang w:eastAsia="en-US"/>
        </w:rPr>
      </w:pPr>
      <w:r w:rsidRPr="000E315F">
        <w:rPr>
          <w:rFonts w:ascii="Arial" w:hAnsi="Arial"/>
          <w:b/>
          <w:u w:val="single"/>
        </w:rPr>
        <w:t>Automatically format text</w:t>
      </w:r>
      <w:r w:rsidRPr="000E315F">
        <w:rPr>
          <w:rFonts w:ascii="Arial" w:hAnsi="Arial"/>
        </w:rPr>
        <w:t xml:space="preserve"> checkbox should</w:t>
      </w:r>
      <w:r>
        <w:rPr>
          <w:rFonts w:ascii="Arial" w:hAnsi="Arial"/>
        </w:rPr>
        <w:t xml:space="preserve"> </w:t>
      </w:r>
      <w:r w:rsidRPr="000E315F">
        <w:rPr>
          <w:rFonts w:ascii="Arial" w:hAnsi="Arial"/>
        </w:rPr>
        <w:t>be checked</w:t>
      </w:r>
      <w:bookmarkStart w:id="17" w:name="kanchor1202"/>
      <w:bookmarkEnd w:id="17"/>
      <w:r w:rsidRPr="000E315F">
        <w:rPr>
          <w:rFonts w:ascii="Arial" w:hAnsi="Arial"/>
        </w:rPr>
        <w:t xml:space="preserve">.  </w:t>
      </w:r>
      <w:r>
        <w:rPr>
          <w:rFonts w:ascii="Arial" w:hAnsi="Arial"/>
        </w:rPr>
        <w:t xml:space="preserve">The </w:t>
      </w:r>
      <w:r w:rsidRPr="006B357A">
        <w:rPr>
          <w:rFonts w:ascii="Arial" w:hAnsi="Arial"/>
          <w:b/>
        </w:rPr>
        <w:t>Automatically format text</w:t>
      </w:r>
      <w:r>
        <w:rPr>
          <w:rFonts w:ascii="Arial" w:hAnsi="Arial"/>
        </w:rPr>
        <w:t xml:space="preserve"> checkbox in the </w:t>
      </w:r>
      <w:r w:rsidRPr="00023246">
        <w:rPr>
          <w:rFonts w:ascii="Arial" w:hAnsi="Arial"/>
          <w:b/>
        </w:rPr>
        <w:t>Auto-</w:t>
      </w:r>
      <w:r w:rsidRPr="000E315F">
        <w:rPr>
          <w:rFonts w:ascii="Arial" w:hAnsi="Arial"/>
          <w:b/>
        </w:rPr>
        <w:t>Formatting</w:t>
      </w:r>
      <w:r>
        <w:rPr>
          <w:rFonts w:ascii="Arial" w:hAnsi="Arial"/>
        </w:rPr>
        <w:t xml:space="preserve"> dialog box enables</w:t>
      </w:r>
      <w:r w:rsidRPr="000E315F">
        <w:rPr>
          <w:rFonts w:ascii="Arial" w:hAnsi="Arial"/>
          <w:lang w:eastAsia="en-US"/>
        </w:rPr>
        <w:t xml:space="preserve"> different forms of </w:t>
      </w:r>
      <w:r>
        <w:rPr>
          <w:rFonts w:ascii="Arial" w:hAnsi="Arial"/>
          <w:lang w:eastAsia="en-US"/>
        </w:rPr>
        <w:t xml:space="preserve">word and number </w:t>
      </w:r>
      <w:r w:rsidRPr="000E315F">
        <w:rPr>
          <w:rFonts w:ascii="Arial" w:hAnsi="Arial"/>
          <w:lang w:eastAsia="en-US"/>
        </w:rPr>
        <w:t xml:space="preserve">formatting, </w:t>
      </w:r>
      <w:r>
        <w:rPr>
          <w:rFonts w:ascii="Arial" w:hAnsi="Arial"/>
          <w:lang w:eastAsia="en-US"/>
        </w:rPr>
        <w:t xml:space="preserve">allowing you to dictate things like numbers, street addresses, and Web addresses in a more natural way.  For example, the </w:t>
      </w:r>
      <w:r w:rsidRPr="005F1AAB">
        <w:rPr>
          <w:rFonts w:ascii="Arial" w:hAnsi="Arial"/>
          <w:b/>
          <w:lang w:eastAsia="en-US"/>
        </w:rPr>
        <w:t xml:space="preserve">Abbreviate titles </w:t>
      </w:r>
      <w:r>
        <w:rPr>
          <w:rFonts w:ascii="Arial" w:hAnsi="Arial"/>
          <w:lang w:eastAsia="en-US"/>
        </w:rPr>
        <w:t xml:space="preserve">option formats "Mister" as "Mr.," and the </w:t>
      </w:r>
      <w:r w:rsidRPr="005F1AAB">
        <w:rPr>
          <w:rFonts w:ascii="Arial" w:hAnsi="Arial"/>
          <w:b/>
          <w:lang w:eastAsia="en-US"/>
        </w:rPr>
        <w:t>Prices</w:t>
      </w:r>
      <w:r>
        <w:rPr>
          <w:rFonts w:ascii="Arial" w:hAnsi="Arial"/>
          <w:lang w:eastAsia="en-US"/>
        </w:rPr>
        <w:t xml:space="preserve"> option formats "three hundred dollars and seventy five cents" as "$300.75."</w:t>
      </w:r>
    </w:p>
    <w:p w14:paraId="08BBEAF6" w14:textId="77777777" w:rsidR="001A100C" w:rsidRDefault="001A100C" w:rsidP="001A100C">
      <w:r>
        <w:t>You will also want to check the checkbox (i.e.,</w:t>
      </w:r>
      <w:r w:rsidRPr="00120836">
        <w:t xml:space="preserve"> </w:t>
      </w:r>
      <w:r>
        <w:t>enable) the following</w:t>
      </w:r>
      <w:r w:rsidRPr="00DF7D1F">
        <w:t>:</w:t>
      </w:r>
    </w:p>
    <w:p w14:paraId="2C319504" w14:textId="77777777" w:rsidR="001A100C" w:rsidRDefault="001A100C" w:rsidP="001A100C">
      <w:pPr>
        <w:pStyle w:val="ListParagraph"/>
        <w:numPr>
          <w:ilvl w:val="0"/>
          <w:numId w:val="32"/>
        </w:numPr>
      </w:pPr>
      <w:r>
        <w:t>Web and e-mail addresses</w:t>
      </w:r>
    </w:p>
    <w:p w14:paraId="052E9665" w14:textId="77777777" w:rsidR="001A100C" w:rsidRDefault="001A100C" w:rsidP="001A100C">
      <w:pPr>
        <w:pStyle w:val="ListParagraph"/>
        <w:numPr>
          <w:ilvl w:val="0"/>
          <w:numId w:val="32"/>
        </w:numPr>
      </w:pPr>
      <w:r>
        <w:t>Street addresses</w:t>
      </w:r>
    </w:p>
    <w:p w14:paraId="674C4F4B" w14:textId="77777777" w:rsidR="001A100C" w:rsidRDefault="001A100C" w:rsidP="001A100C">
      <w:pPr>
        <w:pStyle w:val="ListParagraph"/>
        <w:numPr>
          <w:ilvl w:val="0"/>
          <w:numId w:val="32"/>
        </w:numPr>
      </w:pPr>
      <w:r>
        <w:t>Abbreviate titles</w:t>
      </w:r>
    </w:p>
    <w:p w14:paraId="758AEFB2" w14:textId="77777777" w:rsidR="001A100C" w:rsidRDefault="001A100C" w:rsidP="001A100C">
      <w:pPr>
        <w:pStyle w:val="ListParagraph"/>
        <w:numPr>
          <w:ilvl w:val="0"/>
          <w:numId w:val="32"/>
        </w:numPr>
      </w:pPr>
      <w:r>
        <w:t>Dates.  Select "</w:t>
      </w:r>
      <w:r w:rsidRPr="009F454E">
        <w:rPr>
          <w:b/>
        </w:rPr>
        <w:t>Dates As Spoken</w:t>
      </w:r>
      <w:r>
        <w:t>" from the list box.  Selecting "</w:t>
      </w:r>
      <w:r w:rsidRPr="009F454E">
        <w:rPr>
          <w:b/>
        </w:rPr>
        <w:t>Dates As Spoken</w:t>
      </w:r>
      <w:r>
        <w:t>" will allow you to dictate dates in whatever format you desire, but you must be unambiguous.  For example, you must say the name of the month and not the digit if you want January 1, 2011.</w:t>
      </w:r>
    </w:p>
    <w:p w14:paraId="6E1A7EBD" w14:textId="77777777" w:rsidR="001A100C" w:rsidRDefault="001A100C" w:rsidP="001A100C">
      <w:pPr>
        <w:pStyle w:val="ListParagraph"/>
        <w:numPr>
          <w:ilvl w:val="0"/>
          <w:numId w:val="32"/>
        </w:numPr>
      </w:pPr>
      <w:r>
        <w:t>Prefer 5 million over 5,000,000</w:t>
      </w:r>
    </w:p>
    <w:p w14:paraId="097D1B44" w14:textId="366B4439" w:rsidR="001A100C" w:rsidRDefault="001A100C" w:rsidP="001A100C">
      <w:pPr>
        <w:pStyle w:val="ListParagraph"/>
        <w:numPr>
          <w:ilvl w:val="0"/>
          <w:numId w:val="32"/>
        </w:numPr>
      </w:pPr>
      <w:r>
        <w:t>Numbers, if greater than or equal to</w:t>
      </w:r>
      <w:r w:rsidR="00F94528">
        <w:t xml:space="preserve"> &lt;0-100&gt;</w:t>
      </w:r>
      <w:r>
        <w:t>.  Select "10" (ten) from the list box if you will be dictating formal correspondence.  If you are a PCOM user, you may wish to set this value to zero ("0").</w:t>
      </w:r>
    </w:p>
    <w:p w14:paraId="1F8BA3E5" w14:textId="77777777" w:rsidR="001A100C" w:rsidRDefault="001A100C" w:rsidP="001A100C">
      <w:pPr>
        <w:pStyle w:val="ListParagraph"/>
        <w:numPr>
          <w:ilvl w:val="0"/>
          <w:numId w:val="32"/>
        </w:numPr>
      </w:pPr>
      <w:r>
        <w:t>Units of measure</w:t>
      </w:r>
    </w:p>
    <w:p w14:paraId="4B1B57C4" w14:textId="77777777" w:rsidR="001A100C" w:rsidRDefault="001A100C" w:rsidP="001A100C">
      <w:pPr>
        <w:pStyle w:val="ListParagraph"/>
        <w:numPr>
          <w:ilvl w:val="0"/>
          <w:numId w:val="32"/>
        </w:numPr>
      </w:pPr>
      <w:r>
        <w:t>Phone numbers</w:t>
      </w:r>
    </w:p>
    <w:p w14:paraId="7302D04B" w14:textId="77777777" w:rsidR="001A100C" w:rsidRDefault="001A100C" w:rsidP="001A100C">
      <w:pPr>
        <w:pStyle w:val="ListParagraph"/>
        <w:numPr>
          <w:ilvl w:val="0"/>
          <w:numId w:val="32"/>
        </w:numPr>
      </w:pPr>
      <w:r>
        <w:t>Prices</w:t>
      </w:r>
    </w:p>
    <w:p w14:paraId="4DFDC222" w14:textId="77777777" w:rsidR="001A100C" w:rsidRDefault="001A100C" w:rsidP="001A100C">
      <w:pPr>
        <w:pStyle w:val="ListParagraph"/>
        <w:numPr>
          <w:ilvl w:val="0"/>
          <w:numId w:val="32"/>
        </w:numPr>
      </w:pPr>
      <w:r>
        <w:t>Times</w:t>
      </w:r>
    </w:p>
    <w:p w14:paraId="1B0D79FB" w14:textId="77777777" w:rsidR="001A100C" w:rsidRDefault="001A100C" w:rsidP="001A100C">
      <w:pPr>
        <w:pStyle w:val="ListParagraph"/>
        <w:numPr>
          <w:ilvl w:val="0"/>
          <w:numId w:val="32"/>
        </w:numPr>
      </w:pPr>
      <w:r>
        <w:t>Other numbers</w:t>
      </w:r>
    </w:p>
    <w:p w14:paraId="6F0D4DAD" w14:textId="77777777" w:rsidR="001A100C" w:rsidRDefault="001A100C" w:rsidP="001A100C">
      <w:pPr>
        <w:pStyle w:val="ListParagraph"/>
        <w:numPr>
          <w:ilvl w:val="0"/>
          <w:numId w:val="32"/>
        </w:numPr>
      </w:pPr>
      <w:r>
        <w:t>Allow pauses in formatted phrases</w:t>
      </w:r>
    </w:p>
    <w:p w14:paraId="6C69C83A" w14:textId="77777777" w:rsidR="001A100C" w:rsidRPr="00DF7D1F" w:rsidRDefault="001A100C" w:rsidP="001A100C">
      <w:r>
        <w:t xml:space="preserve">In the SSA environment, you will generally want to uncheck the checkbox for </w:t>
      </w:r>
      <w:r w:rsidRPr="00C25B6C">
        <w:rPr>
          <w:b/>
        </w:rPr>
        <w:t>US Social Security Numbers</w:t>
      </w:r>
      <w:r>
        <w:t>.  Otherwise, when you dictate a Social Security Number, Dragon will automatically add the dashes.</w:t>
      </w:r>
    </w:p>
    <w:p w14:paraId="313345F1" w14:textId="77777777" w:rsidR="001A100C" w:rsidRDefault="001A100C" w:rsidP="001A100C">
      <w:pPr>
        <w:keepNext/>
      </w:pPr>
      <w:r>
        <w:rPr>
          <w:noProof/>
          <w:lang w:eastAsia="en-US"/>
        </w:rPr>
        <w:drawing>
          <wp:inline distT="0" distB="0" distL="0" distR="0" wp14:anchorId="6AA39AC2" wp14:editId="2174E643">
            <wp:extent cx="4319016" cy="4927982"/>
            <wp:effectExtent l="0" t="0" r="5715" b="6350"/>
            <wp:docPr id="10" name="Picture 10" descr="Screenshot of the Auto-Formatting Options dialog box." title="Figure 4: Auito-Formatting Dialog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creenshot of the Auto-Formatting Options dialog box." title="Figure 4: Auito-Formatting Dialog Box"/>
                    <pic:cNvPicPr/>
                  </pic:nvPicPr>
                  <pic:blipFill>
                    <a:blip r:embed="rId19"/>
                    <a:stretch>
                      <a:fillRect/>
                    </a:stretch>
                  </pic:blipFill>
                  <pic:spPr>
                    <a:xfrm>
                      <a:off x="0" y="0"/>
                      <a:ext cx="4318635" cy="4927600"/>
                    </a:xfrm>
                    <a:prstGeom prst="rect">
                      <a:avLst/>
                    </a:prstGeom>
                  </pic:spPr>
                </pic:pic>
              </a:graphicData>
            </a:graphic>
          </wp:inline>
        </w:drawing>
      </w:r>
    </w:p>
    <w:p w14:paraId="170F058C" w14:textId="77777777" w:rsidR="001A100C" w:rsidRPr="00E42F52" w:rsidRDefault="001A100C" w:rsidP="00C95D2C">
      <w:pPr>
        <w:jc w:val="center"/>
      </w:pPr>
      <w:r w:rsidRPr="00E42F52">
        <w:t>Figure 4:  Auto-Formatting Dialog Box</w:t>
      </w:r>
    </w:p>
    <w:p w14:paraId="36547AEA" w14:textId="77777777" w:rsidR="001A100C" w:rsidRDefault="001A100C" w:rsidP="001A100C">
      <w:pPr>
        <w:pStyle w:val="Heading1"/>
      </w:pPr>
      <w:bookmarkStart w:id="18" w:name="_objective_2:"/>
      <w:bookmarkStart w:id="19" w:name="_Toc336434185"/>
      <w:bookmarkStart w:id="20" w:name="_Toc342311674"/>
      <w:bookmarkEnd w:id="18"/>
      <w:r>
        <w:t>objective 2:</w:t>
      </w:r>
      <w:bookmarkEnd w:id="19"/>
      <w:bookmarkEnd w:id="20"/>
    </w:p>
    <w:p w14:paraId="61FC3F8B" w14:textId="77777777" w:rsidR="001A100C" w:rsidRPr="00927035" w:rsidRDefault="001A100C" w:rsidP="001A100C">
      <w:pPr>
        <w:pStyle w:val="Heading2"/>
      </w:pPr>
      <w:bookmarkStart w:id="21" w:name="_Toc336434186"/>
      <w:bookmarkStart w:id="22" w:name="_Toc342311675"/>
      <w:r>
        <w:t>Understanding the Ribbon</w:t>
      </w:r>
      <w:bookmarkEnd w:id="21"/>
      <w:bookmarkEnd w:id="22"/>
    </w:p>
    <w:p w14:paraId="251E9DDA" w14:textId="773F2558" w:rsidR="001A100C" w:rsidRDefault="001A100C" w:rsidP="001A100C">
      <w:pPr>
        <w:pStyle w:val="Heading3"/>
      </w:pPr>
      <w:bookmarkStart w:id="23" w:name="_Toc336434187"/>
      <w:bookmarkStart w:id="24" w:name="_Toc342311676"/>
      <w:r>
        <w:t>Microsoft Office 2010 Ribbon Interface</w:t>
      </w:r>
      <w:bookmarkEnd w:id="23"/>
      <w:bookmarkEnd w:id="24"/>
    </w:p>
    <w:p w14:paraId="229A6C52" w14:textId="4C88993A" w:rsidR="001A100C" w:rsidRDefault="001A100C" w:rsidP="001A100C">
      <w:r>
        <w:t>The Ribbon Interface introduced in Microsoft Office 2007 replaced the traditional menus and toolbars in previous versions of MS Office.  The Ribbon presents commands organized in a set of tabs, and the tabs display the commands that are most relevant for each of the desired task areas.</w:t>
      </w:r>
    </w:p>
    <w:p w14:paraId="193A3B24" w14:textId="77777777" w:rsidR="001A100C" w:rsidRDefault="001A100C" w:rsidP="001A100C">
      <w:r>
        <w:t>To use the Ribbon with Word, simply say the name of the desired Ribbon tab.  For example, say, "</w:t>
      </w:r>
      <w:r w:rsidRPr="00910B67">
        <w:rPr>
          <w:b/>
        </w:rPr>
        <w:t>Home</w:t>
      </w:r>
      <w:r>
        <w:t xml:space="preserve">" to open the </w:t>
      </w:r>
      <w:r w:rsidRPr="00C25B6C">
        <w:rPr>
          <w:b/>
        </w:rPr>
        <w:t>Home</w:t>
      </w:r>
      <w:r>
        <w:t xml:space="preserve"> tab or "</w:t>
      </w:r>
      <w:r w:rsidRPr="00910B67">
        <w:rPr>
          <w:b/>
        </w:rPr>
        <w:t xml:space="preserve">Page </w:t>
      </w:r>
      <w:r>
        <w:rPr>
          <w:b/>
        </w:rPr>
        <w:t>Layout</w:t>
      </w:r>
      <w:r>
        <w:t xml:space="preserve">" to open the </w:t>
      </w:r>
      <w:r w:rsidRPr="006E01B9">
        <w:rPr>
          <w:b/>
        </w:rPr>
        <w:t>Page Layout</w:t>
      </w:r>
      <w:r>
        <w:t xml:space="preserve"> tab.</w:t>
      </w:r>
    </w:p>
    <w:p w14:paraId="6755E5AB" w14:textId="79CDACB0" w:rsidR="001A100C" w:rsidRDefault="001A100C" w:rsidP="00023246">
      <w:r>
        <w:t>Once the desired Ribbon tab is in the foreground, say the name of the function you want to access.  For example, say, "</w:t>
      </w:r>
      <w:r w:rsidRPr="00043694">
        <w:rPr>
          <w:b/>
        </w:rPr>
        <w:t>Home</w:t>
      </w:r>
      <w:r>
        <w:t>," and then say, "</w:t>
      </w:r>
      <w:r w:rsidRPr="007846C9">
        <w:rPr>
          <w:b/>
        </w:rPr>
        <w:t>Find</w:t>
      </w:r>
      <w:r>
        <w:t xml:space="preserve">" to open the </w:t>
      </w:r>
      <w:r w:rsidRPr="009F454E">
        <w:rPr>
          <w:b/>
        </w:rPr>
        <w:t>Find</w:t>
      </w:r>
      <w:r>
        <w:t xml:space="preserve"> dialog box.  If you are not sure of which function an icon represents, you can position your mouse over the function and the name will display in a tool tip.  For example, in the </w:t>
      </w:r>
      <w:r w:rsidRPr="00C25B6C">
        <w:rPr>
          <w:b/>
        </w:rPr>
        <w:t>Home</w:t>
      </w:r>
      <w:r>
        <w:t xml:space="preserve"> tab of Microsoft Word, if you position your mouse over the capital B in the Font group, the tool tip will indicate that this icon means "</w:t>
      </w:r>
      <w:r w:rsidRPr="006E01B9">
        <w:rPr>
          <w:b/>
        </w:rPr>
        <w:t>Bold</w:t>
      </w:r>
      <w:r>
        <w:t>."</w:t>
      </w:r>
    </w:p>
    <w:p w14:paraId="6558C509" w14:textId="77777777" w:rsidR="001A100C" w:rsidRDefault="001A100C" w:rsidP="001A100C">
      <w:pPr>
        <w:pStyle w:val="Heading1"/>
      </w:pPr>
      <w:bookmarkStart w:id="25" w:name="_Toc336434188"/>
      <w:bookmarkStart w:id="26" w:name="_Toc342311677"/>
      <w:r>
        <w:t>Objective 3:</w:t>
      </w:r>
      <w:bookmarkEnd w:id="25"/>
      <w:bookmarkEnd w:id="26"/>
    </w:p>
    <w:p w14:paraId="198BC409" w14:textId="77777777" w:rsidR="001A100C" w:rsidRPr="00927035" w:rsidRDefault="001A100C" w:rsidP="001A100C">
      <w:pPr>
        <w:pStyle w:val="Heading2"/>
      </w:pPr>
      <w:bookmarkStart w:id="27" w:name="_Toc336434189"/>
      <w:bookmarkStart w:id="28" w:name="_Toc342311678"/>
      <w:r>
        <w:t>Starting Word, Creating New Documents, Opening Documents, Changing Views, and Closing Documents</w:t>
      </w:r>
      <w:bookmarkEnd w:id="27"/>
      <w:bookmarkEnd w:id="28"/>
    </w:p>
    <w:p w14:paraId="21EC57FA" w14:textId="77777777" w:rsidR="001A100C" w:rsidRDefault="001A100C" w:rsidP="001A100C">
      <w:pPr>
        <w:pStyle w:val="Heading3"/>
      </w:pPr>
      <w:bookmarkStart w:id="29" w:name="_Toc336434190"/>
      <w:bookmarkStart w:id="30" w:name="_Toc342311679"/>
      <w:r>
        <w:t>Starting Word</w:t>
      </w:r>
      <w:bookmarkEnd w:id="29"/>
      <w:bookmarkEnd w:id="30"/>
    </w:p>
    <w:p w14:paraId="454ABB22" w14:textId="02F96A75" w:rsidR="002E187B" w:rsidRPr="002E187B" w:rsidRDefault="002E187B" w:rsidP="00216042">
      <w:pPr>
        <w:pStyle w:val="ListParagraph"/>
        <w:numPr>
          <w:ilvl w:val="0"/>
          <w:numId w:val="38"/>
        </w:numPr>
        <w:spacing w:after="120"/>
        <w:contextualSpacing w:val="0"/>
        <w:rPr>
          <w:lang w:eastAsia="en-US"/>
        </w:rPr>
      </w:pPr>
      <w:r w:rsidRPr="002E187B">
        <w:rPr>
          <w:lang w:eastAsia="en-US"/>
        </w:rPr>
        <w:t>Dragon now recognizes shorter names for popular Windows programs</w:t>
      </w:r>
      <w:r>
        <w:rPr>
          <w:lang w:eastAsia="en-US"/>
        </w:rPr>
        <w:t xml:space="preserve">. For example, you can now say, </w:t>
      </w:r>
      <w:r w:rsidRPr="00515217">
        <w:t>"</w:t>
      </w:r>
      <w:r w:rsidRPr="00216042">
        <w:rPr>
          <w:b/>
        </w:rPr>
        <w:t>(open|start|launch) Microsoft Word</w:t>
      </w:r>
      <w:r w:rsidRPr="00925FB8">
        <w:t>"</w:t>
      </w:r>
      <w:r w:rsidRPr="002E187B">
        <w:rPr>
          <w:lang w:eastAsia="en-US"/>
        </w:rPr>
        <w:t xml:space="preserve"> rather than "</w:t>
      </w:r>
      <w:r w:rsidRPr="00216042">
        <w:rPr>
          <w:b/>
          <w:lang w:eastAsia="en-US"/>
        </w:rPr>
        <w:t>Open Microsoft Word 2010</w:t>
      </w:r>
      <w:r w:rsidRPr="002E187B">
        <w:rPr>
          <w:lang w:eastAsia="en-US"/>
        </w:rPr>
        <w:t>."</w:t>
      </w:r>
      <w:r>
        <w:rPr>
          <w:lang w:eastAsia="en-US"/>
        </w:rPr>
        <w:t xml:space="preserve">  </w:t>
      </w:r>
      <w:r>
        <w:t>To simplify start commands or to run programs using names of your choice, you can also rename Desktop icons or create new Windows Shortcuts.  This gives you the additional option of saying, "(</w:t>
      </w:r>
      <w:r w:rsidRPr="00216042">
        <w:rPr>
          <w:b/>
        </w:rPr>
        <w:t>open|start|launch</w:t>
      </w:r>
      <w:r w:rsidRPr="00925FB8">
        <w:t>)</w:t>
      </w:r>
      <w:r w:rsidRPr="00216042">
        <w:rPr>
          <w:b/>
        </w:rPr>
        <w:t xml:space="preserve"> Word</w:t>
      </w:r>
      <w:r>
        <w:t>" or whatever you have renamed your Microsoft Word 2010</w:t>
      </w:r>
      <w:r w:rsidR="00931F4F">
        <w:t xml:space="preserve"> desktop</w:t>
      </w:r>
      <w:r>
        <w:t xml:space="preserve"> icon.</w:t>
      </w:r>
    </w:p>
    <w:p w14:paraId="76E59FF1" w14:textId="77777777" w:rsidR="001A100C" w:rsidRDefault="001A100C" w:rsidP="00216042">
      <w:pPr>
        <w:pStyle w:val="ListParagraph"/>
        <w:numPr>
          <w:ilvl w:val="0"/>
          <w:numId w:val="38"/>
        </w:numPr>
        <w:spacing w:after="120" w:line="360" w:lineRule="auto"/>
        <w:contextualSpacing w:val="0"/>
      </w:pPr>
      <w:r>
        <w:t>If you have already opened Word, but are in a different application, say, "</w:t>
      </w:r>
      <w:r w:rsidRPr="0088174C">
        <w:rPr>
          <w:b/>
        </w:rPr>
        <w:t>switch to Word</w:t>
      </w:r>
      <w:r>
        <w:t>."</w:t>
      </w:r>
    </w:p>
    <w:p w14:paraId="6235D630" w14:textId="342566A3" w:rsidR="001A100C" w:rsidRDefault="001A100C" w:rsidP="001A100C">
      <w:pPr>
        <w:pStyle w:val="Heading3"/>
      </w:pPr>
      <w:bookmarkStart w:id="31" w:name="_Toc336434191"/>
      <w:bookmarkStart w:id="32" w:name="_Toc342311680"/>
      <w:r>
        <w:t>Creating New Documents</w:t>
      </w:r>
      <w:bookmarkEnd w:id="31"/>
      <w:bookmarkEnd w:id="32"/>
    </w:p>
    <w:p w14:paraId="4666E6F3" w14:textId="77777777" w:rsidR="001A100C" w:rsidRDefault="001A100C" w:rsidP="001A100C">
      <w:r>
        <w:t>To create a new document:</w:t>
      </w:r>
    </w:p>
    <w:p w14:paraId="74B6C740" w14:textId="77777777" w:rsidR="001A100C" w:rsidRDefault="001A100C" w:rsidP="001A100C">
      <w:pPr>
        <w:pStyle w:val="ListParagraph"/>
        <w:numPr>
          <w:ilvl w:val="0"/>
          <w:numId w:val="37"/>
        </w:numPr>
        <w:spacing w:line="360" w:lineRule="auto"/>
      </w:pPr>
      <w:r>
        <w:t xml:space="preserve">Say, </w:t>
      </w:r>
      <w:r w:rsidRPr="00515217">
        <w:t>"</w:t>
      </w:r>
      <w:r w:rsidRPr="00515217">
        <w:rPr>
          <w:b/>
        </w:rPr>
        <w:t>[create|open] new (document|file)</w:t>
      </w:r>
      <w:r>
        <w:t>."</w:t>
      </w:r>
    </w:p>
    <w:p w14:paraId="2306CD53" w14:textId="77777777" w:rsidR="001A100C" w:rsidRDefault="001A100C" w:rsidP="001A100C">
      <w:pPr>
        <w:pStyle w:val="ListParagraph"/>
        <w:numPr>
          <w:ilvl w:val="0"/>
          <w:numId w:val="37"/>
        </w:numPr>
        <w:spacing w:line="360" w:lineRule="auto"/>
      </w:pPr>
      <w:r>
        <w:t>Begin dictating your text.</w:t>
      </w:r>
    </w:p>
    <w:p w14:paraId="56FFB25B" w14:textId="77777777" w:rsidR="001A100C" w:rsidRDefault="001A100C" w:rsidP="001A100C">
      <w:pPr>
        <w:pStyle w:val="ListParagraph"/>
        <w:numPr>
          <w:ilvl w:val="0"/>
          <w:numId w:val="37"/>
        </w:numPr>
        <w:spacing w:line="360" w:lineRule="auto"/>
      </w:pPr>
      <w:r>
        <w:t xml:space="preserve">See </w:t>
      </w:r>
      <w:r w:rsidRPr="00515217">
        <w:rPr>
          <w:b/>
        </w:rPr>
        <w:t xml:space="preserve">Objectives </w:t>
      </w:r>
      <w:r>
        <w:rPr>
          <w:b/>
        </w:rPr>
        <w:t>4</w:t>
      </w:r>
      <w:r>
        <w:t xml:space="preserve"> and </w:t>
      </w:r>
      <w:r>
        <w:rPr>
          <w:b/>
        </w:rPr>
        <w:t>5</w:t>
      </w:r>
      <w:r w:rsidRPr="00515217">
        <w:rPr>
          <w:b/>
        </w:rPr>
        <w:t xml:space="preserve"> </w:t>
      </w:r>
      <w:r>
        <w:t>to learn how to navigate your document and to format text.</w:t>
      </w:r>
    </w:p>
    <w:p w14:paraId="2A6A38A8" w14:textId="77777777" w:rsidR="001A100C" w:rsidRDefault="001A100C" w:rsidP="00004962">
      <w:r w:rsidRPr="00DD39BF">
        <w:rPr>
          <w:b/>
          <w:u w:val="single"/>
        </w:rPr>
        <w:t>User Tip</w:t>
      </w:r>
      <w:r w:rsidRPr="00A751DF">
        <w:t>:</w:t>
      </w:r>
    </w:p>
    <w:p w14:paraId="480C5893" w14:textId="7C4126F7" w:rsidR="001A100C" w:rsidRPr="00B13E36" w:rsidRDefault="001A100C" w:rsidP="00E42F52">
      <w:pPr>
        <w:ind w:left="2160"/>
      </w:pPr>
      <w:r>
        <w:t>To delete the word or phrase you just dictated, simply say, "</w:t>
      </w:r>
      <w:r w:rsidRPr="00C46C2B">
        <w:rPr>
          <w:b/>
        </w:rPr>
        <w:t>scratch</w:t>
      </w:r>
      <w:r>
        <w:rPr>
          <w:b/>
        </w:rPr>
        <w:t xml:space="preserve"> </w:t>
      </w:r>
      <w:r w:rsidRPr="00C46C2B">
        <w:rPr>
          <w:b/>
        </w:rPr>
        <w:t>that</w:t>
      </w:r>
      <w:r w:rsidRPr="00142782">
        <w:t>,</w:t>
      </w:r>
      <w:r>
        <w:t>" or "</w:t>
      </w:r>
      <w:r>
        <w:rPr>
          <w:b/>
        </w:rPr>
        <w:t>delete that</w:t>
      </w:r>
      <w:r w:rsidRPr="00515217">
        <w:t>.</w:t>
      </w:r>
      <w:r>
        <w:t>"  To reverse a command or keystroke</w:t>
      </w:r>
      <w:r w:rsidRPr="009F454E">
        <w:t>,</w:t>
      </w:r>
      <w:r>
        <w:rPr>
          <w:b/>
        </w:rPr>
        <w:t xml:space="preserve"> </w:t>
      </w:r>
      <w:r w:rsidRPr="007D3E18">
        <w:t>say</w:t>
      </w:r>
      <w:r w:rsidRPr="00286098">
        <w:t>,</w:t>
      </w:r>
      <w:r>
        <w:rPr>
          <w:b/>
        </w:rPr>
        <w:t xml:space="preserve"> </w:t>
      </w:r>
      <w:r w:rsidRPr="00DD39BF">
        <w:t>"</w:t>
      </w:r>
      <w:r w:rsidRPr="00DD39BF">
        <w:rPr>
          <w:b/>
        </w:rPr>
        <w:t>undo that</w:t>
      </w:r>
      <w:r>
        <w:t>."</w:t>
      </w:r>
    </w:p>
    <w:p w14:paraId="1CAEED8D" w14:textId="77777777" w:rsidR="001A100C" w:rsidRDefault="001A100C" w:rsidP="001A100C">
      <w:pPr>
        <w:pStyle w:val="Heading3"/>
      </w:pPr>
      <w:bookmarkStart w:id="33" w:name="_Toc336434192"/>
      <w:bookmarkStart w:id="34" w:name="_Toc342311681"/>
      <w:r>
        <w:t>Opening Documents</w:t>
      </w:r>
      <w:bookmarkEnd w:id="33"/>
      <w:bookmarkEnd w:id="34"/>
    </w:p>
    <w:p w14:paraId="7DDBEE25" w14:textId="77777777" w:rsidR="001A100C" w:rsidRDefault="001A100C" w:rsidP="001A100C">
      <w:pPr>
        <w:pStyle w:val="Heading4"/>
      </w:pPr>
      <w:r>
        <w:t>General</w:t>
      </w:r>
    </w:p>
    <w:p w14:paraId="794BFCEC" w14:textId="77777777" w:rsidR="001A100C" w:rsidRDefault="001A100C" w:rsidP="001A100C">
      <w:r>
        <w:t>To open an existing Word document, say, "</w:t>
      </w:r>
      <w:r w:rsidRPr="00A549D7">
        <w:rPr>
          <w:b/>
        </w:rPr>
        <w:t xml:space="preserve">open </w:t>
      </w:r>
      <w:r>
        <w:rPr>
          <w:b/>
        </w:rPr>
        <w:t>(</w:t>
      </w:r>
      <w:r w:rsidRPr="00A549D7">
        <w:rPr>
          <w:b/>
        </w:rPr>
        <w:t>document|file</w:t>
      </w:r>
      <w:r>
        <w:rPr>
          <w:b/>
        </w:rPr>
        <w:t>)</w:t>
      </w:r>
      <w:r>
        <w:t xml:space="preserve">."  Word will display the </w:t>
      </w:r>
      <w:r w:rsidRPr="00A549D7">
        <w:rPr>
          <w:b/>
        </w:rPr>
        <w:t>Open</w:t>
      </w:r>
      <w:r>
        <w:t xml:space="preserve"> dialog box, with your focus in the </w:t>
      </w:r>
      <w:r w:rsidRPr="00A549D7">
        <w:rPr>
          <w:b/>
        </w:rPr>
        <w:t>File</w:t>
      </w:r>
      <w:r>
        <w:t xml:space="preserve"> </w:t>
      </w:r>
      <w:r w:rsidRPr="009F454E">
        <w:rPr>
          <w:b/>
        </w:rPr>
        <w:t>name</w:t>
      </w:r>
      <w:r>
        <w:t xml:space="preserve"> field.  You will be in either the default directory (as set in </w:t>
      </w:r>
      <w:r>
        <w:rPr>
          <w:b/>
        </w:rPr>
        <w:t xml:space="preserve">Word </w:t>
      </w:r>
      <w:r w:rsidRPr="00A549D7">
        <w:rPr>
          <w:b/>
        </w:rPr>
        <w:t>Options</w:t>
      </w:r>
      <w:r>
        <w:t xml:space="preserve">), or in the most recently accessed directory.  </w:t>
      </w:r>
      <w:r w:rsidRPr="006E01B9">
        <w:rPr>
          <w:b/>
        </w:rPr>
        <w:t>Note</w:t>
      </w:r>
      <w:r>
        <w:t xml:space="preserve">:  Make sure the file type is set to "All Word Documents" so that you can access all types of Word documents, such as templates, which generally have a .dot or .dotx file extension. </w:t>
      </w:r>
    </w:p>
    <w:p w14:paraId="7332D0C2" w14:textId="6A80CDCF" w:rsidR="001A100C" w:rsidRDefault="001A100C" w:rsidP="001A100C">
      <w:r>
        <w:t xml:space="preserve">If you know the exact name of the desired file, dictate it in the </w:t>
      </w:r>
      <w:r w:rsidRPr="00A549D7">
        <w:rPr>
          <w:b/>
        </w:rPr>
        <w:t>File name</w:t>
      </w:r>
      <w:r>
        <w:t xml:space="preserve"> field and say, "</w:t>
      </w:r>
      <w:r w:rsidRPr="00023246">
        <w:rPr>
          <w:b/>
        </w:rPr>
        <w:t>press enter</w:t>
      </w:r>
      <w:r>
        <w:t>."</w:t>
      </w:r>
    </w:p>
    <w:p w14:paraId="7F7F9962" w14:textId="6A64769B" w:rsidR="001A100C" w:rsidRDefault="001A100C" w:rsidP="001A100C">
      <w:r>
        <w:t>To select the file you want to open from the List View (where all of your files and subfolders for the active folder display), say, "</w:t>
      </w:r>
      <w:r w:rsidRPr="00B6683B">
        <w:rPr>
          <w:b/>
        </w:rPr>
        <w:t>press shift tab</w:t>
      </w:r>
      <w:r>
        <w:t>" twice.  If the file or folder is visible, you can say the name of the file or folder to select it.  Alternatively, you can move through the list with any of your navigation commands (e.g., "</w:t>
      </w:r>
      <w:r w:rsidRPr="00B6683B">
        <w:rPr>
          <w:b/>
        </w:rPr>
        <w:t>move down three</w:t>
      </w:r>
      <w:r>
        <w:t>", "</w:t>
      </w:r>
      <w:r w:rsidRPr="00B6683B">
        <w:rPr>
          <w:b/>
        </w:rPr>
        <w:t>page down</w:t>
      </w:r>
      <w:r>
        <w:t>") or move to the file or subfolder by saying, "</w:t>
      </w:r>
      <w:r w:rsidRPr="00B6683B">
        <w:rPr>
          <w:b/>
        </w:rPr>
        <w:t>press</w:t>
      </w:r>
      <w:r w:rsidRPr="00286098">
        <w:t xml:space="preserve">" </w:t>
      </w:r>
      <w:r>
        <w:t>followed by the first letter of the file or folder.  When you have selected the desired file or folder, say, "</w:t>
      </w:r>
      <w:r w:rsidRPr="00B6683B">
        <w:rPr>
          <w:b/>
        </w:rPr>
        <w:t>press enter</w:t>
      </w:r>
      <w:r>
        <w:t>" or "</w:t>
      </w:r>
      <w:r w:rsidRPr="00B569E4">
        <w:rPr>
          <w:b/>
        </w:rPr>
        <w:t xml:space="preserve">press alt </w:t>
      </w:r>
      <w:r>
        <w:rPr>
          <w:b/>
        </w:rPr>
        <w:t>O</w:t>
      </w:r>
      <w:r>
        <w:t xml:space="preserve">."  </w:t>
      </w:r>
    </w:p>
    <w:p w14:paraId="5D2C4EFE" w14:textId="77777777" w:rsidR="001A100C" w:rsidRPr="00B6683B" w:rsidRDefault="001A100C" w:rsidP="001A100C">
      <w:pPr>
        <w:ind w:left="0"/>
        <w:rPr>
          <w:b/>
        </w:rPr>
      </w:pPr>
      <w:r w:rsidRPr="00B6683B">
        <w:rPr>
          <w:b/>
        </w:rPr>
        <w:t>Changing Directories</w:t>
      </w:r>
    </w:p>
    <w:p w14:paraId="07DF5300" w14:textId="77777777" w:rsidR="001A100C" w:rsidRDefault="001A100C" w:rsidP="00023246">
      <w:r>
        <w:t>If the file you want to open is in another directory, you will need to change the file path.  If the folder is visible on the screen, you can say the name of the folder to navigate directly to the folder.</w:t>
      </w:r>
      <w:r w:rsidR="00440566">
        <w:t xml:space="preserve">  </w:t>
      </w:r>
      <w:r>
        <w:t>Say, "</w:t>
      </w:r>
      <w:r w:rsidRPr="00B5420B">
        <w:rPr>
          <w:b/>
        </w:rPr>
        <w:t>press shift tab</w:t>
      </w:r>
      <w:r>
        <w:t xml:space="preserve">" three times to move the focus to the Folders list (or Tree View). </w:t>
      </w:r>
    </w:p>
    <w:p w14:paraId="1D7FC99F" w14:textId="77777777" w:rsidR="001A100C" w:rsidRDefault="001A100C" w:rsidP="001A100C">
      <w:pPr>
        <w:pStyle w:val="ListParagraph"/>
        <w:numPr>
          <w:ilvl w:val="0"/>
          <w:numId w:val="35"/>
        </w:numPr>
        <w:spacing w:line="360" w:lineRule="auto"/>
      </w:pPr>
      <w:r>
        <w:t>Say, "</w:t>
      </w:r>
      <w:r>
        <w:rPr>
          <w:b/>
        </w:rPr>
        <w:t>[</w:t>
      </w:r>
      <w:r w:rsidRPr="004E4600">
        <w:rPr>
          <w:b/>
        </w:rPr>
        <w:t>move|go</w:t>
      </w:r>
      <w:r>
        <w:rPr>
          <w:b/>
        </w:rPr>
        <w:t>] down &lt;1-1</w:t>
      </w:r>
      <w:r w:rsidRPr="00394CE7">
        <w:rPr>
          <w:b/>
        </w:rPr>
        <w:t xml:space="preserve">0&gt; </w:t>
      </w:r>
      <w:r>
        <w:rPr>
          <w:b/>
        </w:rPr>
        <w:t>[</w:t>
      </w:r>
      <w:r w:rsidRPr="00394CE7">
        <w:rPr>
          <w:b/>
        </w:rPr>
        <w:t>lines</w:t>
      </w:r>
      <w:r>
        <w:rPr>
          <w:b/>
        </w:rPr>
        <w:t>]</w:t>
      </w:r>
      <w:r>
        <w:t>" until the folder in which you wish to save is highlighted.</w:t>
      </w:r>
    </w:p>
    <w:p w14:paraId="4A668917" w14:textId="77777777" w:rsidR="001A100C" w:rsidRDefault="001A100C" w:rsidP="001A100C">
      <w:pPr>
        <w:pStyle w:val="ListParagraph"/>
        <w:numPr>
          <w:ilvl w:val="0"/>
          <w:numId w:val="35"/>
        </w:numPr>
        <w:spacing w:line="360" w:lineRule="auto"/>
      </w:pPr>
      <w:r>
        <w:t>Alternatively, move to the folder by saying, "</w:t>
      </w:r>
      <w:r w:rsidRPr="002618EF">
        <w:rPr>
          <w:b/>
        </w:rPr>
        <w:t>press</w:t>
      </w:r>
      <w:r w:rsidRPr="00286098">
        <w:t>"</w:t>
      </w:r>
      <w:r>
        <w:t xml:space="preserve"> followed by the first letter of the folder, and then saying, "</w:t>
      </w:r>
      <w:r w:rsidRPr="007D3956">
        <w:rPr>
          <w:b/>
        </w:rPr>
        <w:t>press enter</w:t>
      </w:r>
      <w:r>
        <w:t xml:space="preserve">."  </w:t>
      </w:r>
    </w:p>
    <w:p w14:paraId="5AA61743" w14:textId="77777777" w:rsidR="001A100C" w:rsidRDefault="001A100C" w:rsidP="001A100C">
      <w:pPr>
        <w:pStyle w:val="ListParagraph"/>
        <w:numPr>
          <w:ilvl w:val="0"/>
          <w:numId w:val="35"/>
        </w:numPr>
        <w:spacing w:line="360" w:lineRule="auto"/>
      </w:pPr>
      <w:r>
        <w:t>To expand a folder to view its subfolders, say, "</w:t>
      </w:r>
      <w:r>
        <w:rPr>
          <w:b/>
        </w:rPr>
        <w:t>move right</w:t>
      </w:r>
      <w:r>
        <w:t>."  Repeat steps 2-4 until you have selected the desired folder.</w:t>
      </w:r>
    </w:p>
    <w:p w14:paraId="30D7525D" w14:textId="77777777" w:rsidR="001A100C" w:rsidRDefault="001A100C" w:rsidP="001A100C">
      <w:pPr>
        <w:pStyle w:val="ListParagraph"/>
        <w:numPr>
          <w:ilvl w:val="0"/>
          <w:numId w:val="35"/>
        </w:numPr>
        <w:spacing w:line="360" w:lineRule="auto"/>
      </w:pPr>
      <w:r>
        <w:t>Say, "</w:t>
      </w:r>
      <w:r w:rsidRPr="002B63BA">
        <w:rPr>
          <w:b/>
        </w:rPr>
        <w:t>tab</w:t>
      </w:r>
      <w:r>
        <w:t xml:space="preserve">" to move to the List View.  </w:t>
      </w:r>
    </w:p>
    <w:p w14:paraId="4F7F7846" w14:textId="2B27148B" w:rsidR="001A100C" w:rsidRDefault="001A100C" w:rsidP="001A100C">
      <w:pPr>
        <w:pStyle w:val="ListParagraph"/>
        <w:numPr>
          <w:ilvl w:val="0"/>
          <w:numId w:val="35"/>
        </w:numPr>
        <w:spacing w:line="360" w:lineRule="auto"/>
      </w:pPr>
      <w:r>
        <w:t>Repeat step 2 or 3 until you have selected the desired file.  Say, "</w:t>
      </w:r>
      <w:r w:rsidRPr="007F62BA">
        <w:rPr>
          <w:b/>
        </w:rPr>
        <w:t>press enter</w:t>
      </w:r>
      <w:r>
        <w:t>" or "</w:t>
      </w:r>
      <w:r w:rsidRPr="007F62BA">
        <w:rPr>
          <w:b/>
        </w:rPr>
        <w:t xml:space="preserve">press alt </w:t>
      </w:r>
      <w:r w:rsidRPr="003E08DD">
        <w:rPr>
          <w:b/>
        </w:rPr>
        <w:t>O</w:t>
      </w:r>
      <w:r w:rsidR="001F64ED">
        <w:t>."</w:t>
      </w:r>
      <w:r>
        <w:t xml:space="preserve"> </w:t>
      </w:r>
    </w:p>
    <w:p w14:paraId="68360200" w14:textId="77777777" w:rsidR="001A100C" w:rsidRDefault="001A100C" w:rsidP="001A100C">
      <w:r>
        <w:t xml:space="preserve">A much simpler way to change the directory is to </w:t>
      </w:r>
      <w:r w:rsidRPr="00B80342">
        <w:t>dictate the full file path</w:t>
      </w:r>
      <w:r>
        <w:t xml:space="preserve"> in the </w:t>
      </w:r>
      <w:r w:rsidRPr="002B63BA">
        <w:rPr>
          <w:b/>
        </w:rPr>
        <w:t>File Name</w:t>
      </w:r>
      <w:r>
        <w:t xml:space="preserve"> field.  For example, to open a document in the P:\worddata folder from the </w:t>
      </w:r>
      <w:r w:rsidRPr="002B63BA">
        <w:rPr>
          <w:b/>
        </w:rPr>
        <w:t>File Name</w:t>
      </w:r>
      <w:r>
        <w:t xml:space="preserve"> field:</w:t>
      </w:r>
    </w:p>
    <w:p w14:paraId="7AF79B67" w14:textId="77777777" w:rsidR="001A100C" w:rsidRDefault="001A100C" w:rsidP="001A100C">
      <w:pPr>
        <w:pStyle w:val="ListParagraph"/>
        <w:numPr>
          <w:ilvl w:val="0"/>
          <w:numId w:val="39"/>
        </w:numPr>
        <w:spacing w:line="360" w:lineRule="auto"/>
      </w:pPr>
      <w:r>
        <w:t>Say, "</w:t>
      </w:r>
      <w:r w:rsidRPr="00FA63BB">
        <w:rPr>
          <w:b/>
        </w:rPr>
        <w:t xml:space="preserve">open </w:t>
      </w:r>
      <w:r>
        <w:rPr>
          <w:b/>
        </w:rPr>
        <w:t>(document|file)</w:t>
      </w:r>
      <w:r>
        <w:t xml:space="preserve">."  </w:t>
      </w:r>
    </w:p>
    <w:p w14:paraId="0811C3B8" w14:textId="77777777" w:rsidR="001A100C" w:rsidRDefault="001A100C" w:rsidP="001A100C">
      <w:pPr>
        <w:pStyle w:val="ListParagraph"/>
        <w:numPr>
          <w:ilvl w:val="0"/>
          <w:numId w:val="39"/>
        </w:numPr>
        <w:spacing w:line="360" w:lineRule="auto"/>
      </w:pPr>
      <w:r>
        <w:t>Dictate, "</w:t>
      </w:r>
      <w:r w:rsidRPr="00FA63BB">
        <w:rPr>
          <w:b/>
        </w:rPr>
        <w:t>p:\worddata\</w:t>
      </w:r>
      <w:r>
        <w:t xml:space="preserve">." </w:t>
      </w:r>
    </w:p>
    <w:p w14:paraId="2C8E22B7" w14:textId="154BD21E" w:rsidR="001A100C" w:rsidRDefault="001A100C" w:rsidP="001A100C">
      <w:pPr>
        <w:pStyle w:val="ListParagraph"/>
        <w:numPr>
          <w:ilvl w:val="0"/>
          <w:numId w:val="39"/>
        </w:numPr>
        <w:spacing w:line="360" w:lineRule="auto"/>
      </w:pPr>
      <w:r>
        <w:t>Say, "</w:t>
      </w:r>
      <w:r w:rsidRPr="00FA63BB">
        <w:rPr>
          <w:b/>
        </w:rPr>
        <w:t>press enter</w:t>
      </w:r>
      <w:r>
        <w:t>" or "</w:t>
      </w:r>
      <w:r w:rsidRPr="009F454E">
        <w:rPr>
          <w:b/>
        </w:rPr>
        <w:t xml:space="preserve">press alt </w:t>
      </w:r>
      <w:r>
        <w:rPr>
          <w:b/>
        </w:rPr>
        <w:t>O</w:t>
      </w:r>
      <w:r w:rsidR="001F64ED">
        <w:t>.</w:t>
      </w:r>
      <w:r>
        <w:t>"</w:t>
      </w:r>
    </w:p>
    <w:p w14:paraId="63D69B26" w14:textId="77777777" w:rsidR="001A100C" w:rsidRDefault="001A100C" w:rsidP="001A100C">
      <w:pPr>
        <w:pStyle w:val="ListParagraph"/>
        <w:numPr>
          <w:ilvl w:val="0"/>
          <w:numId w:val="39"/>
        </w:numPr>
        <w:spacing w:line="360" w:lineRule="auto"/>
      </w:pPr>
      <w:r>
        <w:t>Say, "</w:t>
      </w:r>
      <w:r w:rsidRPr="00A0427F">
        <w:rPr>
          <w:b/>
        </w:rPr>
        <w:t>press</w:t>
      </w:r>
      <w:r>
        <w:t xml:space="preserve"> </w:t>
      </w:r>
      <w:r w:rsidRPr="00FA63BB">
        <w:rPr>
          <w:b/>
        </w:rPr>
        <w:t>shift tab</w:t>
      </w:r>
      <w:r>
        <w:t xml:space="preserve">" twice to move to the List View.  </w:t>
      </w:r>
    </w:p>
    <w:p w14:paraId="3B0AE463" w14:textId="77777777" w:rsidR="001A100C" w:rsidRDefault="001A100C" w:rsidP="001A100C">
      <w:pPr>
        <w:pStyle w:val="ListParagraph"/>
        <w:numPr>
          <w:ilvl w:val="0"/>
          <w:numId w:val="39"/>
        </w:numPr>
        <w:spacing w:line="360" w:lineRule="auto"/>
      </w:pPr>
      <w:r>
        <w:t xml:space="preserve">Say, </w:t>
      </w:r>
      <w:r w:rsidRPr="00FA63BB">
        <w:t>"</w:t>
      </w:r>
      <w:r w:rsidRPr="00FA63BB">
        <w:rPr>
          <w:b/>
        </w:rPr>
        <w:t>[move|go] down &lt;1-10&gt; [lines]</w:t>
      </w:r>
      <w:r>
        <w:t>"</w:t>
      </w:r>
      <w:r w:rsidRPr="008733F7">
        <w:t xml:space="preserve"> </w:t>
      </w:r>
      <w:r>
        <w:t>or say, "</w:t>
      </w:r>
      <w:r w:rsidRPr="00FA63BB">
        <w:rPr>
          <w:b/>
        </w:rPr>
        <w:t>press</w:t>
      </w:r>
      <w:r>
        <w:t xml:space="preserve">" followed by the first letter of the file or folder until you have selected the desired file or folder.  </w:t>
      </w:r>
    </w:p>
    <w:p w14:paraId="2BE86CCD" w14:textId="18C89687" w:rsidR="001A100C" w:rsidRDefault="001A100C" w:rsidP="001A100C">
      <w:pPr>
        <w:pStyle w:val="ListParagraph"/>
        <w:numPr>
          <w:ilvl w:val="0"/>
          <w:numId w:val="39"/>
        </w:numPr>
        <w:spacing w:line="360" w:lineRule="auto"/>
      </w:pPr>
      <w:r>
        <w:t>Say, "</w:t>
      </w:r>
      <w:r w:rsidRPr="00FE0FC0">
        <w:rPr>
          <w:b/>
        </w:rPr>
        <w:t>press alt O</w:t>
      </w:r>
      <w:r>
        <w:t>" or "</w:t>
      </w:r>
      <w:r w:rsidRPr="00FA63BB">
        <w:rPr>
          <w:b/>
        </w:rPr>
        <w:t>press enter</w:t>
      </w:r>
      <w:r>
        <w:t xml:space="preserve">."  </w:t>
      </w:r>
    </w:p>
    <w:p w14:paraId="0EA2CF37" w14:textId="77777777" w:rsidR="001A100C" w:rsidRDefault="001A100C" w:rsidP="00004962">
      <w:r w:rsidRPr="002A4A2F">
        <w:rPr>
          <w:b/>
          <w:u w:val="single"/>
        </w:rPr>
        <w:t>User Tip</w:t>
      </w:r>
      <w:r w:rsidRPr="00A751DF">
        <w:rPr>
          <w:b/>
          <w:u w:val="single"/>
        </w:rPr>
        <w:t>s</w:t>
      </w:r>
      <w:r w:rsidRPr="00A751DF">
        <w:t>:</w:t>
      </w:r>
    </w:p>
    <w:p w14:paraId="16F4232F" w14:textId="77777777" w:rsidR="001A100C" w:rsidRDefault="001A100C" w:rsidP="00E42F52">
      <w:pPr>
        <w:ind w:left="2160"/>
      </w:pPr>
      <w:r>
        <w:t>You are likely to find dictating the file path challenging.  You can add your most frequently used directories to your Custom Words list (e.g., Worddata), but currently, the Dragon vocabulary will not accept the full file path (e.g., p:\worddata).  See the section below on creating a Custom Command for your most frequently used directories (file path).</w:t>
      </w:r>
    </w:p>
    <w:p w14:paraId="2EF69060" w14:textId="62437369" w:rsidR="001A100C" w:rsidRDefault="001A100C" w:rsidP="00E42F52">
      <w:pPr>
        <w:ind w:left="2160"/>
      </w:pPr>
      <w:r>
        <w:t xml:space="preserve">To change directories, you can also dictate the file path in the </w:t>
      </w:r>
      <w:r w:rsidRPr="00FF7E71">
        <w:rPr>
          <w:b/>
        </w:rPr>
        <w:t>Address Bar</w:t>
      </w:r>
      <w:r>
        <w:t xml:space="preserve">.  To move to the </w:t>
      </w:r>
      <w:r w:rsidRPr="00FF7E71">
        <w:rPr>
          <w:b/>
        </w:rPr>
        <w:t>Address Bar</w:t>
      </w:r>
      <w:r>
        <w:t>, say, "</w:t>
      </w:r>
      <w:r w:rsidRPr="00FF7E71">
        <w:rPr>
          <w:b/>
        </w:rPr>
        <w:t xml:space="preserve">press </w:t>
      </w:r>
      <w:r>
        <w:rPr>
          <w:b/>
        </w:rPr>
        <w:t>F four</w:t>
      </w:r>
      <w:r>
        <w:t>" or "</w:t>
      </w:r>
      <w:r w:rsidRPr="00FF7E71">
        <w:rPr>
          <w:b/>
        </w:rPr>
        <w:t xml:space="preserve">press alt </w:t>
      </w:r>
      <w:r>
        <w:rPr>
          <w:b/>
        </w:rPr>
        <w:t>D</w:t>
      </w:r>
      <w:r w:rsidR="001F64ED">
        <w:t>.</w:t>
      </w:r>
      <w:r>
        <w:t>"</w:t>
      </w:r>
    </w:p>
    <w:p w14:paraId="440D8599" w14:textId="77777777" w:rsidR="001A100C" w:rsidRPr="000E5C34" w:rsidRDefault="001A100C" w:rsidP="001A100C">
      <w:pPr>
        <w:ind w:left="0"/>
        <w:rPr>
          <w:b/>
        </w:rPr>
      </w:pPr>
      <w:r w:rsidRPr="000E5C34">
        <w:rPr>
          <w:b/>
        </w:rPr>
        <w:t>Create a Custom Command for Frequently Used Directories</w:t>
      </w:r>
    </w:p>
    <w:p w14:paraId="55CB0670" w14:textId="50AF7017" w:rsidR="001A100C" w:rsidRDefault="001A100C" w:rsidP="001A100C">
      <w:r>
        <w:t xml:space="preserve">To avoid the challenges of dictating your file path, you can create a simple Custom Text and Graphics Command that will insert the path for you.  (See Figure </w:t>
      </w:r>
      <w:r w:rsidR="00D84385">
        <w:t>5</w:t>
      </w:r>
      <w:r>
        <w:t xml:space="preserve">).  In this example, we will create a Custom Command to populate the </w:t>
      </w:r>
      <w:r w:rsidRPr="00F44930">
        <w:rPr>
          <w:b/>
        </w:rPr>
        <w:t>p:\worddata</w:t>
      </w:r>
      <w:r w:rsidRPr="00536DDA">
        <w:rPr>
          <w:b/>
        </w:rPr>
        <w:t>\</w:t>
      </w:r>
      <w:r>
        <w:rPr>
          <w:b/>
        </w:rPr>
        <w:t xml:space="preserve"> </w:t>
      </w:r>
      <w:r w:rsidRPr="003C4039">
        <w:t>folder path</w:t>
      </w:r>
      <w:r>
        <w:t xml:space="preserve"> to access a document called </w:t>
      </w:r>
      <w:r w:rsidRPr="00EC1DC4">
        <w:t>"</w:t>
      </w:r>
      <w:r w:rsidRPr="009F454E">
        <w:t>January Data</w:t>
      </w:r>
      <w:r w:rsidRPr="00EC1DC4">
        <w:t>."</w:t>
      </w:r>
    </w:p>
    <w:p w14:paraId="68C2D7F1" w14:textId="77777777" w:rsidR="001A100C" w:rsidRDefault="001A100C" w:rsidP="001A100C">
      <w:pPr>
        <w:pStyle w:val="ListParagraph"/>
        <w:numPr>
          <w:ilvl w:val="0"/>
          <w:numId w:val="30"/>
        </w:numPr>
        <w:spacing w:line="360" w:lineRule="auto"/>
      </w:pPr>
      <w:r>
        <w:t>Say, "</w:t>
      </w:r>
      <w:r w:rsidRPr="00B22C99">
        <w:rPr>
          <w:b/>
        </w:rPr>
        <w:t>a</w:t>
      </w:r>
      <w:r w:rsidRPr="00885807">
        <w:rPr>
          <w:b/>
        </w:rPr>
        <w:t xml:space="preserve">dd </w:t>
      </w:r>
      <w:r>
        <w:rPr>
          <w:b/>
        </w:rPr>
        <w:t>n</w:t>
      </w:r>
      <w:r w:rsidRPr="00885807">
        <w:rPr>
          <w:b/>
        </w:rPr>
        <w:t xml:space="preserve">ew </w:t>
      </w:r>
      <w:r>
        <w:rPr>
          <w:b/>
        </w:rPr>
        <w:t>c</w:t>
      </w:r>
      <w:r w:rsidRPr="00885807">
        <w:rPr>
          <w:b/>
        </w:rPr>
        <w:t>ommand</w:t>
      </w:r>
      <w:r>
        <w:t>."</w:t>
      </w:r>
    </w:p>
    <w:p w14:paraId="15E32FEA" w14:textId="77777777" w:rsidR="001A100C" w:rsidRDefault="001A100C" w:rsidP="001A100C">
      <w:pPr>
        <w:pStyle w:val="ListParagraph"/>
        <w:numPr>
          <w:ilvl w:val="0"/>
          <w:numId w:val="30"/>
        </w:numPr>
        <w:spacing w:line="360" w:lineRule="auto"/>
      </w:pPr>
      <w:r>
        <w:t xml:space="preserve">In the </w:t>
      </w:r>
      <w:r w:rsidRPr="00C25B6C">
        <w:rPr>
          <w:b/>
        </w:rPr>
        <w:t>MyCommand Name</w:t>
      </w:r>
      <w:r>
        <w:t xml:space="preserve"> field, say the word or words you want to use for the directory shortcut: for example, say, "</w:t>
      </w:r>
      <w:r w:rsidRPr="007F5D3F">
        <w:rPr>
          <w:b/>
        </w:rPr>
        <w:t>my directory</w:t>
      </w:r>
      <w:r>
        <w:t>."</w:t>
      </w:r>
    </w:p>
    <w:p w14:paraId="47B1E50C" w14:textId="77777777" w:rsidR="001A100C" w:rsidRPr="00A751DF" w:rsidRDefault="001A100C" w:rsidP="00A751DF">
      <w:r w:rsidRPr="002A4A2F">
        <w:rPr>
          <w:b/>
          <w:u w:val="single"/>
        </w:rPr>
        <w:t>User Tip</w:t>
      </w:r>
      <w:r w:rsidRPr="00A751DF">
        <w:t>:</w:t>
      </w:r>
    </w:p>
    <w:p w14:paraId="0EACCA50" w14:textId="77777777" w:rsidR="001A100C" w:rsidRDefault="001A100C" w:rsidP="001A100C">
      <w:pPr>
        <w:ind w:left="1800"/>
      </w:pPr>
      <w:r>
        <w:t>Capitalize custom commands so that you can easily differentiate them from standard Dragon commands, which are generally lowercase.</w:t>
      </w:r>
    </w:p>
    <w:p w14:paraId="15DA2772" w14:textId="77777777" w:rsidR="001A100C" w:rsidRDefault="001A100C" w:rsidP="001A100C">
      <w:pPr>
        <w:pStyle w:val="ListParagraph"/>
        <w:numPr>
          <w:ilvl w:val="0"/>
          <w:numId w:val="30"/>
        </w:numPr>
        <w:spacing w:line="360" w:lineRule="auto"/>
      </w:pPr>
      <w:r>
        <w:t>Say, "</w:t>
      </w:r>
      <w:r w:rsidRPr="00667F77">
        <w:rPr>
          <w:b/>
        </w:rPr>
        <w:t>cap that</w:t>
      </w:r>
      <w:r>
        <w:t>" to capitalize "</w:t>
      </w:r>
      <w:r w:rsidRPr="00667F77">
        <w:rPr>
          <w:b/>
        </w:rPr>
        <w:t>My Directory</w:t>
      </w:r>
      <w:r>
        <w:t>."</w:t>
      </w:r>
    </w:p>
    <w:p w14:paraId="6D2805B8" w14:textId="77777777" w:rsidR="001A100C" w:rsidRDefault="001A100C" w:rsidP="00883255">
      <w:pPr>
        <w:pStyle w:val="ListParagraph"/>
        <w:numPr>
          <w:ilvl w:val="0"/>
          <w:numId w:val="30"/>
        </w:numPr>
        <w:spacing w:after="120" w:line="360" w:lineRule="auto"/>
      </w:pPr>
      <w:r>
        <w:t>Say, "</w:t>
      </w:r>
      <w:r w:rsidRPr="00667F77">
        <w:rPr>
          <w:b/>
        </w:rPr>
        <w:t>Description</w:t>
      </w:r>
      <w:r>
        <w:t>" or "</w:t>
      </w:r>
      <w:r w:rsidRPr="006E38E5">
        <w:rPr>
          <w:b/>
        </w:rPr>
        <w:t>tab</w:t>
      </w:r>
      <w:r>
        <w:t xml:space="preserve">" twice to move to the </w:t>
      </w:r>
      <w:r w:rsidRPr="00C25B6C">
        <w:rPr>
          <w:b/>
        </w:rPr>
        <w:t>Description</w:t>
      </w:r>
      <w:r>
        <w:t xml:space="preserve"> field (optional) and add some information about your command to help you remember what the command does; for example, say, "</w:t>
      </w:r>
      <w:r w:rsidRPr="00667F77">
        <w:rPr>
          <w:b/>
        </w:rPr>
        <w:t>shortcut to my directory</w:t>
      </w:r>
      <w:r>
        <w:t>."</w:t>
      </w:r>
    </w:p>
    <w:p w14:paraId="337064B9" w14:textId="77777777" w:rsidR="001A100C" w:rsidRDefault="001A100C" w:rsidP="001A100C">
      <w:pPr>
        <w:pStyle w:val="ListParagraph"/>
        <w:numPr>
          <w:ilvl w:val="0"/>
          <w:numId w:val="30"/>
        </w:numPr>
        <w:spacing w:line="360" w:lineRule="auto"/>
        <w:contextualSpacing w:val="0"/>
      </w:pPr>
      <w:r>
        <w:t>Say, "</w:t>
      </w:r>
      <w:r w:rsidRPr="006E38E5">
        <w:rPr>
          <w:b/>
        </w:rPr>
        <w:t>Group</w:t>
      </w:r>
      <w:r>
        <w:t>" or "</w:t>
      </w:r>
      <w:r w:rsidRPr="006E38E5">
        <w:rPr>
          <w:b/>
        </w:rPr>
        <w:t>tab</w:t>
      </w:r>
      <w:r>
        <w:t xml:space="preserve">" to move to the </w:t>
      </w:r>
      <w:r w:rsidRPr="00C25B6C">
        <w:rPr>
          <w:b/>
        </w:rPr>
        <w:t>Group</w:t>
      </w:r>
      <w:r>
        <w:t xml:space="preserve"> field.</w:t>
      </w:r>
    </w:p>
    <w:p w14:paraId="79D4D0DD" w14:textId="77777777" w:rsidR="001A100C" w:rsidRDefault="001A100C" w:rsidP="001A100C">
      <w:pPr>
        <w:pStyle w:val="ListParagraph"/>
        <w:numPr>
          <w:ilvl w:val="0"/>
          <w:numId w:val="30"/>
        </w:numPr>
        <w:spacing w:line="360" w:lineRule="auto"/>
      </w:pPr>
      <w:r>
        <w:t>Say, "</w:t>
      </w:r>
      <w:r w:rsidRPr="006E38E5">
        <w:rPr>
          <w:b/>
        </w:rPr>
        <w:t>select that</w:t>
      </w:r>
      <w:r w:rsidRPr="00286098">
        <w:t>"</w:t>
      </w:r>
      <w:r>
        <w:t xml:space="preserve"> to highlight User-defined.</w:t>
      </w:r>
    </w:p>
    <w:p w14:paraId="491B61A9" w14:textId="77777777" w:rsidR="001A100C" w:rsidRPr="00A751DF" w:rsidRDefault="001A100C" w:rsidP="00A751DF">
      <w:r w:rsidRPr="00B22C99">
        <w:rPr>
          <w:b/>
          <w:u w:val="single"/>
        </w:rPr>
        <w:t>User Tip</w:t>
      </w:r>
      <w:r w:rsidRPr="00A751DF">
        <w:t>:</w:t>
      </w:r>
    </w:p>
    <w:p w14:paraId="5FED305E" w14:textId="4A4EB276" w:rsidR="00071BE5" w:rsidRDefault="00071BE5" w:rsidP="001A100C">
      <w:pPr>
        <w:ind w:left="1800"/>
        <w:rPr>
          <w:b/>
        </w:rPr>
      </w:pPr>
      <w:r>
        <w:t>Say a Group name so that you can later locate and manage your custom-created commands quickly; for example, say, "</w:t>
      </w:r>
      <w:r w:rsidR="004C13D6">
        <w:rPr>
          <w:b/>
        </w:rPr>
        <w:t>Tom</w:t>
      </w:r>
      <w:r>
        <w:rPr>
          <w:b/>
        </w:rPr>
        <w:t xml:space="preserve"> commands</w:t>
      </w:r>
      <w:r w:rsidRPr="00E42F52">
        <w:t>.”</w:t>
      </w:r>
    </w:p>
    <w:p w14:paraId="3A7E62E4" w14:textId="692BA0F3" w:rsidR="001A100C" w:rsidRDefault="001A100C" w:rsidP="001A100C">
      <w:pPr>
        <w:ind w:left="1800"/>
      </w:pPr>
      <w:r>
        <w:t>Group names cannot have spaces, so say, "</w:t>
      </w:r>
      <w:r w:rsidRPr="00B22C99">
        <w:rPr>
          <w:b/>
        </w:rPr>
        <w:t>cap that</w:t>
      </w:r>
      <w:r>
        <w:t>" to capitalize "commands" and then say, "</w:t>
      </w:r>
      <w:r w:rsidRPr="00B22C99">
        <w:rPr>
          <w:b/>
        </w:rPr>
        <w:t>compound that</w:t>
      </w:r>
      <w:r>
        <w:t>" to join the two words.</w:t>
      </w:r>
    </w:p>
    <w:p w14:paraId="1DA49E25" w14:textId="77777777" w:rsidR="001A100C" w:rsidRDefault="001A100C" w:rsidP="001A100C">
      <w:pPr>
        <w:pStyle w:val="ListParagraph"/>
        <w:numPr>
          <w:ilvl w:val="0"/>
          <w:numId w:val="30"/>
        </w:numPr>
        <w:spacing w:line="360" w:lineRule="auto"/>
      </w:pPr>
      <w:r>
        <w:t>Say, "</w:t>
      </w:r>
      <w:r w:rsidRPr="00494762">
        <w:rPr>
          <w:b/>
        </w:rPr>
        <w:t>Content</w:t>
      </w:r>
      <w:r>
        <w:t xml:space="preserve">" to move to the </w:t>
      </w:r>
      <w:r w:rsidRPr="00C25B6C">
        <w:rPr>
          <w:b/>
        </w:rPr>
        <w:t>Content</w:t>
      </w:r>
      <w:r>
        <w:t xml:space="preserve"> field.</w:t>
      </w:r>
    </w:p>
    <w:p w14:paraId="1832DD89" w14:textId="77777777" w:rsidR="003E08DD" w:rsidRDefault="001A100C" w:rsidP="003E08DD">
      <w:pPr>
        <w:pStyle w:val="ListParagraph"/>
        <w:numPr>
          <w:ilvl w:val="0"/>
          <w:numId w:val="30"/>
        </w:numPr>
        <w:spacing w:line="360" w:lineRule="auto"/>
      </w:pPr>
      <w:r>
        <w:t>Say, "</w:t>
      </w:r>
      <w:r w:rsidRPr="00A50041">
        <w:rPr>
          <w:b/>
        </w:rPr>
        <w:t>p colon backslash w o r d d a t a backslash</w:t>
      </w:r>
      <w:r>
        <w:t>."</w:t>
      </w:r>
    </w:p>
    <w:p w14:paraId="3A34BB85" w14:textId="72698DD5" w:rsidR="001A100C" w:rsidRPr="003E08DD" w:rsidRDefault="001A100C" w:rsidP="003E08DD">
      <w:pPr>
        <w:pStyle w:val="ListParagraph"/>
        <w:numPr>
          <w:ilvl w:val="0"/>
          <w:numId w:val="30"/>
        </w:numPr>
        <w:spacing w:line="360" w:lineRule="auto"/>
      </w:pPr>
      <w:r>
        <w:t xml:space="preserve">Say, </w:t>
      </w:r>
      <w:r w:rsidRPr="00A50041">
        <w:t>"</w:t>
      </w:r>
      <w:r w:rsidRPr="003E08DD">
        <w:rPr>
          <w:b/>
        </w:rPr>
        <w:t>save</w:t>
      </w:r>
      <w:r w:rsidRPr="00885807">
        <w:t>" or</w:t>
      </w:r>
      <w:r w:rsidRPr="003E08DD">
        <w:rPr>
          <w:b/>
        </w:rPr>
        <w:t xml:space="preserve"> </w:t>
      </w:r>
      <w:r w:rsidRPr="00885807">
        <w:t>"</w:t>
      </w:r>
      <w:r w:rsidRPr="003E08DD">
        <w:rPr>
          <w:b/>
        </w:rPr>
        <w:t>press control s</w:t>
      </w:r>
      <w:r w:rsidRPr="00885807">
        <w:t>."</w:t>
      </w:r>
    </w:p>
    <w:p w14:paraId="7BB698F7" w14:textId="42B908F4" w:rsidR="001A100C" w:rsidRDefault="001A100C" w:rsidP="001A100C">
      <w:pPr>
        <w:pStyle w:val="ListParagraph"/>
        <w:numPr>
          <w:ilvl w:val="0"/>
          <w:numId w:val="30"/>
        </w:numPr>
        <w:spacing w:line="360" w:lineRule="auto"/>
      </w:pPr>
      <w:r>
        <w:t>Say, "</w:t>
      </w:r>
      <w:r w:rsidRPr="0037564E">
        <w:rPr>
          <w:b/>
        </w:rPr>
        <w:t>open (document|file)</w:t>
      </w:r>
      <w:r>
        <w:t>" or "</w:t>
      </w:r>
      <w:r w:rsidRPr="0037564E">
        <w:rPr>
          <w:b/>
        </w:rPr>
        <w:t xml:space="preserve">press control </w:t>
      </w:r>
      <w:r>
        <w:rPr>
          <w:b/>
        </w:rPr>
        <w:t>O</w:t>
      </w:r>
      <w:r>
        <w:t>."</w:t>
      </w:r>
    </w:p>
    <w:p w14:paraId="271735DE" w14:textId="77777777" w:rsidR="001A100C" w:rsidRDefault="001A100C" w:rsidP="001A100C">
      <w:pPr>
        <w:pStyle w:val="ListParagraph"/>
        <w:numPr>
          <w:ilvl w:val="0"/>
          <w:numId w:val="30"/>
        </w:numPr>
        <w:spacing w:line="360" w:lineRule="auto"/>
      </w:pPr>
      <w:r>
        <w:t>Say, "</w:t>
      </w:r>
      <w:r>
        <w:rPr>
          <w:b/>
        </w:rPr>
        <w:t>M</w:t>
      </w:r>
      <w:r w:rsidRPr="00A50041">
        <w:rPr>
          <w:b/>
        </w:rPr>
        <w:t xml:space="preserve">y </w:t>
      </w:r>
      <w:r>
        <w:rPr>
          <w:b/>
        </w:rPr>
        <w:t>D</w:t>
      </w:r>
      <w:r w:rsidRPr="00A50041">
        <w:rPr>
          <w:b/>
        </w:rPr>
        <w:t>irectory</w:t>
      </w:r>
      <w:r>
        <w:t>."</w:t>
      </w:r>
    </w:p>
    <w:p w14:paraId="407A3BF9" w14:textId="77777777" w:rsidR="001A100C" w:rsidRDefault="001A100C" w:rsidP="001A100C">
      <w:pPr>
        <w:pStyle w:val="ListParagraph"/>
        <w:numPr>
          <w:ilvl w:val="0"/>
          <w:numId w:val="30"/>
        </w:numPr>
        <w:spacing w:line="360" w:lineRule="auto"/>
      </w:pPr>
      <w:r>
        <w:t>Say, "</w:t>
      </w:r>
      <w:r w:rsidRPr="003178DA">
        <w:rPr>
          <w:b/>
        </w:rPr>
        <w:t>press enter</w:t>
      </w:r>
      <w:r>
        <w:t>."</w:t>
      </w:r>
    </w:p>
    <w:p w14:paraId="2C5B8D62" w14:textId="77777777" w:rsidR="001A100C" w:rsidRDefault="001A100C" w:rsidP="001A100C">
      <w:pPr>
        <w:pStyle w:val="ListParagraph"/>
        <w:numPr>
          <w:ilvl w:val="0"/>
          <w:numId w:val="30"/>
        </w:numPr>
        <w:spacing w:line="360" w:lineRule="auto"/>
      </w:pPr>
      <w:r>
        <w:t>Say, "</w:t>
      </w:r>
      <w:r w:rsidRPr="00D32135">
        <w:rPr>
          <w:b/>
        </w:rPr>
        <w:t>press shift tab</w:t>
      </w:r>
      <w:r>
        <w:t>" twice to move to the List View.</w:t>
      </w:r>
    </w:p>
    <w:p w14:paraId="4F4BBED8" w14:textId="77777777" w:rsidR="001A100C" w:rsidRDefault="001A100C" w:rsidP="001A100C">
      <w:pPr>
        <w:pStyle w:val="ListParagraph"/>
        <w:numPr>
          <w:ilvl w:val="0"/>
          <w:numId w:val="30"/>
        </w:numPr>
        <w:spacing w:line="360" w:lineRule="auto"/>
      </w:pPr>
      <w:r>
        <w:t>If the file name is visible on the screen, say the file name.  For example, say, "</w:t>
      </w:r>
      <w:r>
        <w:rPr>
          <w:b/>
        </w:rPr>
        <w:t>January d</w:t>
      </w:r>
      <w:r w:rsidRPr="003178DA">
        <w:rPr>
          <w:b/>
        </w:rPr>
        <w:t>ata</w:t>
      </w:r>
      <w:r>
        <w:t>."  If the file name is not visible, say, "</w:t>
      </w:r>
      <w:r w:rsidRPr="00536DDA">
        <w:rPr>
          <w:b/>
        </w:rPr>
        <w:t xml:space="preserve">move </w:t>
      </w:r>
      <w:r>
        <w:rPr>
          <w:b/>
        </w:rPr>
        <w:t>(</w:t>
      </w:r>
      <w:r w:rsidRPr="00536DDA">
        <w:rPr>
          <w:b/>
        </w:rPr>
        <w:t>down</w:t>
      </w:r>
      <w:r>
        <w:rPr>
          <w:b/>
        </w:rPr>
        <w:t>|up)</w:t>
      </w:r>
      <w:r w:rsidRPr="00536DDA">
        <w:rPr>
          <w:b/>
        </w:rPr>
        <w:t xml:space="preserve"> &lt;1-10&gt; lines</w:t>
      </w:r>
      <w:r>
        <w:t>" until the file name highlights.</w:t>
      </w:r>
    </w:p>
    <w:p w14:paraId="27E540EF" w14:textId="77777777" w:rsidR="001A100C" w:rsidRDefault="001A100C" w:rsidP="001A100C">
      <w:pPr>
        <w:pStyle w:val="ListParagraph"/>
        <w:numPr>
          <w:ilvl w:val="0"/>
          <w:numId w:val="30"/>
        </w:numPr>
        <w:spacing w:line="360" w:lineRule="auto"/>
      </w:pPr>
      <w:r>
        <w:t>Say, "</w:t>
      </w:r>
      <w:r w:rsidRPr="008F732C">
        <w:rPr>
          <w:b/>
        </w:rPr>
        <w:t>press enter</w:t>
      </w:r>
      <w:r>
        <w:t>."</w:t>
      </w:r>
    </w:p>
    <w:p w14:paraId="03644614" w14:textId="46D5F7AD" w:rsidR="001A100C" w:rsidRPr="00940740" w:rsidRDefault="001A100C" w:rsidP="00023246">
      <w:pPr>
        <w:pStyle w:val="ListParagraph"/>
        <w:spacing w:line="360" w:lineRule="auto"/>
        <w:ind w:left="2160"/>
        <w:jc w:val="center"/>
      </w:pPr>
      <w:r>
        <w:rPr>
          <w:noProof/>
          <w:lang w:eastAsia="en-US"/>
        </w:rPr>
        <w:drawing>
          <wp:inline distT="0" distB="0" distL="0" distR="0" wp14:anchorId="318110AD" wp14:editId="3F6992F1">
            <wp:extent cx="4236720" cy="4488180"/>
            <wp:effectExtent l="0" t="0" r="0" b="7620"/>
            <wp:docPr id="2" name="Picture 2" descr="Figure 6 - My Commands Editor:  Screenshot of the MyCommands Editor dialog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6 - My Commands Editor:  Screenshot of the MyCommands Editor dialog box."/>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36720" cy="4488180"/>
                    </a:xfrm>
                    <a:prstGeom prst="rect">
                      <a:avLst/>
                    </a:prstGeom>
                    <a:noFill/>
                    <a:ln>
                      <a:noFill/>
                    </a:ln>
                  </pic:spPr>
                </pic:pic>
              </a:graphicData>
            </a:graphic>
          </wp:inline>
        </w:drawing>
      </w:r>
      <w:r w:rsidRPr="00203397">
        <w:t xml:space="preserve">Figure </w:t>
      </w:r>
      <w:r w:rsidR="00C93009" w:rsidRPr="00203397">
        <w:t>5</w:t>
      </w:r>
      <w:r w:rsidRPr="00203397">
        <w:t>:  My Commands Editor</w:t>
      </w:r>
    </w:p>
    <w:p w14:paraId="38E1223E" w14:textId="77777777" w:rsidR="001A100C" w:rsidRDefault="001A100C" w:rsidP="001A100C">
      <w:r>
        <w:t>Alternatively, you can dictate the full path of the directory where the file is located.  In the following example, a document called "</w:t>
      </w:r>
      <w:r w:rsidRPr="0037564E">
        <w:rPr>
          <w:b/>
        </w:rPr>
        <w:t>January Meeting Minutes</w:t>
      </w:r>
      <w:r>
        <w:t xml:space="preserve">" is located under the directory, </w:t>
      </w:r>
      <w:r>
        <w:rPr>
          <w:b/>
        </w:rPr>
        <w:t>C:</w:t>
      </w:r>
      <w:r w:rsidRPr="0089292D">
        <w:rPr>
          <w:b/>
        </w:rPr>
        <w:t>\</w:t>
      </w:r>
      <w:r>
        <w:rPr>
          <w:b/>
        </w:rPr>
        <w:t>D</w:t>
      </w:r>
      <w:r w:rsidRPr="0037564E">
        <w:rPr>
          <w:b/>
        </w:rPr>
        <w:t>ragon Meeting</w:t>
      </w:r>
      <w:r>
        <w:rPr>
          <w:b/>
        </w:rPr>
        <w:t>s\Meeting Minutes</w:t>
      </w:r>
      <w:r>
        <w:t>:</w:t>
      </w:r>
    </w:p>
    <w:p w14:paraId="2FEB681C" w14:textId="48213D59" w:rsidR="001A100C" w:rsidRDefault="001A100C" w:rsidP="001A100C">
      <w:pPr>
        <w:pStyle w:val="ListParagraph"/>
        <w:numPr>
          <w:ilvl w:val="0"/>
          <w:numId w:val="27"/>
        </w:numPr>
        <w:spacing w:line="360" w:lineRule="auto"/>
      </w:pPr>
      <w:r>
        <w:t>Say, "</w:t>
      </w:r>
      <w:r w:rsidRPr="0037564E">
        <w:rPr>
          <w:b/>
        </w:rPr>
        <w:t>open (document|file)</w:t>
      </w:r>
      <w:r>
        <w:t>" or "</w:t>
      </w:r>
      <w:r w:rsidRPr="0037564E">
        <w:rPr>
          <w:b/>
        </w:rPr>
        <w:t xml:space="preserve">press control </w:t>
      </w:r>
      <w:r w:rsidR="000559C0">
        <w:rPr>
          <w:b/>
        </w:rPr>
        <w:t>O</w:t>
      </w:r>
      <w:r>
        <w:t>."</w:t>
      </w:r>
    </w:p>
    <w:p w14:paraId="7AB7935D" w14:textId="77777777" w:rsidR="001A100C" w:rsidRDefault="001A100C" w:rsidP="001A100C">
      <w:pPr>
        <w:pStyle w:val="ListParagraph"/>
        <w:numPr>
          <w:ilvl w:val="0"/>
          <w:numId w:val="27"/>
        </w:numPr>
        <w:spacing w:line="360" w:lineRule="auto"/>
      </w:pPr>
      <w:r>
        <w:t>Say, "</w:t>
      </w:r>
      <w:r>
        <w:rPr>
          <w:b/>
        </w:rPr>
        <w:t>c</w:t>
      </w:r>
      <w:r w:rsidRPr="0013774D">
        <w:rPr>
          <w:b/>
        </w:rPr>
        <w:t xml:space="preserve"> colon backslash d r a g o n </w:t>
      </w:r>
      <w:r>
        <w:rPr>
          <w:b/>
        </w:rPr>
        <w:t xml:space="preserve">m e e t i n g s backslash </w:t>
      </w:r>
      <w:r w:rsidRPr="0013774D">
        <w:rPr>
          <w:b/>
        </w:rPr>
        <w:t xml:space="preserve">m e e t i n g </w:t>
      </w:r>
      <w:r>
        <w:rPr>
          <w:b/>
        </w:rPr>
        <w:t xml:space="preserve">m i n u t e </w:t>
      </w:r>
      <w:r w:rsidRPr="0013774D">
        <w:rPr>
          <w:b/>
        </w:rPr>
        <w:t>s</w:t>
      </w:r>
      <w:r>
        <w:rPr>
          <w:b/>
        </w:rPr>
        <w:t xml:space="preserve"> backslash</w:t>
      </w:r>
      <w:r>
        <w:t>."</w:t>
      </w:r>
    </w:p>
    <w:p w14:paraId="6F9D4F31" w14:textId="77777777" w:rsidR="001A100C" w:rsidRDefault="001A100C" w:rsidP="001A100C">
      <w:pPr>
        <w:pStyle w:val="ListParagraph"/>
        <w:numPr>
          <w:ilvl w:val="0"/>
          <w:numId w:val="27"/>
        </w:numPr>
        <w:spacing w:line="360" w:lineRule="auto"/>
      </w:pPr>
      <w:r>
        <w:t>Say, "</w:t>
      </w:r>
      <w:r w:rsidRPr="0050038D">
        <w:rPr>
          <w:b/>
        </w:rPr>
        <w:t>press enter</w:t>
      </w:r>
      <w:r>
        <w:t>."</w:t>
      </w:r>
    </w:p>
    <w:p w14:paraId="2CC17DD6" w14:textId="77777777" w:rsidR="001A100C" w:rsidRPr="003466A6" w:rsidRDefault="001A100C" w:rsidP="001A100C">
      <w:pPr>
        <w:pStyle w:val="ListParagraph"/>
        <w:numPr>
          <w:ilvl w:val="0"/>
          <w:numId w:val="27"/>
        </w:numPr>
        <w:spacing w:line="360" w:lineRule="auto"/>
      </w:pPr>
      <w:r>
        <w:t>Say, "</w:t>
      </w:r>
      <w:r w:rsidRPr="00084ED9">
        <w:rPr>
          <w:b/>
        </w:rPr>
        <w:t xml:space="preserve">January </w:t>
      </w:r>
      <w:r>
        <w:rPr>
          <w:b/>
        </w:rPr>
        <w:t>m</w:t>
      </w:r>
      <w:r w:rsidRPr="00084ED9">
        <w:rPr>
          <w:b/>
        </w:rPr>
        <w:t xml:space="preserve">eeting </w:t>
      </w:r>
      <w:r>
        <w:rPr>
          <w:b/>
        </w:rPr>
        <w:t>m</w:t>
      </w:r>
      <w:r w:rsidRPr="00084ED9">
        <w:rPr>
          <w:b/>
        </w:rPr>
        <w:t>inutes</w:t>
      </w:r>
      <w:r w:rsidRPr="003466A6">
        <w:t>."</w:t>
      </w:r>
    </w:p>
    <w:p w14:paraId="16054B38" w14:textId="77777777" w:rsidR="001A100C" w:rsidRDefault="001A100C" w:rsidP="001A100C">
      <w:pPr>
        <w:pStyle w:val="ListParagraph"/>
        <w:numPr>
          <w:ilvl w:val="0"/>
          <w:numId w:val="27"/>
        </w:numPr>
        <w:spacing w:line="360" w:lineRule="auto"/>
      </w:pPr>
      <w:r>
        <w:t>Say, "</w:t>
      </w:r>
      <w:r>
        <w:rPr>
          <w:b/>
        </w:rPr>
        <w:t>press e</w:t>
      </w:r>
      <w:r w:rsidRPr="00DB146F">
        <w:rPr>
          <w:b/>
        </w:rPr>
        <w:t>nter</w:t>
      </w:r>
      <w:r>
        <w:t>."</w:t>
      </w:r>
    </w:p>
    <w:p w14:paraId="64236577" w14:textId="77777777" w:rsidR="001A100C" w:rsidRDefault="001A100C" w:rsidP="001A100C">
      <w:pPr>
        <w:pStyle w:val="Heading3"/>
      </w:pPr>
      <w:bookmarkStart w:id="35" w:name="_Toc336434193"/>
      <w:bookmarkStart w:id="36" w:name="_Toc342311682"/>
      <w:r>
        <w:t>Closing Documents</w:t>
      </w:r>
      <w:bookmarkEnd w:id="35"/>
      <w:bookmarkEnd w:id="36"/>
    </w:p>
    <w:p w14:paraId="3CF87EAE" w14:textId="77777777" w:rsidR="001A100C" w:rsidRDefault="001A100C" w:rsidP="001A100C">
      <w:pPr>
        <w:spacing w:line="360" w:lineRule="auto"/>
      </w:pPr>
      <w:r>
        <w:t>To close a document, simply say, "</w:t>
      </w:r>
      <w:r w:rsidRPr="00D31FA8">
        <w:rPr>
          <w:b/>
        </w:rPr>
        <w:t>close (document|file)</w:t>
      </w:r>
      <w:r>
        <w:t>" or "</w:t>
      </w:r>
      <w:r w:rsidRPr="00D31FA8">
        <w:rPr>
          <w:b/>
        </w:rPr>
        <w:t>[click] Close</w:t>
      </w:r>
      <w:r>
        <w:t>."</w:t>
      </w:r>
    </w:p>
    <w:p w14:paraId="24209F6C" w14:textId="77777777" w:rsidR="001A100C" w:rsidRDefault="001A100C" w:rsidP="001A100C">
      <w:pPr>
        <w:pStyle w:val="Heading3"/>
      </w:pPr>
      <w:bookmarkStart w:id="37" w:name="_Toc336434194"/>
      <w:bookmarkStart w:id="38" w:name="_Toc342311683"/>
      <w:r>
        <w:t>Changing Views</w:t>
      </w:r>
      <w:bookmarkEnd w:id="37"/>
      <w:bookmarkEnd w:id="38"/>
    </w:p>
    <w:p w14:paraId="1290AD48" w14:textId="77777777" w:rsidR="001A100C" w:rsidRDefault="001A100C" w:rsidP="001A100C">
      <w:r>
        <w:t>To change to a different view of your document:</w:t>
      </w:r>
    </w:p>
    <w:p w14:paraId="53545BBA" w14:textId="727434FD" w:rsidR="001A100C" w:rsidRDefault="001A100C" w:rsidP="001A100C"/>
    <w:tbl>
      <w:tblPr>
        <w:tblW w:w="0" w:type="auto"/>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le 2"/>
        <w:tblDescription w:val="Voice commands to change views"/>
      </w:tblPr>
      <w:tblGrid>
        <w:gridCol w:w="2358"/>
        <w:gridCol w:w="4770"/>
      </w:tblGrid>
      <w:tr w:rsidR="001A100C" w:rsidRPr="007640D9" w14:paraId="3A4CCA8E" w14:textId="77777777" w:rsidTr="0044486A">
        <w:trPr>
          <w:tblHeader/>
        </w:trPr>
        <w:tc>
          <w:tcPr>
            <w:tcW w:w="2358" w:type="dxa"/>
            <w:shd w:val="pct12" w:color="auto" w:fill="auto"/>
          </w:tcPr>
          <w:p w14:paraId="664FCDBA" w14:textId="77777777" w:rsidR="001A100C" w:rsidRPr="00DC7E58" w:rsidRDefault="001A100C" w:rsidP="0044486A">
            <w:pPr>
              <w:ind w:left="0"/>
              <w:jc w:val="center"/>
              <w:rPr>
                <w:b/>
              </w:rPr>
            </w:pPr>
            <w:r w:rsidRPr="00DC7E58">
              <w:rPr>
                <w:b/>
              </w:rPr>
              <w:t xml:space="preserve">Say, </w:t>
            </w:r>
          </w:p>
        </w:tc>
        <w:tc>
          <w:tcPr>
            <w:tcW w:w="4770" w:type="dxa"/>
            <w:shd w:val="pct12" w:color="auto" w:fill="auto"/>
          </w:tcPr>
          <w:p w14:paraId="1E944CA3" w14:textId="77777777" w:rsidR="001A100C" w:rsidRPr="00DC7E58" w:rsidRDefault="001A100C" w:rsidP="0044486A">
            <w:pPr>
              <w:ind w:left="0"/>
              <w:jc w:val="center"/>
              <w:rPr>
                <w:b/>
              </w:rPr>
            </w:pPr>
            <w:r w:rsidRPr="00DC7E58">
              <w:rPr>
                <w:b/>
              </w:rPr>
              <w:t>To:</w:t>
            </w:r>
          </w:p>
        </w:tc>
      </w:tr>
      <w:tr w:rsidR="001A100C" w:rsidRPr="007640D9" w14:paraId="21202892" w14:textId="77777777" w:rsidTr="0044486A">
        <w:tc>
          <w:tcPr>
            <w:tcW w:w="2358" w:type="dxa"/>
            <w:shd w:val="clear" w:color="auto" w:fill="auto"/>
          </w:tcPr>
          <w:p w14:paraId="2F036C0C" w14:textId="77777777" w:rsidR="001A100C" w:rsidRPr="00DC7E58" w:rsidRDefault="001A100C" w:rsidP="0044486A">
            <w:pPr>
              <w:ind w:left="0"/>
            </w:pPr>
            <w:r w:rsidRPr="00DC7E58">
              <w:t>"</w:t>
            </w:r>
            <w:r w:rsidRPr="00DC7E58">
              <w:rPr>
                <w:b/>
              </w:rPr>
              <w:t>view</w:t>
            </w:r>
            <w:r w:rsidRPr="00DC7E58">
              <w:t xml:space="preserve"> </w:t>
            </w:r>
            <w:r w:rsidRPr="00DC7E58">
              <w:rPr>
                <w:b/>
              </w:rPr>
              <w:t xml:space="preserve">print layout </w:t>
            </w:r>
            <w:r w:rsidRPr="00DC7E58">
              <w:t>"</w:t>
            </w:r>
          </w:p>
        </w:tc>
        <w:tc>
          <w:tcPr>
            <w:tcW w:w="4770" w:type="dxa"/>
            <w:shd w:val="clear" w:color="auto" w:fill="auto"/>
          </w:tcPr>
          <w:p w14:paraId="3154E69F" w14:textId="77777777" w:rsidR="001A100C" w:rsidRPr="00DC7E58" w:rsidRDefault="001A100C" w:rsidP="0044486A">
            <w:pPr>
              <w:ind w:left="0"/>
            </w:pPr>
            <w:r w:rsidRPr="00DC7E58">
              <w:t>Switch to Print Layout view</w:t>
            </w:r>
          </w:p>
        </w:tc>
      </w:tr>
      <w:tr w:rsidR="001A100C" w:rsidRPr="007640D9" w14:paraId="3C95221B" w14:textId="77777777" w:rsidTr="0044486A">
        <w:tc>
          <w:tcPr>
            <w:tcW w:w="2358" w:type="dxa"/>
            <w:shd w:val="clear" w:color="auto" w:fill="auto"/>
          </w:tcPr>
          <w:p w14:paraId="69C13577" w14:textId="77777777" w:rsidR="001A100C" w:rsidRPr="00DC7E58" w:rsidRDefault="001A100C" w:rsidP="0044486A">
            <w:pPr>
              <w:ind w:left="0"/>
            </w:pPr>
            <w:r w:rsidRPr="00DC7E58">
              <w:t>"</w:t>
            </w:r>
            <w:r w:rsidRPr="00DC7E58">
              <w:rPr>
                <w:b/>
              </w:rPr>
              <w:t>view</w:t>
            </w:r>
            <w:r w:rsidRPr="00DC7E58">
              <w:t xml:space="preserve"> </w:t>
            </w:r>
            <w:r w:rsidRPr="00DC7E58">
              <w:rPr>
                <w:b/>
              </w:rPr>
              <w:t>web layout</w:t>
            </w:r>
            <w:r w:rsidRPr="00DC7E58">
              <w:t>"</w:t>
            </w:r>
          </w:p>
        </w:tc>
        <w:tc>
          <w:tcPr>
            <w:tcW w:w="4770" w:type="dxa"/>
            <w:shd w:val="clear" w:color="auto" w:fill="auto"/>
          </w:tcPr>
          <w:p w14:paraId="342CFA8F" w14:textId="77777777" w:rsidR="001A100C" w:rsidRPr="00DC7E58" w:rsidRDefault="001A100C" w:rsidP="0044486A">
            <w:pPr>
              <w:ind w:left="0"/>
            </w:pPr>
            <w:r w:rsidRPr="00DC7E58">
              <w:t>Switch to Web Layout view</w:t>
            </w:r>
          </w:p>
        </w:tc>
      </w:tr>
      <w:tr w:rsidR="001A100C" w:rsidRPr="007640D9" w14:paraId="28D1530E" w14:textId="77777777" w:rsidTr="0044486A">
        <w:tc>
          <w:tcPr>
            <w:tcW w:w="2358" w:type="dxa"/>
            <w:shd w:val="clear" w:color="auto" w:fill="auto"/>
          </w:tcPr>
          <w:p w14:paraId="404A3DB3" w14:textId="77777777" w:rsidR="001A100C" w:rsidRPr="00DC7E58" w:rsidRDefault="001A100C" w:rsidP="0044486A">
            <w:pPr>
              <w:ind w:left="0"/>
            </w:pPr>
            <w:r w:rsidRPr="00DC7E58">
              <w:t>"</w:t>
            </w:r>
            <w:r w:rsidRPr="00DC7E58">
              <w:rPr>
                <w:b/>
              </w:rPr>
              <w:t>view</w:t>
            </w:r>
            <w:r w:rsidRPr="00DC7E58">
              <w:t xml:space="preserve"> </w:t>
            </w:r>
            <w:r w:rsidRPr="00DC7E58">
              <w:rPr>
                <w:b/>
              </w:rPr>
              <w:t>outline</w:t>
            </w:r>
            <w:r w:rsidRPr="00DC7E58" w:rsidDel="00BE13BA">
              <w:rPr>
                <w:b/>
              </w:rPr>
              <w:t xml:space="preserve"> </w:t>
            </w:r>
            <w:r w:rsidRPr="00DC7E58">
              <w:t>"</w:t>
            </w:r>
          </w:p>
        </w:tc>
        <w:tc>
          <w:tcPr>
            <w:tcW w:w="4770" w:type="dxa"/>
            <w:shd w:val="clear" w:color="auto" w:fill="auto"/>
          </w:tcPr>
          <w:p w14:paraId="7B2DD856" w14:textId="77777777" w:rsidR="001A100C" w:rsidRPr="00DC7E58" w:rsidRDefault="001A100C" w:rsidP="0044486A">
            <w:pPr>
              <w:ind w:left="0"/>
            </w:pPr>
            <w:r w:rsidRPr="00DC7E58">
              <w:t>Switch to Outline view</w:t>
            </w:r>
          </w:p>
        </w:tc>
      </w:tr>
      <w:tr w:rsidR="001A100C" w:rsidRPr="007640D9" w14:paraId="658E6802" w14:textId="77777777" w:rsidTr="0044486A">
        <w:tc>
          <w:tcPr>
            <w:tcW w:w="2358" w:type="dxa"/>
            <w:shd w:val="clear" w:color="auto" w:fill="auto"/>
          </w:tcPr>
          <w:p w14:paraId="016C04A6" w14:textId="4AFBB873" w:rsidR="001A100C" w:rsidRPr="00DC7E58" w:rsidRDefault="001A100C" w:rsidP="0044486A">
            <w:pPr>
              <w:ind w:left="0"/>
            </w:pPr>
            <w:r w:rsidRPr="00DC7E58">
              <w:t>"</w:t>
            </w:r>
            <w:r w:rsidRPr="00DC7E58">
              <w:rPr>
                <w:b/>
              </w:rPr>
              <w:t>view</w:t>
            </w:r>
            <w:r w:rsidRPr="00DC7E58">
              <w:t xml:space="preserve"> </w:t>
            </w:r>
            <w:r w:rsidRPr="00DC7E58">
              <w:rPr>
                <w:b/>
              </w:rPr>
              <w:t xml:space="preserve">draft </w:t>
            </w:r>
            <w:r w:rsidRPr="00DC7E58">
              <w:t>"</w:t>
            </w:r>
          </w:p>
        </w:tc>
        <w:tc>
          <w:tcPr>
            <w:tcW w:w="4770" w:type="dxa"/>
            <w:shd w:val="clear" w:color="auto" w:fill="auto"/>
          </w:tcPr>
          <w:p w14:paraId="27FB0F80" w14:textId="77777777" w:rsidR="001A100C" w:rsidRPr="00DC7E58" w:rsidRDefault="001A100C" w:rsidP="0044486A">
            <w:pPr>
              <w:keepNext/>
              <w:ind w:left="0"/>
            </w:pPr>
            <w:r w:rsidRPr="00DC7E58">
              <w:t>Switch to Draft view</w:t>
            </w:r>
          </w:p>
        </w:tc>
      </w:tr>
    </w:tbl>
    <w:p w14:paraId="2338F726" w14:textId="77777777" w:rsidR="001A100C" w:rsidRPr="00FB4B1A" w:rsidRDefault="001A100C" w:rsidP="00883255">
      <w:pPr>
        <w:pStyle w:val="Caption"/>
        <w:jc w:val="center"/>
        <w:rPr>
          <w:b w:val="0"/>
        </w:rPr>
      </w:pPr>
      <w:r w:rsidRPr="00FB4B1A">
        <w:rPr>
          <w:b w:val="0"/>
        </w:rPr>
        <w:t xml:space="preserve">Table </w:t>
      </w:r>
      <w:r w:rsidR="00D014C0" w:rsidRPr="00FB4B1A">
        <w:rPr>
          <w:b w:val="0"/>
        </w:rPr>
        <w:fldChar w:fldCharType="begin"/>
      </w:r>
      <w:r w:rsidR="00D014C0" w:rsidRPr="00FB4B1A">
        <w:rPr>
          <w:b w:val="0"/>
        </w:rPr>
        <w:instrText xml:space="preserve"> SEQ Table \* ARABIC </w:instrText>
      </w:r>
      <w:r w:rsidR="00D014C0" w:rsidRPr="00FB4B1A">
        <w:rPr>
          <w:b w:val="0"/>
        </w:rPr>
        <w:fldChar w:fldCharType="separate"/>
      </w:r>
      <w:r w:rsidR="00E55384">
        <w:rPr>
          <w:b w:val="0"/>
          <w:noProof/>
        </w:rPr>
        <w:t>2</w:t>
      </w:r>
      <w:r w:rsidR="00D014C0" w:rsidRPr="00FB4B1A">
        <w:rPr>
          <w:b w:val="0"/>
          <w:noProof/>
        </w:rPr>
        <w:fldChar w:fldCharType="end"/>
      </w:r>
      <w:r w:rsidRPr="00FB4B1A">
        <w:rPr>
          <w:b w:val="0"/>
        </w:rPr>
        <w:t xml:space="preserve">:  Voice </w:t>
      </w:r>
      <w:r w:rsidR="0034709A" w:rsidRPr="00FB4B1A">
        <w:rPr>
          <w:b w:val="0"/>
        </w:rPr>
        <w:t>C</w:t>
      </w:r>
      <w:r w:rsidRPr="00FB4B1A">
        <w:rPr>
          <w:b w:val="0"/>
        </w:rPr>
        <w:t xml:space="preserve">ommands to </w:t>
      </w:r>
      <w:r w:rsidR="0034709A" w:rsidRPr="00FB4B1A">
        <w:rPr>
          <w:b w:val="0"/>
        </w:rPr>
        <w:t>C</w:t>
      </w:r>
      <w:r w:rsidRPr="00FB4B1A">
        <w:rPr>
          <w:b w:val="0"/>
        </w:rPr>
        <w:t xml:space="preserve">hange </w:t>
      </w:r>
      <w:r w:rsidR="0034709A" w:rsidRPr="00FB4B1A">
        <w:rPr>
          <w:b w:val="0"/>
        </w:rPr>
        <w:t>V</w:t>
      </w:r>
      <w:r w:rsidRPr="00FB4B1A">
        <w:rPr>
          <w:b w:val="0"/>
        </w:rPr>
        <w:t>iews</w:t>
      </w:r>
    </w:p>
    <w:p w14:paraId="5B6E2393" w14:textId="77777777" w:rsidR="001A100C" w:rsidRDefault="001A100C" w:rsidP="001A100C">
      <w:r w:rsidRPr="00883255">
        <w:rPr>
          <w:b/>
        </w:rPr>
        <w:t>Note</w:t>
      </w:r>
      <w:r>
        <w:t>:  Dragon currently does not have a voice command for "</w:t>
      </w:r>
      <w:r w:rsidRPr="000513BF">
        <w:rPr>
          <w:b/>
        </w:rPr>
        <w:t xml:space="preserve">Full Screen </w:t>
      </w:r>
      <w:r>
        <w:rPr>
          <w:b/>
        </w:rPr>
        <w:t>Reading</w:t>
      </w:r>
      <w:r w:rsidRPr="007D3E18">
        <w:t>.</w:t>
      </w:r>
      <w:r>
        <w:t>"  Use the commands for the Ribbon, as shown in the next table, to access Full Screen Reading.</w:t>
      </w:r>
    </w:p>
    <w:p w14:paraId="5EF34098" w14:textId="626606C2" w:rsidR="001A100C" w:rsidRDefault="001A100C" w:rsidP="001A100C">
      <w:r>
        <w:t xml:space="preserve">Alternatively, you can use the </w:t>
      </w:r>
      <w:r>
        <w:rPr>
          <w:b/>
        </w:rPr>
        <w:t>View</w:t>
      </w:r>
      <w:r>
        <w:t xml:space="preserve"> tab of the Ribbon to perform the same commands.  Say, "</w:t>
      </w:r>
      <w:r>
        <w:rPr>
          <w:b/>
        </w:rPr>
        <w:t>View</w:t>
      </w:r>
      <w:r>
        <w:t xml:space="preserve">" to switch to the </w:t>
      </w:r>
      <w:r w:rsidRPr="00C25B6C">
        <w:rPr>
          <w:b/>
        </w:rPr>
        <w:t>View</w:t>
      </w:r>
      <w:r>
        <w:t xml:space="preserve"> tab, </w:t>
      </w:r>
      <w:r w:rsidRPr="00285B2C">
        <w:t>and</w:t>
      </w:r>
      <w:r>
        <w:t xml:space="preserve"> then:</w:t>
      </w:r>
    </w:p>
    <w:p w14:paraId="3B7A6D16" w14:textId="77777777" w:rsidR="00FB4B1A" w:rsidRDefault="00FB4B1A" w:rsidP="001A100C"/>
    <w:tbl>
      <w:tblPr>
        <w:tblW w:w="0" w:type="auto"/>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le 3"/>
        <w:tblDescription w:val="Voice commands to change views using the Ribbon"/>
      </w:tblPr>
      <w:tblGrid>
        <w:gridCol w:w="2358"/>
        <w:gridCol w:w="4770"/>
      </w:tblGrid>
      <w:tr w:rsidR="001A100C" w:rsidRPr="007640D9" w14:paraId="0C88378C" w14:textId="77777777" w:rsidTr="0044486A">
        <w:trPr>
          <w:tblHeader/>
        </w:trPr>
        <w:tc>
          <w:tcPr>
            <w:tcW w:w="2358" w:type="dxa"/>
            <w:shd w:val="pct12" w:color="auto" w:fill="auto"/>
          </w:tcPr>
          <w:p w14:paraId="3501E5EE" w14:textId="77777777" w:rsidR="001A100C" w:rsidRPr="00AE24F7" w:rsidRDefault="001A100C" w:rsidP="0044486A">
            <w:pPr>
              <w:ind w:left="0"/>
              <w:jc w:val="center"/>
              <w:rPr>
                <w:b/>
              </w:rPr>
            </w:pPr>
            <w:r w:rsidRPr="00AE24F7">
              <w:rPr>
                <w:b/>
              </w:rPr>
              <w:t>Say,</w:t>
            </w:r>
          </w:p>
        </w:tc>
        <w:tc>
          <w:tcPr>
            <w:tcW w:w="4770" w:type="dxa"/>
            <w:shd w:val="pct12" w:color="auto" w:fill="auto"/>
          </w:tcPr>
          <w:p w14:paraId="24DEA5B8" w14:textId="77777777" w:rsidR="001A100C" w:rsidRPr="00AE24F7" w:rsidRDefault="001A100C" w:rsidP="0044486A">
            <w:pPr>
              <w:ind w:left="0"/>
              <w:jc w:val="center"/>
              <w:rPr>
                <w:b/>
              </w:rPr>
            </w:pPr>
            <w:r w:rsidRPr="00AE24F7">
              <w:rPr>
                <w:b/>
              </w:rPr>
              <w:t>To:</w:t>
            </w:r>
          </w:p>
        </w:tc>
      </w:tr>
      <w:tr w:rsidR="001A100C" w:rsidRPr="007640D9" w14:paraId="7A8950CF" w14:textId="77777777" w:rsidTr="0044486A">
        <w:tc>
          <w:tcPr>
            <w:tcW w:w="2358" w:type="dxa"/>
            <w:shd w:val="clear" w:color="auto" w:fill="auto"/>
          </w:tcPr>
          <w:p w14:paraId="60C7B612" w14:textId="77777777" w:rsidR="001A100C" w:rsidRPr="00DC7E58" w:rsidRDefault="001A100C" w:rsidP="0044486A">
            <w:pPr>
              <w:ind w:left="0"/>
            </w:pPr>
            <w:r w:rsidRPr="00DC7E58">
              <w:t>"</w:t>
            </w:r>
            <w:r w:rsidRPr="00DC7E58">
              <w:rPr>
                <w:b/>
              </w:rPr>
              <w:t>Print Layout</w:t>
            </w:r>
            <w:r w:rsidRPr="00DC7E58">
              <w:t>"</w:t>
            </w:r>
          </w:p>
        </w:tc>
        <w:tc>
          <w:tcPr>
            <w:tcW w:w="4770" w:type="dxa"/>
            <w:shd w:val="clear" w:color="auto" w:fill="auto"/>
          </w:tcPr>
          <w:p w14:paraId="68A0C3ED" w14:textId="77777777" w:rsidR="001A100C" w:rsidRPr="00DC7E58" w:rsidRDefault="001A100C" w:rsidP="0044486A">
            <w:pPr>
              <w:ind w:left="0"/>
            </w:pPr>
            <w:r w:rsidRPr="00DC7E58">
              <w:t>Switch to Print Layout view</w:t>
            </w:r>
          </w:p>
        </w:tc>
      </w:tr>
      <w:tr w:rsidR="001A100C" w:rsidRPr="007640D9" w14:paraId="2128B66A" w14:textId="77777777" w:rsidTr="0044486A">
        <w:tc>
          <w:tcPr>
            <w:tcW w:w="2358" w:type="dxa"/>
            <w:shd w:val="clear" w:color="auto" w:fill="auto"/>
          </w:tcPr>
          <w:p w14:paraId="165E175E" w14:textId="77777777" w:rsidR="001A100C" w:rsidRPr="00DC7E58" w:rsidRDefault="001A100C" w:rsidP="0044486A">
            <w:pPr>
              <w:ind w:left="0"/>
            </w:pPr>
            <w:r w:rsidRPr="00DC7E58">
              <w:t>"</w:t>
            </w:r>
            <w:r w:rsidRPr="00DC7E58">
              <w:rPr>
                <w:b/>
              </w:rPr>
              <w:t>Web Layout</w:t>
            </w:r>
            <w:r w:rsidRPr="00DC7E58">
              <w:t>"</w:t>
            </w:r>
          </w:p>
        </w:tc>
        <w:tc>
          <w:tcPr>
            <w:tcW w:w="4770" w:type="dxa"/>
            <w:shd w:val="clear" w:color="auto" w:fill="auto"/>
          </w:tcPr>
          <w:p w14:paraId="32B33C9A" w14:textId="77777777" w:rsidR="001A100C" w:rsidRPr="00DC7E58" w:rsidRDefault="001A100C" w:rsidP="0044486A">
            <w:pPr>
              <w:ind w:left="0"/>
            </w:pPr>
            <w:r w:rsidRPr="00DC7E58">
              <w:t>Switch to Web Layout view</w:t>
            </w:r>
          </w:p>
        </w:tc>
      </w:tr>
      <w:tr w:rsidR="001A100C" w:rsidRPr="007640D9" w14:paraId="455ECB67" w14:textId="77777777" w:rsidTr="0044486A">
        <w:tc>
          <w:tcPr>
            <w:tcW w:w="2358" w:type="dxa"/>
            <w:shd w:val="clear" w:color="auto" w:fill="auto"/>
          </w:tcPr>
          <w:p w14:paraId="31EACB83" w14:textId="77777777" w:rsidR="001A100C" w:rsidRPr="00DC7E58" w:rsidRDefault="001A100C" w:rsidP="0044486A">
            <w:pPr>
              <w:ind w:left="0"/>
            </w:pPr>
            <w:r w:rsidRPr="00DC7E58">
              <w:t>"</w:t>
            </w:r>
            <w:r w:rsidRPr="00DC7E58">
              <w:rPr>
                <w:b/>
              </w:rPr>
              <w:t>Outline</w:t>
            </w:r>
            <w:r w:rsidRPr="00DC7E58">
              <w:t>"</w:t>
            </w:r>
          </w:p>
        </w:tc>
        <w:tc>
          <w:tcPr>
            <w:tcW w:w="4770" w:type="dxa"/>
            <w:shd w:val="clear" w:color="auto" w:fill="auto"/>
          </w:tcPr>
          <w:p w14:paraId="178E339D" w14:textId="77777777" w:rsidR="001A100C" w:rsidRPr="00DC7E58" w:rsidRDefault="001A100C" w:rsidP="0044486A">
            <w:pPr>
              <w:ind w:left="0"/>
            </w:pPr>
            <w:r w:rsidRPr="00DC7E58">
              <w:t>Switch to Outline view</w:t>
            </w:r>
          </w:p>
        </w:tc>
      </w:tr>
      <w:tr w:rsidR="001A100C" w:rsidRPr="007640D9" w14:paraId="0E87B5ED" w14:textId="77777777" w:rsidTr="0044486A">
        <w:tc>
          <w:tcPr>
            <w:tcW w:w="2358" w:type="dxa"/>
            <w:shd w:val="clear" w:color="auto" w:fill="auto"/>
          </w:tcPr>
          <w:p w14:paraId="60ADFF30" w14:textId="77777777" w:rsidR="001A100C" w:rsidRPr="00DC7E58" w:rsidRDefault="001A100C" w:rsidP="0044486A">
            <w:pPr>
              <w:ind w:left="0"/>
            </w:pPr>
            <w:r w:rsidRPr="00DC7E58">
              <w:t>"</w:t>
            </w:r>
            <w:r w:rsidRPr="00DC7E58">
              <w:rPr>
                <w:b/>
              </w:rPr>
              <w:t>Draft</w:t>
            </w:r>
            <w:r w:rsidRPr="00DC7E58">
              <w:t>"</w:t>
            </w:r>
          </w:p>
        </w:tc>
        <w:tc>
          <w:tcPr>
            <w:tcW w:w="4770" w:type="dxa"/>
            <w:shd w:val="clear" w:color="auto" w:fill="auto"/>
          </w:tcPr>
          <w:p w14:paraId="0E23CD4D" w14:textId="77777777" w:rsidR="001A100C" w:rsidRPr="00DC7E58" w:rsidRDefault="001A100C" w:rsidP="0044486A">
            <w:pPr>
              <w:keepNext/>
              <w:ind w:left="0"/>
            </w:pPr>
            <w:r w:rsidRPr="00DC7E58">
              <w:t>Switch to Draft view</w:t>
            </w:r>
          </w:p>
        </w:tc>
      </w:tr>
    </w:tbl>
    <w:p w14:paraId="075B0C5C" w14:textId="77777777" w:rsidR="001A100C" w:rsidRPr="00E42F52" w:rsidRDefault="001A100C" w:rsidP="00FB4B1A">
      <w:pPr>
        <w:pStyle w:val="Caption"/>
        <w:jc w:val="center"/>
        <w:rPr>
          <w:b w:val="0"/>
        </w:rPr>
      </w:pPr>
      <w:r w:rsidRPr="00E42F52">
        <w:rPr>
          <w:b w:val="0"/>
        </w:rPr>
        <w:t xml:space="preserve">Table </w:t>
      </w:r>
      <w:r w:rsidR="00DA73D5" w:rsidRPr="00E42F52">
        <w:rPr>
          <w:b w:val="0"/>
        </w:rPr>
        <w:fldChar w:fldCharType="begin"/>
      </w:r>
      <w:r w:rsidR="00DA73D5" w:rsidRPr="00E42F52">
        <w:rPr>
          <w:b w:val="0"/>
        </w:rPr>
        <w:instrText xml:space="preserve"> SEQ Table \* ARABIC </w:instrText>
      </w:r>
      <w:r w:rsidR="00DA73D5" w:rsidRPr="00E42F52">
        <w:rPr>
          <w:b w:val="0"/>
        </w:rPr>
        <w:fldChar w:fldCharType="separate"/>
      </w:r>
      <w:r w:rsidR="00E55384">
        <w:rPr>
          <w:b w:val="0"/>
          <w:noProof/>
        </w:rPr>
        <w:t>3</w:t>
      </w:r>
      <w:r w:rsidR="00DA73D5" w:rsidRPr="00E42F52">
        <w:rPr>
          <w:b w:val="0"/>
          <w:noProof/>
        </w:rPr>
        <w:fldChar w:fldCharType="end"/>
      </w:r>
      <w:r w:rsidRPr="00E42F52">
        <w:rPr>
          <w:b w:val="0"/>
        </w:rPr>
        <w:t>: Voice Commands to Change Views Using the Ribbon</w:t>
      </w:r>
    </w:p>
    <w:p w14:paraId="4AF5CEEF" w14:textId="77777777" w:rsidR="001A100C" w:rsidRDefault="001A100C" w:rsidP="001A100C">
      <w:pPr>
        <w:pStyle w:val="Heading1"/>
      </w:pPr>
      <w:bookmarkStart w:id="39" w:name="_Toc336434195"/>
      <w:bookmarkStart w:id="40" w:name="_Toc342311684"/>
      <w:r w:rsidRPr="006C4193">
        <w:t>Objective</w:t>
      </w:r>
      <w:r>
        <w:t xml:space="preserve"> 4:</w:t>
      </w:r>
      <w:bookmarkEnd w:id="39"/>
      <w:bookmarkEnd w:id="40"/>
    </w:p>
    <w:p w14:paraId="5310726D" w14:textId="77777777" w:rsidR="001A100C" w:rsidRPr="00927035" w:rsidRDefault="001A100C" w:rsidP="001A100C">
      <w:pPr>
        <w:pStyle w:val="Heading2"/>
      </w:pPr>
      <w:bookmarkStart w:id="41" w:name="_Toc336434196"/>
      <w:bookmarkStart w:id="42" w:name="_Toc342311685"/>
      <w:r>
        <w:t>Navigating and Selecting Text</w:t>
      </w:r>
      <w:bookmarkEnd w:id="41"/>
      <w:bookmarkEnd w:id="42"/>
    </w:p>
    <w:p w14:paraId="3902A401" w14:textId="77777777" w:rsidR="001A100C" w:rsidRDefault="001A100C" w:rsidP="001A100C">
      <w:pPr>
        <w:pStyle w:val="Heading3"/>
      </w:pPr>
      <w:bookmarkStart w:id="43" w:name="_Toc336434197"/>
      <w:bookmarkStart w:id="44" w:name="_Toc342311686"/>
      <w:r>
        <w:t>How to Navigate a Word Document</w:t>
      </w:r>
      <w:bookmarkEnd w:id="43"/>
      <w:bookmarkEnd w:id="44"/>
    </w:p>
    <w:p w14:paraId="355A7D20" w14:textId="77777777" w:rsidR="001A100C" w:rsidRDefault="001A100C" w:rsidP="001A100C">
      <w:r>
        <w:t>Since the number of voice commands is so large, it would not be practical to list all of the ways there are to navigate a Word document.  The table below shows you several examples of the many different ways to navigate your document, whether it is 1 page or 100 pages.</w:t>
      </w:r>
    </w:p>
    <w:p w14:paraId="6B7F0864" w14:textId="77777777" w:rsidR="001A100C" w:rsidRDefault="001A100C" w:rsidP="001A100C"/>
    <w:tbl>
      <w:tblPr>
        <w:tblW w:w="0" w:type="auto"/>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le 4"/>
        <w:tblDescription w:val="Example of Word navigation commands"/>
      </w:tblPr>
      <w:tblGrid>
        <w:gridCol w:w="4158"/>
        <w:gridCol w:w="3978"/>
      </w:tblGrid>
      <w:tr w:rsidR="001A100C" w:rsidRPr="007640D9" w14:paraId="27E7FB5F" w14:textId="77777777" w:rsidTr="0044486A">
        <w:trPr>
          <w:tblHeader/>
        </w:trPr>
        <w:tc>
          <w:tcPr>
            <w:tcW w:w="4158" w:type="dxa"/>
            <w:shd w:val="clear" w:color="auto" w:fill="D9D9D9"/>
          </w:tcPr>
          <w:p w14:paraId="0371E762" w14:textId="77777777" w:rsidR="001A100C" w:rsidRPr="00AE24F7" w:rsidRDefault="001A100C" w:rsidP="0044486A">
            <w:pPr>
              <w:ind w:left="0"/>
              <w:jc w:val="center"/>
              <w:rPr>
                <w:b/>
              </w:rPr>
            </w:pPr>
            <w:r w:rsidRPr="00AE24F7">
              <w:rPr>
                <w:b/>
              </w:rPr>
              <w:t>Say,</w:t>
            </w:r>
          </w:p>
        </w:tc>
        <w:tc>
          <w:tcPr>
            <w:tcW w:w="3978" w:type="dxa"/>
            <w:shd w:val="clear" w:color="auto" w:fill="D9D9D9"/>
          </w:tcPr>
          <w:p w14:paraId="43C6423D" w14:textId="77777777" w:rsidR="001A100C" w:rsidRPr="00AE24F7" w:rsidRDefault="001A100C" w:rsidP="0044486A">
            <w:pPr>
              <w:ind w:left="0"/>
              <w:jc w:val="center"/>
              <w:rPr>
                <w:b/>
              </w:rPr>
            </w:pPr>
            <w:r w:rsidRPr="00AE24F7">
              <w:rPr>
                <w:b/>
              </w:rPr>
              <w:t>To,</w:t>
            </w:r>
          </w:p>
        </w:tc>
      </w:tr>
      <w:tr w:rsidR="001A100C" w:rsidRPr="007640D9" w14:paraId="53DF2CB9" w14:textId="77777777" w:rsidTr="0044486A">
        <w:tc>
          <w:tcPr>
            <w:tcW w:w="4158" w:type="dxa"/>
            <w:shd w:val="clear" w:color="auto" w:fill="auto"/>
          </w:tcPr>
          <w:p w14:paraId="09A343DB" w14:textId="77777777" w:rsidR="001A100C" w:rsidRPr="00AE24F7" w:rsidRDefault="001A100C" w:rsidP="0044486A">
            <w:pPr>
              <w:ind w:left="0"/>
            </w:pPr>
            <w:r w:rsidRPr="00AE24F7">
              <w:t>"</w:t>
            </w:r>
            <w:r w:rsidRPr="00AE24F7">
              <w:rPr>
                <w:b/>
              </w:rPr>
              <w:t>[move] down five lines</w:t>
            </w:r>
            <w:r w:rsidRPr="00AE24F7">
              <w:t>"</w:t>
            </w:r>
          </w:p>
        </w:tc>
        <w:tc>
          <w:tcPr>
            <w:tcW w:w="3978" w:type="dxa"/>
            <w:shd w:val="clear" w:color="auto" w:fill="auto"/>
          </w:tcPr>
          <w:p w14:paraId="576EE1F4" w14:textId="77777777" w:rsidR="001A100C" w:rsidRPr="00AE24F7" w:rsidRDefault="001A100C" w:rsidP="0044486A">
            <w:pPr>
              <w:ind w:left="0"/>
            </w:pPr>
            <w:r w:rsidRPr="00AE24F7">
              <w:t>Move the cursor down 5 lines</w:t>
            </w:r>
          </w:p>
        </w:tc>
      </w:tr>
      <w:tr w:rsidR="001A100C" w:rsidRPr="007640D9" w14:paraId="05A00733" w14:textId="77777777" w:rsidTr="0044486A">
        <w:tc>
          <w:tcPr>
            <w:tcW w:w="4158" w:type="dxa"/>
            <w:shd w:val="clear" w:color="auto" w:fill="auto"/>
          </w:tcPr>
          <w:p w14:paraId="33C3A24E" w14:textId="77777777" w:rsidR="001A100C" w:rsidRPr="00AE24F7" w:rsidRDefault="001A100C" w:rsidP="0044486A">
            <w:pPr>
              <w:ind w:left="0"/>
            </w:pPr>
            <w:r w:rsidRPr="00AE24F7">
              <w:t>"</w:t>
            </w:r>
            <w:r w:rsidRPr="00AE24F7">
              <w:rPr>
                <w:b/>
              </w:rPr>
              <w:t>[go to] page thirty</w:t>
            </w:r>
            <w:r w:rsidRPr="00AE24F7">
              <w:t>"</w:t>
            </w:r>
          </w:p>
        </w:tc>
        <w:tc>
          <w:tcPr>
            <w:tcW w:w="3978" w:type="dxa"/>
            <w:shd w:val="clear" w:color="auto" w:fill="auto"/>
          </w:tcPr>
          <w:p w14:paraId="73364FCB" w14:textId="77777777" w:rsidR="001A100C" w:rsidRPr="00AE24F7" w:rsidRDefault="001A100C" w:rsidP="0044486A">
            <w:pPr>
              <w:ind w:left="0"/>
            </w:pPr>
            <w:r w:rsidRPr="00AE24F7">
              <w:t>Go to page 30</w:t>
            </w:r>
          </w:p>
        </w:tc>
      </w:tr>
      <w:tr w:rsidR="001A100C" w:rsidRPr="007640D9" w14:paraId="5B455E11" w14:textId="77777777" w:rsidTr="0044486A">
        <w:tc>
          <w:tcPr>
            <w:tcW w:w="4158" w:type="dxa"/>
            <w:shd w:val="clear" w:color="auto" w:fill="auto"/>
          </w:tcPr>
          <w:p w14:paraId="6740EAF2" w14:textId="77777777" w:rsidR="001A100C" w:rsidRPr="00AE24F7" w:rsidRDefault="001A100C" w:rsidP="0044486A">
            <w:pPr>
              <w:ind w:left="0"/>
            </w:pPr>
            <w:r w:rsidRPr="00AE24F7">
              <w:t>"</w:t>
            </w:r>
            <w:r w:rsidRPr="00AE24F7">
              <w:rPr>
                <w:b/>
              </w:rPr>
              <w:t>[move] right five words</w:t>
            </w:r>
            <w:r w:rsidRPr="00AE24F7">
              <w:t>"</w:t>
            </w:r>
          </w:p>
        </w:tc>
        <w:tc>
          <w:tcPr>
            <w:tcW w:w="3978" w:type="dxa"/>
            <w:shd w:val="clear" w:color="auto" w:fill="auto"/>
          </w:tcPr>
          <w:p w14:paraId="40822154" w14:textId="77777777" w:rsidR="001A100C" w:rsidRPr="00AE24F7" w:rsidRDefault="001A100C" w:rsidP="0044486A">
            <w:pPr>
              <w:ind w:left="0"/>
            </w:pPr>
            <w:r w:rsidRPr="00AE24F7">
              <w:t>Move the cursor right 5 words</w:t>
            </w:r>
          </w:p>
        </w:tc>
      </w:tr>
      <w:tr w:rsidR="001A100C" w:rsidRPr="007640D9" w14:paraId="21288D04" w14:textId="77777777" w:rsidTr="0044486A">
        <w:tc>
          <w:tcPr>
            <w:tcW w:w="4158" w:type="dxa"/>
            <w:shd w:val="clear" w:color="auto" w:fill="auto"/>
          </w:tcPr>
          <w:p w14:paraId="0F36A81E" w14:textId="77777777" w:rsidR="001A100C" w:rsidRPr="00AE24F7" w:rsidRDefault="001A100C" w:rsidP="0044486A">
            <w:pPr>
              <w:ind w:left="0"/>
            </w:pPr>
            <w:r w:rsidRPr="00AE24F7">
              <w:t>"</w:t>
            </w:r>
            <w:r w:rsidRPr="00AE24F7">
              <w:rPr>
                <w:b/>
              </w:rPr>
              <w:t>[go to] beginning of document</w:t>
            </w:r>
            <w:r w:rsidRPr="00AE24F7">
              <w:t>"</w:t>
            </w:r>
          </w:p>
        </w:tc>
        <w:tc>
          <w:tcPr>
            <w:tcW w:w="3978" w:type="dxa"/>
            <w:shd w:val="clear" w:color="auto" w:fill="auto"/>
          </w:tcPr>
          <w:p w14:paraId="3EDC36A1" w14:textId="77777777" w:rsidR="001A100C" w:rsidRPr="00AE24F7" w:rsidRDefault="001A100C" w:rsidP="0044486A">
            <w:pPr>
              <w:ind w:left="0"/>
            </w:pPr>
            <w:r w:rsidRPr="00AE24F7">
              <w:t>Go to the beginning of the first page</w:t>
            </w:r>
          </w:p>
        </w:tc>
      </w:tr>
      <w:tr w:rsidR="001A100C" w:rsidRPr="007640D9" w14:paraId="3E3286A0" w14:textId="77777777" w:rsidTr="0044486A">
        <w:tc>
          <w:tcPr>
            <w:tcW w:w="4158" w:type="dxa"/>
            <w:shd w:val="clear" w:color="auto" w:fill="auto"/>
          </w:tcPr>
          <w:p w14:paraId="2BB693B8" w14:textId="77777777" w:rsidR="001A100C" w:rsidRPr="00AE24F7" w:rsidRDefault="001A100C" w:rsidP="0044486A">
            <w:pPr>
              <w:ind w:left="0"/>
            </w:pPr>
            <w:r w:rsidRPr="00AE24F7">
              <w:t>"</w:t>
            </w:r>
            <w:r w:rsidRPr="00AE24F7">
              <w:rPr>
                <w:b/>
              </w:rPr>
              <w:t>[scroll] up five pages</w:t>
            </w:r>
            <w:r w:rsidRPr="00AE24F7">
              <w:t>"</w:t>
            </w:r>
          </w:p>
        </w:tc>
        <w:tc>
          <w:tcPr>
            <w:tcW w:w="3978" w:type="dxa"/>
            <w:shd w:val="clear" w:color="auto" w:fill="auto"/>
          </w:tcPr>
          <w:p w14:paraId="164DB557" w14:textId="77777777" w:rsidR="001A100C" w:rsidRPr="00AE24F7" w:rsidRDefault="001A100C" w:rsidP="0044486A">
            <w:pPr>
              <w:ind w:left="0"/>
            </w:pPr>
            <w:r w:rsidRPr="00AE24F7">
              <w:t>Scroll up 5 screens</w:t>
            </w:r>
          </w:p>
        </w:tc>
      </w:tr>
      <w:tr w:rsidR="001A100C" w:rsidRPr="007640D9" w14:paraId="5EF4D120" w14:textId="77777777" w:rsidTr="0044486A">
        <w:tc>
          <w:tcPr>
            <w:tcW w:w="4158" w:type="dxa"/>
            <w:shd w:val="clear" w:color="auto" w:fill="auto"/>
          </w:tcPr>
          <w:p w14:paraId="33636E8F" w14:textId="77777777" w:rsidR="001A100C" w:rsidRPr="00AE24F7" w:rsidRDefault="001A100C" w:rsidP="0044486A">
            <w:pPr>
              <w:ind w:left="0"/>
            </w:pPr>
            <w:r w:rsidRPr="00AE24F7">
              <w:t>"</w:t>
            </w:r>
            <w:r w:rsidRPr="00AE24F7">
              <w:rPr>
                <w:b/>
              </w:rPr>
              <w:t>[go to] tenth paragraph</w:t>
            </w:r>
            <w:r w:rsidRPr="00AE24F7">
              <w:t>"</w:t>
            </w:r>
          </w:p>
        </w:tc>
        <w:tc>
          <w:tcPr>
            <w:tcW w:w="3978" w:type="dxa"/>
            <w:shd w:val="clear" w:color="auto" w:fill="auto"/>
          </w:tcPr>
          <w:p w14:paraId="089533E7" w14:textId="77777777" w:rsidR="001A100C" w:rsidRPr="00AE24F7" w:rsidRDefault="001A100C" w:rsidP="0044486A">
            <w:pPr>
              <w:ind w:left="0"/>
            </w:pPr>
            <w:r w:rsidRPr="00AE24F7">
              <w:t>Go to the beginning of the 10</w:t>
            </w:r>
            <w:r w:rsidRPr="00AE24F7">
              <w:rPr>
                <w:vertAlign w:val="superscript"/>
              </w:rPr>
              <w:t>th</w:t>
            </w:r>
            <w:r w:rsidRPr="00AE24F7">
              <w:t xml:space="preserve"> paragraph on the current page</w:t>
            </w:r>
          </w:p>
        </w:tc>
      </w:tr>
      <w:tr w:rsidR="001A100C" w:rsidRPr="007640D9" w14:paraId="5158F9E7" w14:textId="77777777" w:rsidTr="0044486A">
        <w:tc>
          <w:tcPr>
            <w:tcW w:w="4158" w:type="dxa"/>
            <w:shd w:val="clear" w:color="auto" w:fill="auto"/>
          </w:tcPr>
          <w:p w14:paraId="710798E8" w14:textId="77777777" w:rsidR="001A100C" w:rsidRPr="00AE24F7" w:rsidRDefault="001A100C" w:rsidP="0044486A">
            <w:pPr>
              <w:ind w:left="0"/>
            </w:pPr>
            <w:r w:rsidRPr="00AE24F7">
              <w:t>"</w:t>
            </w:r>
            <w:r w:rsidRPr="00AE24F7">
              <w:rPr>
                <w:b/>
              </w:rPr>
              <w:t>[move to]</w:t>
            </w:r>
            <w:r w:rsidRPr="00AE24F7">
              <w:t xml:space="preserve"> </w:t>
            </w:r>
            <w:r w:rsidRPr="00AE24F7">
              <w:rPr>
                <w:b/>
              </w:rPr>
              <w:t>bottom of page</w:t>
            </w:r>
            <w:r w:rsidRPr="00AE24F7">
              <w:t>"</w:t>
            </w:r>
          </w:p>
        </w:tc>
        <w:tc>
          <w:tcPr>
            <w:tcW w:w="3978" w:type="dxa"/>
            <w:shd w:val="clear" w:color="auto" w:fill="auto"/>
          </w:tcPr>
          <w:p w14:paraId="4B81E5C8" w14:textId="77777777" w:rsidR="001A100C" w:rsidRPr="00AE24F7" w:rsidRDefault="001A100C" w:rsidP="0044486A">
            <w:pPr>
              <w:ind w:left="0"/>
            </w:pPr>
            <w:r w:rsidRPr="00AE24F7">
              <w:t>Go to the bottom of the page you are currently on</w:t>
            </w:r>
          </w:p>
        </w:tc>
      </w:tr>
      <w:tr w:rsidR="001A100C" w:rsidRPr="007640D9" w14:paraId="272A6B21" w14:textId="77777777" w:rsidTr="0044486A">
        <w:tc>
          <w:tcPr>
            <w:tcW w:w="4158" w:type="dxa"/>
            <w:shd w:val="clear" w:color="auto" w:fill="auto"/>
          </w:tcPr>
          <w:p w14:paraId="5D78015C" w14:textId="77777777" w:rsidR="001A100C" w:rsidRPr="00AE24F7" w:rsidRDefault="001A100C" w:rsidP="0044486A">
            <w:pPr>
              <w:ind w:left="0"/>
            </w:pPr>
            <w:r w:rsidRPr="00AE24F7">
              <w:t>"</w:t>
            </w:r>
            <w:r w:rsidRPr="00AE24F7">
              <w:rPr>
                <w:b/>
              </w:rPr>
              <w:t>page down ten</w:t>
            </w:r>
            <w:r w:rsidRPr="00AE24F7">
              <w:t>"</w:t>
            </w:r>
          </w:p>
        </w:tc>
        <w:tc>
          <w:tcPr>
            <w:tcW w:w="3978" w:type="dxa"/>
            <w:shd w:val="clear" w:color="auto" w:fill="auto"/>
          </w:tcPr>
          <w:p w14:paraId="5FD91C95" w14:textId="77777777" w:rsidR="001A100C" w:rsidRPr="00AE24F7" w:rsidRDefault="001A100C" w:rsidP="0044486A">
            <w:pPr>
              <w:ind w:left="0"/>
            </w:pPr>
            <w:r w:rsidRPr="00AE24F7">
              <w:t>Page down 10 screens</w:t>
            </w:r>
          </w:p>
        </w:tc>
      </w:tr>
      <w:tr w:rsidR="001A100C" w:rsidRPr="007640D9" w14:paraId="6AF67BE0" w14:textId="77777777" w:rsidTr="0044486A">
        <w:tc>
          <w:tcPr>
            <w:tcW w:w="4158" w:type="dxa"/>
            <w:shd w:val="clear" w:color="auto" w:fill="auto"/>
          </w:tcPr>
          <w:p w14:paraId="215C9327" w14:textId="77777777" w:rsidR="001A100C" w:rsidRPr="00AE24F7" w:rsidRDefault="001A100C" w:rsidP="0044486A">
            <w:pPr>
              <w:ind w:left="0"/>
            </w:pPr>
            <w:r w:rsidRPr="00AE24F7">
              <w:t>"</w:t>
            </w:r>
            <w:r w:rsidRPr="00AE24F7">
              <w:rPr>
                <w:b/>
              </w:rPr>
              <w:t>[press] page up</w:t>
            </w:r>
            <w:r w:rsidRPr="00AE24F7">
              <w:t>"</w:t>
            </w:r>
          </w:p>
        </w:tc>
        <w:tc>
          <w:tcPr>
            <w:tcW w:w="3978" w:type="dxa"/>
            <w:shd w:val="clear" w:color="auto" w:fill="auto"/>
          </w:tcPr>
          <w:p w14:paraId="7786018D" w14:textId="77777777" w:rsidR="001A100C" w:rsidRPr="00AE24F7" w:rsidRDefault="001A100C" w:rsidP="0044486A">
            <w:pPr>
              <w:keepNext/>
              <w:ind w:left="0"/>
            </w:pPr>
            <w:r w:rsidRPr="00AE24F7">
              <w:t>Page up one screen</w:t>
            </w:r>
          </w:p>
        </w:tc>
      </w:tr>
    </w:tbl>
    <w:p w14:paraId="0CFB31BF" w14:textId="77777777" w:rsidR="001A100C" w:rsidRPr="00E42F52" w:rsidRDefault="001A100C" w:rsidP="0014334D">
      <w:pPr>
        <w:pStyle w:val="Caption"/>
        <w:jc w:val="center"/>
        <w:rPr>
          <w:b w:val="0"/>
        </w:rPr>
      </w:pPr>
      <w:r w:rsidRPr="00E42F52">
        <w:rPr>
          <w:b w:val="0"/>
        </w:rPr>
        <w:t xml:space="preserve">Table </w:t>
      </w:r>
      <w:r w:rsidR="00DA73D5" w:rsidRPr="00E42F52">
        <w:rPr>
          <w:b w:val="0"/>
        </w:rPr>
        <w:fldChar w:fldCharType="begin"/>
      </w:r>
      <w:r w:rsidR="00DA73D5" w:rsidRPr="00E42F52">
        <w:rPr>
          <w:b w:val="0"/>
        </w:rPr>
        <w:instrText xml:space="preserve"> SEQ Table \* ARABIC </w:instrText>
      </w:r>
      <w:r w:rsidR="00DA73D5" w:rsidRPr="00E42F52">
        <w:rPr>
          <w:b w:val="0"/>
        </w:rPr>
        <w:fldChar w:fldCharType="separate"/>
      </w:r>
      <w:r w:rsidR="00E55384">
        <w:rPr>
          <w:b w:val="0"/>
          <w:noProof/>
        </w:rPr>
        <w:t>4</w:t>
      </w:r>
      <w:r w:rsidR="00DA73D5" w:rsidRPr="00E42F52">
        <w:rPr>
          <w:b w:val="0"/>
          <w:noProof/>
        </w:rPr>
        <w:fldChar w:fldCharType="end"/>
      </w:r>
      <w:r w:rsidRPr="00E42F52">
        <w:rPr>
          <w:b w:val="0"/>
        </w:rPr>
        <w:t>: Examples of Word Navigation Commands</w:t>
      </w:r>
    </w:p>
    <w:p w14:paraId="1BB0191F" w14:textId="77777777" w:rsidR="001A100C" w:rsidRDefault="001A100C" w:rsidP="001A100C">
      <w:pPr>
        <w:pStyle w:val="Heading3"/>
      </w:pPr>
      <w:bookmarkStart w:id="45" w:name="_Toc336434198"/>
      <w:bookmarkStart w:id="46" w:name="_Toc342311687"/>
      <w:r>
        <w:t>Selecting, Copying, Cutting, and Pasting Text</w:t>
      </w:r>
      <w:bookmarkEnd w:id="45"/>
      <w:bookmarkEnd w:id="46"/>
    </w:p>
    <w:p w14:paraId="4DC07E99" w14:textId="77777777" w:rsidR="001A100C" w:rsidRDefault="001A100C" w:rsidP="001A100C">
      <w:pPr>
        <w:pStyle w:val="Heading4"/>
      </w:pPr>
      <w:r>
        <w:t>Selecting Text</w:t>
      </w:r>
    </w:p>
    <w:p w14:paraId="6CC5803B" w14:textId="77777777" w:rsidR="001A100C" w:rsidRDefault="001A100C" w:rsidP="001A100C">
      <w:r>
        <w:t xml:space="preserve">To select text, move the cursor to the word, line, or paragraph you wish to select: </w:t>
      </w:r>
    </w:p>
    <w:p w14:paraId="6FD550AA" w14:textId="77777777" w:rsidR="001A100C" w:rsidRDefault="001A100C" w:rsidP="001A100C">
      <w:pPr>
        <w:pStyle w:val="ListParagraph"/>
        <w:numPr>
          <w:ilvl w:val="0"/>
          <w:numId w:val="23"/>
        </w:numPr>
        <w:spacing w:line="360" w:lineRule="auto"/>
      </w:pPr>
      <w:r>
        <w:t>Say, "</w:t>
      </w:r>
      <w:r w:rsidRPr="0029137B">
        <w:rPr>
          <w:b/>
        </w:rPr>
        <w:t>select (word|line|paragraph)</w:t>
      </w:r>
      <w:r>
        <w:t xml:space="preserve">." </w:t>
      </w:r>
    </w:p>
    <w:p w14:paraId="658485E9" w14:textId="77777777" w:rsidR="001A100C" w:rsidRDefault="001A100C" w:rsidP="001A100C">
      <w:pPr>
        <w:pStyle w:val="ListParagraph"/>
        <w:numPr>
          <w:ilvl w:val="0"/>
          <w:numId w:val="23"/>
        </w:numPr>
        <w:spacing w:line="360" w:lineRule="auto"/>
      </w:pPr>
      <w:r>
        <w:t>To extend the selected text, say, "</w:t>
      </w:r>
      <w:r w:rsidRPr="002127DE">
        <w:rPr>
          <w:b/>
        </w:rPr>
        <w:t>extend selection (forward|</w:t>
      </w:r>
      <w:r>
        <w:rPr>
          <w:b/>
        </w:rPr>
        <w:t>backwards|up|down) by &lt;1-1</w:t>
      </w:r>
      <w:r w:rsidRPr="002127DE">
        <w:rPr>
          <w:b/>
        </w:rPr>
        <w:t>0&gt; (words|lines|paragraphs)</w:t>
      </w:r>
      <w:r>
        <w:t>."</w:t>
      </w:r>
    </w:p>
    <w:p w14:paraId="28123B19" w14:textId="77777777" w:rsidR="001A100C" w:rsidRDefault="001A100C" w:rsidP="001A100C">
      <w:pPr>
        <w:pStyle w:val="ListParagraph"/>
        <w:numPr>
          <w:ilvl w:val="0"/>
          <w:numId w:val="23"/>
        </w:numPr>
        <w:spacing w:line="360" w:lineRule="auto"/>
      </w:pPr>
      <w:r>
        <w:t>To reduce the selected text, say, "</w:t>
      </w:r>
      <w:r>
        <w:rPr>
          <w:b/>
        </w:rPr>
        <w:t>reduce</w:t>
      </w:r>
      <w:r w:rsidRPr="002127DE">
        <w:rPr>
          <w:b/>
        </w:rPr>
        <w:t xml:space="preserve"> selection (forward|</w:t>
      </w:r>
      <w:r>
        <w:rPr>
          <w:b/>
        </w:rPr>
        <w:t>backwards|</w:t>
      </w:r>
      <w:r w:rsidRPr="002127DE">
        <w:rPr>
          <w:b/>
        </w:rPr>
        <w:t>up|down) by &lt;1-</w:t>
      </w:r>
      <w:r>
        <w:rPr>
          <w:b/>
        </w:rPr>
        <w:t>1</w:t>
      </w:r>
      <w:r w:rsidRPr="002127DE">
        <w:rPr>
          <w:b/>
        </w:rPr>
        <w:t>0&gt; (words|lines|paragraphs)</w:t>
      </w:r>
      <w:r>
        <w:t>."</w:t>
      </w:r>
    </w:p>
    <w:p w14:paraId="5E7206CC" w14:textId="77777777" w:rsidR="001A100C" w:rsidRDefault="001A100C" w:rsidP="001A100C">
      <w:pPr>
        <w:pStyle w:val="ListParagraph"/>
        <w:numPr>
          <w:ilvl w:val="0"/>
          <w:numId w:val="23"/>
        </w:numPr>
        <w:spacing w:line="360" w:lineRule="auto"/>
      </w:pPr>
      <w:r>
        <w:t>You can also say, "</w:t>
      </w:r>
      <w:r w:rsidRPr="009F454E">
        <w:rPr>
          <w:b/>
        </w:rPr>
        <w:t>select (next|previous) &lt;1-10&gt; (words|lines|paragraphs)</w:t>
      </w:r>
      <w:r>
        <w:t>."</w:t>
      </w:r>
    </w:p>
    <w:p w14:paraId="577B9C58" w14:textId="77777777" w:rsidR="001A100C" w:rsidRDefault="001A100C" w:rsidP="00A751DF">
      <w:r w:rsidRPr="00AC1561">
        <w:rPr>
          <w:b/>
          <w:u w:val="single"/>
        </w:rPr>
        <w:t>User Tip</w:t>
      </w:r>
      <w:r w:rsidRPr="00DF7D1F">
        <w:t>:</w:t>
      </w:r>
    </w:p>
    <w:p w14:paraId="3C29CCD0" w14:textId="77777777" w:rsidR="001A100C" w:rsidRDefault="001A100C" w:rsidP="00E42F52">
      <w:pPr>
        <w:ind w:left="2160"/>
      </w:pPr>
      <w:r>
        <w:t>You can also select a phrase or sentence by saying all or part of the sentence you want to select.  For example, to select "registration begins at five," in your document, you can say, "</w:t>
      </w:r>
      <w:r w:rsidRPr="002127DE">
        <w:rPr>
          <w:b/>
        </w:rPr>
        <w:t>select</w:t>
      </w:r>
      <w:r>
        <w:rPr>
          <w:b/>
        </w:rPr>
        <w:t xml:space="preserve"> r</w:t>
      </w:r>
      <w:r w:rsidRPr="00966335">
        <w:rPr>
          <w:b/>
        </w:rPr>
        <w:t>egistration begins at five</w:t>
      </w:r>
      <w:r>
        <w:t>" or say, "</w:t>
      </w:r>
      <w:r>
        <w:rPr>
          <w:b/>
        </w:rPr>
        <w:t>select registration through at five</w:t>
      </w:r>
      <w:r>
        <w:t>."</w:t>
      </w:r>
    </w:p>
    <w:p w14:paraId="2AA3102B" w14:textId="77777777" w:rsidR="001A100C" w:rsidRDefault="001A100C" w:rsidP="001A100C">
      <w:pPr>
        <w:pStyle w:val="Heading4"/>
      </w:pPr>
      <w:r>
        <w:t>Copying Text</w:t>
      </w:r>
    </w:p>
    <w:p w14:paraId="4CB01BD6" w14:textId="3FF27550" w:rsidR="001A100C" w:rsidRDefault="001A100C" w:rsidP="001A100C">
      <w:r>
        <w:t>To copy selected text, say, "</w:t>
      </w:r>
      <w:r>
        <w:rPr>
          <w:b/>
        </w:rPr>
        <w:t>c</w:t>
      </w:r>
      <w:r w:rsidRPr="00415A5F">
        <w:rPr>
          <w:b/>
        </w:rPr>
        <w:t>opy [this|that]</w:t>
      </w:r>
      <w:r>
        <w:t>" or "</w:t>
      </w:r>
      <w:r w:rsidRPr="00415A5F">
        <w:rPr>
          <w:b/>
        </w:rPr>
        <w:t>press contro</w:t>
      </w:r>
      <w:r>
        <w:rPr>
          <w:b/>
        </w:rPr>
        <w:t>l V</w:t>
      </w:r>
      <w:r w:rsidRPr="00415A5F">
        <w:t>."</w:t>
      </w:r>
    </w:p>
    <w:p w14:paraId="1B28AEE5" w14:textId="77777777" w:rsidR="001A100C" w:rsidRDefault="001A100C" w:rsidP="001A100C">
      <w:pPr>
        <w:pStyle w:val="Heading4"/>
      </w:pPr>
      <w:r>
        <w:t>Cutting Text</w:t>
      </w:r>
    </w:p>
    <w:p w14:paraId="02CA4BFB" w14:textId="538B5FEB" w:rsidR="001A100C" w:rsidRDefault="001A100C" w:rsidP="001A100C">
      <w:r>
        <w:t>To cut selected text, say, "</w:t>
      </w:r>
      <w:r>
        <w:rPr>
          <w:b/>
        </w:rPr>
        <w:t>cut</w:t>
      </w:r>
      <w:r w:rsidRPr="00415A5F">
        <w:rPr>
          <w:b/>
        </w:rPr>
        <w:t xml:space="preserve"> [this|that]</w:t>
      </w:r>
      <w:r>
        <w:t>" or "</w:t>
      </w:r>
      <w:r w:rsidRPr="00415A5F">
        <w:rPr>
          <w:b/>
        </w:rPr>
        <w:t>press contro</w:t>
      </w:r>
      <w:r>
        <w:rPr>
          <w:b/>
        </w:rPr>
        <w:t>l X</w:t>
      </w:r>
      <w:r w:rsidRPr="00415A5F">
        <w:t>."</w:t>
      </w:r>
    </w:p>
    <w:p w14:paraId="25D185EC" w14:textId="77777777" w:rsidR="001A100C" w:rsidRDefault="001A100C" w:rsidP="001A100C">
      <w:pPr>
        <w:pStyle w:val="Heading4"/>
      </w:pPr>
      <w:r>
        <w:t>Pasting Text</w:t>
      </w:r>
    </w:p>
    <w:p w14:paraId="720B68E1" w14:textId="24EB9CC1" w:rsidR="001A100C" w:rsidRDefault="001A100C" w:rsidP="001A100C">
      <w:r>
        <w:t>To paste selected text, move your cursor to the insertion point and say, "</w:t>
      </w:r>
      <w:r>
        <w:rPr>
          <w:b/>
        </w:rPr>
        <w:t>paste</w:t>
      </w:r>
      <w:r w:rsidRPr="00415A5F">
        <w:rPr>
          <w:b/>
        </w:rPr>
        <w:t xml:space="preserve"> [this|that]</w:t>
      </w:r>
      <w:r>
        <w:t>" or "</w:t>
      </w:r>
      <w:r w:rsidRPr="00415A5F">
        <w:rPr>
          <w:b/>
        </w:rPr>
        <w:t>press contro</w:t>
      </w:r>
      <w:r>
        <w:rPr>
          <w:b/>
        </w:rPr>
        <w:t>l V</w:t>
      </w:r>
      <w:r w:rsidRPr="00415A5F">
        <w:t>."</w:t>
      </w:r>
    </w:p>
    <w:p w14:paraId="3AC36EC8" w14:textId="77777777" w:rsidR="001A100C" w:rsidRDefault="001A100C" w:rsidP="001A100C">
      <w:pPr>
        <w:pStyle w:val="Heading1"/>
      </w:pPr>
      <w:bookmarkStart w:id="47" w:name="_Toc336434199"/>
      <w:bookmarkStart w:id="48" w:name="_Toc342311688"/>
      <w:r>
        <w:t>Objective 5:</w:t>
      </w:r>
      <w:bookmarkEnd w:id="47"/>
      <w:bookmarkEnd w:id="48"/>
    </w:p>
    <w:p w14:paraId="767DCFD6" w14:textId="77777777" w:rsidR="001A100C" w:rsidRDefault="001A100C" w:rsidP="001A100C">
      <w:pPr>
        <w:pStyle w:val="Heading2"/>
      </w:pPr>
      <w:bookmarkStart w:id="49" w:name="_Toc336434200"/>
      <w:bookmarkStart w:id="50" w:name="_Toc342311689"/>
      <w:r>
        <w:t>Formatting and Fonts</w:t>
      </w:r>
      <w:bookmarkEnd w:id="49"/>
      <w:bookmarkEnd w:id="50"/>
    </w:p>
    <w:p w14:paraId="539B3522" w14:textId="77777777" w:rsidR="001A100C" w:rsidRDefault="001A100C" w:rsidP="001A100C">
      <w:pPr>
        <w:pStyle w:val="Heading3"/>
      </w:pPr>
      <w:bookmarkStart w:id="51" w:name="_Toc336434201"/>
      <w:bookmarkStart w:id="52" w:name="_Toc342311690"/>
      <w:r>
        <w:t>Formatting Text</w:t>
      </w:r>
      <w:bookmarkEnd w:id="51"/>
      <w:bookmarkEnd w:id="52"/>
    </w:p>
    <w:p w14:paraId="045244E1" w14:textId="77777777" w:rsidR="001A100C" w:rsidRDefault="001A100C" w:rsidP="001A100C">
      <w:r>
        <w:t>Because the number of valid Natural Language Commands is so large, there are multiple voice commands to format text.  For example, you can bold a line of text by selecting (i.e., highlighting) the text and saying, "</w:t>
      </w:r>
      <w:r w:rsidRPr="00AA34E0">
        <w:rPr>
          <w:b/>
        </w:rPr>
        <w:t>bold this</w:t>
      </w:r>
      <w:r>
        <w:t>" or by saying, "</w:t>
      </w:r>
      <w:r w:rsidRPr="00AA34E0">
        <w:rPr>
          <w:b/>
        </w:rPr>
        <w:t xml:space="preserve">bold </w:t>
      </w:r>
      <w:r>
        <w:rPr>
          <w:b/>
        </w:rPr>
        <w:t>[</w:t>
      </w:r>
      <w:r w:rsidRPr="00AA34E0">
        <w:rPr>
          <w:b/>
        </w:rPr>
        <w:t>the</w:t>
      </w:r>
      <w:r>
        <w:rPr>
          <w:b/>
        </w:rPr>
        <w:t>]</w:t>
      </w:r>
      <w:r w:rsidRPr="00AA34E0">
        <w:rPr>
          <w:b/>
        </w:rPr>
        <w:t xml:space="preserve"> first </w:t>
      </w:r>
      <w:r>
        <w:rPr>
          <w:b/>
        </w:rPr>
        <w:t>line</w:t>
      </w:r>
      <w:r>
        <w:t>."  For each of the formatting options below, we have provided examples of only one or two of the many ways to format text.</w:t>
      </w:r>
    </w:p>
    <w:p w14:paraId="632911F3" w14:textId="77777777" w:rsidR="001A100C" w:rsidRDefault="001A100C" w:rsidP="001A100C"/>
    <w:tbl>
      <w:tblPr>
        <w:tblW w:w="0" w:type="auto"/>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Caption w:val="Table 5"/>
        <w:tblDescription w:val="Word formatting options"/>
      </w:tblPr>
      <w:tblGrid>
        <w:gridCol w:w="2185"/>
        <w:gridCol w:w="5951"/>
      </w:tblGrid>
      <w:tr w:rsidR="001A100C" w:rsidRPr="007640D9" w14:paraId="6CEF5BC8" w14:textId="77777777" w:rsidTr="0044486A">
        <w:trPr>
          <w:tblHeader/>
        </w:trPr>
        <w:tc>
          <w:tcPr>
            <w:tcW w:w="2185" w:type="dxa"/>
            <w:shd w:val="clear" w:color="auto" w:fill="D9D9D9"/>
          </w:tcPr>
          <w:p w14:paraId="39A2898B" w14:textId="77777777" w:rsidR="001A100C" w:rsidRPr="00AE24F7" w:rsidRDefault="001A100C" w:rsidP="0044486A">
            <w:pPr>
              <w:ind w:left="0"/>
              <w:jc w:val="center"/>
              <w:rPr>
                <w:b/>
              </w:rPr>
            </w:pPr>
            <w:r w:rsidRPr="00AE24F7">
              <w:rPr>
                <w:b/>
              </w:rPr>
              <w:t>To:</w:t>
            </w:r>
          </w:p>
        </w:tc>
        <w:tc>
          <w:tcPr>
            <w:tcW w:w="5951" w:type="dxa"/>
            <w:shd w:val="clear" w:color="auto" w:fill="D9D9D9"/>
          </w:tcPr>
          <w:p w14:paraId="2B837369" w14:textId="77777777" w:rsidR="001A100C" w:rsidRPr="00AE24F7" w:rsidRDefault="001A100C" w:rsidP="0044486A">
            <w:pPr>
              <w:ind w:left="0"/>
              <w:jc w:val="center"/>
              <w:rPr>
                <w:b/>
              </w:rPr>
            </w:pPr>
            <w:r w:rsidRPr="00AE24F7">
              <w:rPr>
                <w:b/>
              </w:rPr>
              <w:t>Say,</w:t>
            </w:r>
          </w:p>
        </w:tc>
      </w:tr>
      <w:tr w:rsidR="001A100C" w:rsidRPr="007640D9" w14:paraId="366DE947" w14:textId="77777777" w:rsidTr="0044486A">
        <w:tc>
          <w:tcPr>
            <w:tcW w:w="2185" w:type="dxa"/>
            <w:shd w:val="clear" w:color="auto" w:fill="auto"/>
          </w:tcPr>
          <w:p w14:paraId="35A1034A" w14:textId="77777777" w:rsidR="001A100C" w:rsidRPr="00AE24F7" w:rsidRDefault="001A100C" w:rsidP="0044486A">
            <w:pPr>
              <w:ind w:left="0"/>
            </w:pPr>
            <w:r w:rsidRPr="00AE24F7">
              <w:t>Turn on bold</w:t>
            </w:r>
          </w:p>
        </w:tc>
        <w:tc>
          <w:tcPr>
            <w:tcW w:w="5951" w:type="dxa"/>
            <w:shd w:val="clear" w:color="auto" w:fill="auto"/>
          </w:tcPr>
          <w:p w14:paraId="7D07FC7B" w14:textId="7DE95E8B" w:rsidR="001A100C" w:rsidRPr="00AE24F7" w:rsidRDefault="001A100C" w:rsidP="0044486A">
            <w:pPr>
              <w:ind w:left="0"/>
            </w:pPr>
            <w:r w:rsidRPr="00AE24F7">
              <w:t>"</w:t>
            </w:r>
            <w:r w:rsidRPr="00AE24F7">
              <w:rPr>
                <w:b/>
              </w:rPr>
              <w:t>bold on</w:t>
            </w:r>
            <w:r w:rsidRPr="00AE24F7">
              <w:t>" or "</w:t>
            </w:r>
            <w:r w:rsidRPr="00AE24F7">
              <w:rPr>
                <w:b/>
              </w:rPr>
              <w:t xml:space="preserve">press control </w:t>
            </w:r>
            <w:r>
              <w:rPr>
                <w:b/>
              </w:rPr>
              <w:t>B</w:t>
            </w:r>
            <w:r w:rsidRPr="00AE24F7">
              <w:t>"</w:t>
            </w:r>
          </w:p>
        </w:tc>
      </w:tr>
      <w:tr w:rsidR="001A100C" w:rsidRPr="007640D9" w14:paraId="385FDA62" w14:textId="77777777" w:rsidTr="0044486A">
        <w:tc>
          <w:tcPr>
            <w:tcW w:w="2185" w:type="dxa"/>
            <w:shd w:val="clear" w:color="auto" w:fill="auto"/>
          </w:tcPr>
          <w:p w14:paraId="319B2688" w14:textId="77777777" w:rsidR="001A100C" w:rsidRPr="00AE24F7" w:rsidRDefault="001A100C" w:rsidP="0044486A">
            <w:pPr>
              <w:ind w:left="0"/>
            </w:pPr>
            <w:r w:rsidRPr="00AE24F7">
              <w:t>Bold text</w:t>
            </w:r>
          </w:p>
        </w:tc>
        <w:tc>
          <w:tcPr>
            <w:tcW w:w="5951" w:type="dxa"/>
            <w:shd w:val="clear" w:color="auto" w:fill="auto"/>
          </w:tcPr>
          <w:p w14:paraId="2821EBCD" w14:textId="77777777" w:rsidR="001A100C" w:rsidRPr="00AE24F7" w:rsidRDefault="001A100C" w:rsidP="0044486A">
            <w:pPr>
              <w:ind w:left="0"/>
            </w:pPr>
            <w:r w:rsidRPr="00AE24F7">
              <w:t>"</w:t>
            </w:r>
            <w:r w:rsidRPr="00AE24F7">
              <w:rPr>
                <w:b/>
              </w:rPr>
              <w:t>bold &lt;word&gt;</w:t>
            </w:r>
            <w:r w:rsidRPr="00AE24F7">
              <w:t>"</w:t>
            </w:r>
          </w:p>
        </w:tc>
      </w:tr>
      <w:tr w:rsidR="001A100C" w:rsidRPr="007640D9" w14:paraId="184B941E" w14:textId="77777777" w:rsidTr="0044486A">
        <w:tc>
          <w:tcPr>
            <w:tcW w:w="2185" w:type="dxa"/>
            <w:shd w:val="clear" w:color="auto" w:fill="auto"/>
          </w:tcPr>
          <w:p w14:paraId="5049C34F" w14:textId="77777777" w:rsidR="001A100C" w:rsidRPr="00AE24F7" w:rsidRDefault="001A100C" w:rsidP="0044486A">
            <w:pPr>
              <w:ind w:left="0"/>
            </w:pPr>
            <w:r w:rsidRPr="00AE24F7">
              <w:t>Turn on underline</w:t>
            </w:r>
          </w:p>
        </w:tc>
        <w:tc>
          <w:tcPr>
            <w:tcW w:w="5951" w:type="dxa"/>
            <w:shd w:val="clear" w:color="auto" w:fill="auto"/>
          </w:tcPr>
          <w:p w14:paraId="38D68225" w14:textId="7CDCF0CE" w:rsidR="001A100C" w:rsidRPr="00AE24F7" w:rsidRDefault="001A100C" w:rsidP="0044486A">
            <w:pPr>
              <w:ind w:left="0"/>
            </w:pPr>
            <w:r w:rsidRPr="00AE24F7">
              <w:t>"</w:t>
            </w:r>
            <w:r w:rsidRPr="00AE24F7">
              <w:rPr>
                <w:b/>
              </w:rPr>
              <w:t>turn on underline</w:t>
            </w:r>
            <w:r w:rsidRPr="00AE24F7">
              <w:t>" or "</w:t>
            </w:r>
            <w:r w:rsidRPr="00AE24F7">
              <w:rPr>
                <w:b/>
              </w:rPr>
              <w:t xml:space="preserve">press control </w:t>
            </w:r>
            <w:r>
              <w:rPr>
                <w:b/>
              </w:rPr>
              <w:t>U</w:t>
            </w:r>
            <w:r w:rsidRPr="00AE24F7">
              <w:t>"</w:t>
            </w:r>
          </w:p>
        </w:tc>
      </w:tr>
      <w:tr w:rsidR="001A100C" w:rsidRPr="007640D9" w14:paraId="2104E9CC" w14:textId="77777777" w:rsidTr="0044486A">
        <w:tc>
          <w:tcPr>
            <w:tcW w:w="2185" w:type="dxa"/>
            <w:shd w:val="clear" w:color="auto" w:fill="auto"/>
          </w:tcPr>
          <w:p w14:paraId="267E1219" w14:textId="77777777" w:rsidR="001A100C" w:rsidRPr="00AE24F7" w:rsidRDefault="001A100C" w:rsidP="0044486A">
            <w:pPr>
              <w:ind w:left="0"/>
            </w:pPr>
            <w:r w:rsidRPr="00AE24F7">
              <w:t>Underline text</w:t>
            </w:r>
          </w:p>
        </w:tc>
        <w:tc>
          <w:tcPr>
            <w:tcW w:w="5951" w:type="dxa"/>
            <w:shd w:val="clear" w:color="auto" w:fill="auto"/>
          </w:tcPr>
          <w:p w14:paraId="4D8922B2" w14:textId="77777777" w:rsidR="001A100C" w:rsidRPr="00AE24F7" w:rsidRDefault="001A100C" w:rsidP="0044486A">
            <w:pPr>
              <w:ind w:left="0"/>
            </w:pPr>
            <w:r w:rsidRPr="00AE24F7">
              <w:t>"</w:t>
            </w:r>
            <w:r w:rsidRPr="00AE24F7">
              <w:rPr>
                <w:b/>
              </w:rPr>
              <w:t>underline &lt;word&gt;</w:t>
            </w:r>
            <w:r w:rsidRPr="00AE24F7">
              <w:t>"</w:t>
            </w:r>
          </w:p>
        </w:tc>
      </w:tr>
      <w:tr w:rsidR="001A100C" w:rsidRPr="007640D9" w14:paraId="79F43F42" w14:textId="77777777" w:rsidTr="0044486A">
        <w:tc>
          <w:tcPr>
            <w:tcW w:w="2185" w:type="dxa"/>
            <w:shd w:val="clear" w:color="auto" w:fill="auto"/>
          </w:tcPr>
          <w:p w14:paraId="5489F67F" w14:textId="77777777" w:rsidR="001A100C" w:rsidRPr="00AE24F7" w:rsidRDefault="001A100C" w:rsidP="0044486A">
            <w:pPr>
              <w:ind w:left="0"/>
            </w:pPr>
            <w:r w:rsidRPr="00AE24F7">
              <w:t>Turn on italics</w:t>
            </w:r>
          </w:p>
        </w:tc>
        <w:tc>
          <w:tcPr>
            <w:tcW w:w="5951" w:type="dxa"/>
            <w:shd w:val="clear" w:color="auto" w:fill="auto"/>
          </w:tcPr>
          <w:p w14:paraId="4BC2599A" w14:textId="430F07D8" w:rsidR="001A100C" w:rsidRPr="00AE24F7" w:rsidRDefault="001A100C" w:rsidP="0044486A">
            <w:pPr>
              <w:ind w:left="0"/>
            </w:pPr>
            <w:r w:rsidRPr="00AE24F7">
              <w:t>"</w:t>
            </w:r>
            <w:r w:rsidRPr="00AE24F7">
              <w:rPr>
                <w:b/>
              </w:rPr>
              <w:t>italicize that</w:t>
            </w:r>
            <w:r w:rsidRPr="00AE24F7">
              <w:t>" or "</w:t>
            </w:r>
            <w:r w:rsidRPr="00AE24F7">
              <w:rPr>
                <w:b/>
              </w:rPr>
              <w:t xml:space="preserve">press control </w:t>
            </w:r>
            <w:r>
              <w:rPr>
                <w:b/>
              </w:rPr>
              <w:t>I</w:t>
            </w:r>
            <w:r w:rsidRPr="00AE24F7">
              <w:t>"</w:t>
            </w:r>
          </w:p>
        </w:tc>
      </w:tr>
      <w:tr w:rsidR="001A100C" w:rsidRPr="007640D9" w14:paraId="68CAB7DD" w14:textId="77777777" w:rsidTr="0044486A">
        <w:tc>
          <w:tcPr>
            <w:tcW w:w="2185" w:type="dxa"/>
            <w:shd w:val="clear" w:color="auto" w:fill="auto"/>
          </w:tcPr>
          <w:p w14:paraId="2A2BD0C5" w14:textId="77777777" w:rsidR="001A100C" w:rsidRPr="00AE24F7" w:rsidRDefault="001A100C" w:rsidP="0044486A">
            <w:pPr>
              <w:ind w:left="0"/>
            </w:pPr>
            <w:r w:rsidRPr="00AE24F7">
              <w:t>Italicize text</w:t>
            </w:r>
          </w:p>
        </w:tc>
        <w:tc>
          <w:tcPr>
            <w:tcW w:w="5951" w:type="dxa"/>
            <w:shd w:val="clear" w:color="auto" w:fill="auto"/>
          </w:tcPr>
          <w:p w14:paraId="6DF4F0E7" w14:textId="77777777" w:rsidR="001A100C" w:rsidRPr="00AE24F7" w:rsidRDefault="001A100C" w:rsidP="0044486A">
            <w:pPr>
              <w:ind w:left="0"/>
            </w:pPr>
            <w:r w:rsidRPr="00AE24F7">
              <w:t>"</w:t>
            </w:r>
            <w:r w:rsidRPr="00AE24F7">
              <w:rPr>
                <w:b/>
              </w:rPr>
              <w:t>italicize line</w:t>
            </w:r>
            <w:r w:rsidRPr="00AE24F7">
              <w:t>"</w:t>
            </w:r>
          </w:p>
        </w:tc>
      </w:tr>
      <w:tr w:rsidR="001A100C" w:rsidRPr="007640D9" w14:paraId="572F6DFC" w14:textId="77777777" w:rsidTr="0044486A">
        <w:tc>
          <w:tcPr>
            <w:tcW w:w="2185" w:type="dxa"/>
            <w:shd w:val="clear" w:color="auto" w:fill="auto"/>
          </w:tcPr>
          <w:p w14:paraId="43FC9358" w14:textId="77777777" w:rsidR="001A100C" w:rsidRPr="00AE24F7" w:rsidRDefault="001A100C" w:rsidP="0044486A">
            <w:pPr>
              <w:ind w:left="0"/>
            </w:pPr>
            <w:r w:rsidRPr="00AE24F7">
              <w:t>Turn on strikethrough</w:t>
            </w:r>
          </w:p>
        </w:tc>
        <w:tc>
          <w:tcPr>
            <w:tcW w:w="5951" w:type="dxa"/>
            <w:shd w:val="clear" w:color="auto" w:fill="auto"/>
          </w:tcPr>
          <w:p w14:paraId="4BAD6CB0" w14:textId="77777777" w:rsidR="001A100C" w:rsidRPr="00AE24F7" w:rsidRDefault="001A100C" w:rsidP="0044486A">
            <w:pPr>
              <w:ind w:left="0"/>
            </w:pPr>
            <w:r w:rsidRPr="00AE24F7">
              <w:t>"</w:t>
            </w:r>
            <w:r w:rsidRPr="00AE24F7">
              <w:rPr>
                <w:b/>
              </w:rPr>
              <w:t>turn on strikethrough</w:t>
            </w:r>
            <w:r w:rsidRPr="00AE24F7">
              <w:t>"</w:t>
            </w:r>
          </w:p>
        </w:tc>
      </w:tr>
      <w:tr w:rsidR="001A100C" w:rsidRPr="007640D9" w14:paraId="2E226B67" w14:textId="77777777" w:rsidTr="0044486A">
        <w:tc>
          <w:tcPr>
            <w:tcW w:w="2185" w:type="dxa"/>
            <w:shd w:val="clear" w:color="auto" w:fill="auto"/>
          </w:tcPr>
          <w:p w14:paraId="519B326A" w14:textId="77777777" w:rsidR="001A100C" w:rsidRPr="00AE24F7" w:rsidRDefault="001A100C" w:rsidP="0044486A">
            <w:pPr>
              <w:ind w:left="0"/>
            </w:pPr>
            <w:r w:rsidRPr="00AE24F7">
              <w:t>Strikethrough text</w:t>
            </w:r>
          </w:p>
        </w:tc>
        <w:tc>
          <w:tcPr>
            <w:tcW w:w="5951" w:type="dxa"/>
            <w:shd w:val="clear" w:color="auto" w:fill="auto"/>
          </w:tcPr>
          <w:p w14:paraId="49E9EC7E" w14:textId="77777777" w:rsidR="001A100C" w:rsidRPr="00AE24F7" w:rsidRDefault="001A100C" w:rsidP="0044486A">
            <w:pPr>
              <w:ind w:left="0"/>
            </w:pPr>
            <w:r w:rsidRPr="00AE24F7">
              <w:t>"</w:t>
            </w:r>
            <w:r w:rsidRPr="00AE24F7">
              <w:rPr>
                <w:b/>
              </w:rPr>
              <w:t>strikethrough  the first sentence</w:t>
            </w:r>
            <w:r w:rsidRPr="00AE24F7">
              <w:t>"</w:t>
            </w:r>
          </w:p>
        </w:tc>
      </w:tr>
      <w:tr w:rsidR="001A100C" w:rsidRPr="007640D9" w14:paraId="031C289F" w14:textId="77777777" w:rsidTr="0044486A">
        <w:tc>
          <w:tcPr>
            <w:tcW w:w="2185" w:type="dxa"/>
            <w:shd w:val="clear" w:color="auto" w:fill="auto"/>
          </w:tcPr>
          <w:p w14:paraId="797F08C9" w14:textId="77777777" w:rsidR="001A100C" w:rsidRPr="00AE24F7" w:rsidRDefault="001A100C" w:rsidP="0044486A">
            <w:pPr>
              <w:ind w:left="0"/>
            </w:pPr>
            <w:r w:rsidRPr="00AE24F7">
              <w:t>Set font style</w:t>
            </w:r>
          </w:p>
        </w:tc>
        <w:tc>
          <w:tcPr>
            <w:tcW w:w="5951" w:type="dxa"/>
            <w:shd w:val="clear" w:color="auto" w:fill="auto"/>
          </w:tcPr>
          <w:p w14:paraId="1980F3F8" w14:textId="77777777" w:rsidR="001A100C" w:rsidRPr="00AE24F7" w:rsidRDefault="001A100C" w:rsidP="0044486A">
            <w:pPr>
              <w:ind w:left="0"/>
            </w:pPr>
            <w:r w:rsidRPr="00AE24F7">
              <w:t>"</w:t>
            </w:r>
            <w:r w:rsidRPr="00AE24F7">
              <w:rPr>
                <w:b/>
              </w:rPr>
              <w:t>set font to &lt;font style&gt;</w:t>
            </w:r>
            <w:r w:rsidRPr="00AE24F7">
              <w:t>"</w:t>
            </w:r>
          </w:p>
        </w:tc>
      </w:tr>
      <w:tr w:rsidR="001A100C" w:rsidRPr="007640D9" w14:paraId="10BB0468" w14:textId="77777777" w:rsidTr="0044486A">
        <w:tc>
          <w:tcPr>
            <w:tcW w:w="2185" w:type="dxa"/>
            <w:shd w:val="clear" w:color="auto" w:fill="auto"/>
          </w:tcPr>
          <w:p w14:paraId="6A4EFFBA" w14:textId="77777777" w:rsidR="001A100C" w:rsidRPr="00AE24F7" w:rsidRDefault="001A100C" w:rsidP="0044486A">
            <w:pPr>
              <w:ind w:left="0"/>
            </w:pPr>
            <w:r w:rsidRPr="00AE24F7">
              <w:t>Change font style</w:t>
            </w:r>
          </w:p>
        </w:tc>
        <w:tc>
          <w:tcPr>
            <w:tcW w:w="5951" w:type="dxa"/>
            <w:shd w:val="clear" w:color="auto" w:fill="auto"/>
          </w:tcPr>
          <w:p w14:paraId="73B5639A" w14:textId="77777777" w:rsidR="001A100C" w:rsidRPr="00AE24F7" w:rsidRDefault="001A100C" w:rsidP="0044486A">
            <w:pPr>
              <w:ind w:left="0"/>
            </w:pPr>
            <w:r w:rsidRPr="00AE24F7">
              <w:t>"</w:t>
            </w:r>
            <w:r w:rsidRPr="00AE24F7">
              <w:rPr>
                <w:b/>
              </w:rPr>
              <w:t>set font size to &lt;font style&gt; in the last paragraph</w:t>
            </w:r>
            <w:r w:rsidRPr="00AE24F7">
              <w:t>"</w:t>
            </w:r>
          </w:p>
        </w:tc>
      </w:tr>
      <w:tr w:rsidR="001A100C" w:rsidRPr="007640D9" w14:paraId="084E5AFD" w14:textId="77777777" w:rsidTr="0044486A">
        <w:tc>
          <w:tcPr>
            <w:tcW w:w="2185" w:type="dxa"/>
            <w:shd w:val="clear" w:color="auto" w:fill="auto"/>
          </w:tcPr>
          <w:p w14:paraId="71A4CE30" w14:textId="77777777" w:rsidR="001A100C" w:rsidRPr="00AE24F7" w:rsidRDefault="001A100C" w:rsidP="0044486A">
            <w:pPr>
              <w:ind w:left="0"/>
            </w:pPr>
            <w:r w:rsidRPr="00AE24F7">
              <w:t>Set font size</w:t>
            </w:r>
          </w:p>
        </w:tc>
        <w:tc>
          <w:tcPr>
            <w:tcW w:w="5951" w:type="dxa"/>
            <w:shd w:val="clear" w:color="auto" w:fill="auto"/>
          </w:tcPr>
          <w:p w14:paraId="5A87016B" w14:textId="32ACD0CC" w:rsidR="001A100C" w:rsidRPr="00AE24F7" w:rsidRDefault="001A100C" w:rsidP="0044486A">
            <w:pPr>
              <w:ind w:left="0"/>
            </w:pPr>
            <w:r w:rsidRPr="00AE24F7">
              <w:t>"</w:t>
            </w:r>
            <w:r w:rsidRPr="00AE24F7">
              <w:rPr>
                <w:b/>
              </w:rPr>
              <w:t xml:space="preserve">set font </w:t>
            </w:r>
            <w:r>
              <w:rPr>
                <w:b/>
              </w:rPr>
              <w:t>to twenty two</w:t>
            </w:r>
            <w:r w:rsidRPr="00AE24F7">
              <w:rPr>
                <w:b/>
              </w:rPr>
              <w:t xml:space="preserve"> points on the last page</w:t>
            </w:r>
            <w:r w:rsidRPr="00AE24F7">
              <w:t>"</w:t>
            </w:r>
          </w:p>
        </w:tc>
      </w:tr>
      <w:tr w:rsidR="001A100C" w:rsidRPr="007640D9" w14:paraId="5CFEB3F6" w14:textId="77777777" w:rsidTr="0044486A">
        <w:tc>
          <w:tcPr>
            <w:tcW w:w="2185" w:type="dxa"/>
            <w:shd w:val="clear" w:color="auto" w:fill="auto"/>
          </w:tcPr>
          <w:p w14:paraId="41054BB7" w14:textId="77777777" w:rsidR="001A100C" w:rsidRPr="00AE24F7" w:rsidRDefault="001A100C" w:rsidP="0044486A">
            <w:pPr>
              <w:ind w:left="0"/>
            </w:pPr>
            <w:r w:rsidRPr="00AE24F7">
              <w:t>Change font size</w:t>
            </w:r>
          </w:p>
        </w:tc>
        <w:tc>
          <w:tcPr>
            <w:tcW w:w="5951" w:type="dxa"/>
            <w:shd w:val="clear" w:color="auto" w:fill="auto"/>
          </w:tcPr>
          <w:p w14:paraId="033680FA" w14:textId="2AD2E818" w:rsidR="001A100C" w:rsidRPr="00AE24F7" w:rsidRDefault="001A100C" w:rsidP="0044486A">
            <w:pPr>
              <w:ind w:left="0"/>
            </w:pPr>
            <w:r w:rsidRPr="00AE24F7">
              <w:t>"</w:t>
            </w:r>
            <w:r w:rsidRPr="00AE24F7">
              <w:rPr>
                <w:b/>
              </w:rPr>
              <w:t xml:space="preserve">set font size to </w:t>
            </w:r>
            <w:r>
              <w:rPr>
                <w:b/>
              </w:rPr>
              <w:t>fourteen</w:t>
            </w:r>
            <w:r w:rsidRPr="00AE24F7">
              <w:rPr>
                <w:b/>
              </w:rPr>
              <w:t xml:space="preserve"> points in the document</w:t>
            </w:r>
            <w:r w:rsidRPr="00AE24F7">
              <w:t>"</w:t>
            </w:r>
          </w:p>
        </w:tc>
      </w:tr>
      <w:tr w:rsidR="001A100C" w:rsidRPr="007640D9" w14:paraId="35BCD18A" w14:textId="77777777" w:rsidTr="0044486A">
        <w:tc>
          <w:tcPr>
            <w:tcW w:w="2185" w:type="dxa"/>
            <w:shd w:val="clear" w:color="auto" w:fill="auto"/>
          </w:tcPr>
          <w:p w14:paraId="324AC69A" w14:textId="77777777" w:rsidR="001A100C" w:rsidRPr="00AE24F7" w:rsidRDefault="001A100C" w:rsidP="0044486A">
            <w:pPr>
              <w:ind w:left="0"/>
            </w:pPr>
            <w:r w:rsidRPr="00AE24F7">
              <w:t>Change font color</w:t>
            </w:r>
          </w:p>
        </w:tc>
        <w:tc>
          <w:tcPr>
            <w:tcW w:w="5951" w:type="dxa"/>
            <w:shd w:val="clear" w:color="auto" w:fill="auto"/>
          </w:tcPr>
          <w:p w14:paraId="79B1D171" w14:textId="77777777" w:rsidR="001A100C" w:rsidRPr="00AE24F7" w:rsidRDefault="001A100C" w:rsidP="0044486A">
            <w:pPr>
              <w:ind w:left="0"/>
            </w:pPr>
            <w:r w:rsidRPr="00AE24F7">
              <w:t>"</w:t>
            </w:r>
            <w:r w:rsidRPr="00AE24F7">
              <w:rPr>
                <w:b/>
              </w:rPr>
              <w:t>change this to blue</w:t>
            </w:r>
            <w:r w:rsidRPr="00AE24F7">
              <w:t>"</w:t>
            </w:r>
          </w:p>
        </w:tc>
      </w:tr>
      <w:tr w:rsidR="001A100C" w:rsidRPr="007640D9" w14:paraId="2CE283E0" w14:textId="77777777" w:rsidTr="0044486A">
        <w:tc>
          <w:tcPr>
            <w:tcW w:w="2185" w:type="dxa"/>
            <w:shd w:val="clear" w:color="auto" w:fill="auto"/>
          </w:tcPr>
          <w:p w14:paraId="27BF6DC8" w14:textId="77777777" w:rsidR="001A100C" w:rsidRPr="00AE24F7" w:rsidRDefault="001A100C" w:rsidP="0044486A">
            <w:pPr>
              <w:ind w:left="0"/>
            </w:pPr>
            <w:r w:rsidRPr="00AE24F7">
              <w:t>Change case</w:t>
            </w:r>
          </w:p>
        </w:tc>
        <w:tc>
          <w:tcPr>
            <w:tcW w:w="5951" w:type="dxa"/>
            <w:shd w:val="clear" w:color="auto" w:fill="auto"/>
          </w:tcPr>
          <w:p w14:paraId="75E3528B" w14:textId="77777777" w:rsidR="001A100C" w:rsidRPr="00AE24F7" w:rsidRDefault="001A100C" w:rsidP="0044486A">
            <w:pPr>
              <w:ind w:left="0"/>
            </w:pPr>
            <w:r w:rsidRPr="00AE24F7">
              <w:t>"</w:t>
            </w:r>
            <w:r w:rsidRPr="00AE24F7">
              <w:rPr>
                <w:b/>
              </w:rPr>
              <w:t>change that to uppercase</w:t>
            </w:r>
            <w:r w:rsidRPr="00AE24F7">
              <w:t>"</w:t>
            </w:r>
          </w:p>
        </w:tc>
      </w:tr>
      <w:tr w:rsidR="001A100C" w:rsidRPr="007640D9" w14:paraId="45AD6E66" w14:textId="77777777" w:rsidTr="0044486A">
        <w:tc>
          <w:tcPr>
            <w:tcW w:w="2185" w:type="dxa"/>
            <w:shd w:val="clear" w:color="auto" w:fill="auto"/>
          </w:tcPr>
          <w:p w14:paraId="08E9F914" w14:textId="77777777" w:rsidR="001A100C" w:rsidRPr="00AE24F7" w:rsidRDefault="001A100C" w:rsidP="0044486A">
            <w:pPr>
              <w:ind w:left="0"/>
            </w:pPr>
            <w:r w:rsidRPr="00AE24F7">
              <w:t>Change line spacing</w:t>
            </w:r>
          </w:p>
        </w:tc>
        <w:tc>
          <w:tcPr>
            <w:tcW w:w="5951" w:type="dxa"/>
            <w:shd w:val="clear" w:color="auto" w:fill="auto"/>
          </w:tcPr>
          <w:p w14:paraId="1305196F" w14:textId="77777777" w:rsidR="001A100C" w:rsidRPr="00AE24F7" w:rsidRDefault="001A100C" w:rsidP="0044486A">
            <w:pPr>
              <w:ind w:left="0"/>
            </w:pPr>
            <w:r w:rsidRPr="00AE24F7">
              <w:t>"</w:t>
            </w:r>
            <w:r w:rsidRPr="00AE24F7">
              <w:rPr>
                <w:b/>
              </w:rPr>
              <w:t>double space second paragraph</w:t>
            </w:r>
            <w:r w:rsidRPr="00AE24F7">
              <w:t>"</w:t>
            </w:r>
          </w:p>
        </w:tc>
      </w:tr>
      <w:tr w:rsidR="001A100C" w:rsidRPr="007640D9" w14:paraId="6F468356" w14:textId="77777777" w:rsidTr="0044486A">
        <w:tc>
          <w:tcPr>
            <w:tcW w:w="2185" w:type="dxa"/>
            <w:shd w:val="clear" w:color="auto" w:fill="auto"/>
          </w:tcPr>
          <w:p w14:paraId="297105F0" w14:textId="77777777" w:rsidR="001A100C" w:rsidRPr="00AE24F7" w:rsidRDefault="001A100C" w:rsidP="0044486A">
            <w:pPr>
              <w:ind w:left="0"/>
            </w:pPr>
            <w:r w:rsidRPr="00AE24F7">
              <w:t>Change paragraph spacing</w:t>
            </w:r>
          </w:p>
        </w:tc>
        <w:tc>
          <w:tcPr>
            <w:tcW w:w="5951" w:type="dxa"/>
            <w:shd w:val="clear" w:color="auto" w:fill="auto"/>
          </w:tcPr>
          <w:p w14:paraId="6FFD9B95" w14:textId="77777777" w:rsidR="001A100C" w:rsidRPr="00AE24F7" w:rsidRDefault="001A100C" w:rsidP="0044486A">
            <w:pPr>
              <w:ind w:left="0"/>
            </w:pPr>
            <w:r w:rsidRPr="00AE24F7">
              <w:t>"</w:t>
            </w:r>
            <w:r w:rsidRPr="00AE24F7">
              <w:rPr>
                <w:b/>
              </w:rPr>
              <w:t>single space selection</w:t>
            </w:r>
            <w:r w:rsidRPr="00AE24F7">
              <w:t>"</w:t>
            </w:r>
          </w:p>
        </w:tc>
      </w:tr>
      <w:tr w:rsidR="001A100C" w:rsidRPr="007640D9" w14:paraId="4CF0EDA0" w14:textId="77777777" w:rsidTr="0044486A">
        <w:tc>
          <w:tcPr>
            <w:tcW w:w="2185" w:type="dxa"/>
            <w:shd w:val="clear" w:color="auto" w:fill="auto"/>
          </w:tcPr>
          <w:p w14:paraId="7F295CC5" w14:textId="77777777" w:rsidR="001A100C" w:rsidRPr="00AE24F7" w:rsidRDefault="001A100C" w:rsidP="0044486A">
            <w:pPr>
              <w:ind w:left="0"/>
            </w:pPr>
            <w:r w:rsidRPr="00AE24F7">
              <w:t>Align text left</w:t>
            </w:r>
          </w:p>
        </w:tc>
        <w:tc>
          <w:tcPr>
            <w:tcW w:w="5951" w:type="dxa"/>
            <w:shd w:val="clear" w:color="auto" w:fill="auto"/>
          </w:tcPr>
          <w:p w14:paraId="70D8EC5F" w14:textId="77777777" w:rsidR="001A100C" w:rsidRPr="00AE24F7" w:rsidRDefault="001A100C" w:rsidP="0044486A">
            <w:pPr>
              <w:ind w:left="0"/>
            </w:pPr>
            <w:r w:rsidRPr="00AE24F7">
              <w:t>"</w:t>
            </w:r>
            <w:r w:rsidRPr="00AE24F7">
              <w:rPr>
                <w:b/>
              </w:rPr>
              <w:t>left align first paragraph</w:t>
            </w:r>
            <w:r w:rsidRPr="00AE24F7">
              <w:t>"</w:t>
            </w:r>
          </w:p>
        </w:tc>
      </w:tr>
      <w:tr w:rsidR="001A100C" w:rsidRPr="007640D9" w14:paraId="322E1B0F" w14:textId="77777777" w:rsidTr="0044486A">
        <w:tc>
          <w:tcPr>
            <w:tcW w:w="2185" w:type="dxa"/>
            <w:shd w:val="clear" w:color="auto" w:fill="auto"/>
          </w:tcPr>
          <w:p w14:paraId="51D8E95E" w14:textId="77777777" w:rsidR="001A100C" w:rsidRPr="00AE24F7" w:rsidRDefault="001A100C" w:rsidP="0044486A">
            <w:pPr>
              <w:ind w:left="0"/>
            </w:pPr>
            <w:r w:rsidRPr="00AE24F7">
              <w:t>Align text right</w:t>
            </w:r>
          </w:p>
        </w:tc>
        <w:tc>
          <w:tcPr>
            <w:tcW w:w="5951" w:type="dxa"/>
            <w:shd w:val="clear" w:color="auto" w:fill="auto"/>
          </w:tcPr>
          <w:p w14:paraId="097D979D" w14:textId="77777777" w:rsidR="001A100C" w:rsidRPr="00AE24F7" w:rsidRDefault="001A100C" w:rsidP="0044486A">
            <w:pPr>
              <w:ind w:left="0"/>
            </w:pPr>
            <w:r w:rsidRPr="00AE24F7">
              <w:t>"</w:t>
            </w:r>
            <w:r w:rsidRPr="00AE24F7">
              <w:rPr>
                <w:b/>
              </w:rPr>
              <w:t>right align this</w:t>
            </w:r>
            <w:r w:rsidRPr="00AE24F7">
              <w:t>"</w:t>
            </w:r>
          </w:p>
        </w:tc>
      </w:tr>
      <w:tr w:rsidR="001A100C" w:rsidRPr="007640D9" w14:paraId="24EA2E2A" w14:textId="77777777" w:rsidTr="0044486A">
        <w:tc>
          <w:tcPr>
            <w:tcW w:w="2185" w:type="dxa"/>
            <w:shd w:val="clear" w:color="auto" w:fill="auto"/>
          </w:tcPr>
          <w:p w14:paraId="2DD0CAB1" w14:textId="77777777" w:rsidR="001A100C" w:rsidRPr="00AE24F7" w:rsidRDefault="001A100C" w:rsidP="0044486A">
            <w:pPr>
              <w:ind w:left="0"/>
            </w:pPr>
            <w:r w:rsidRPr="00AE24F7">
              <w:t>Center text</w:t>
            </w:r>
          </w:p>
        </w:tc>
        <w:tc>
          <w:tcPr>
            <w:tcW w:w="5951" w:type="dxa"/>
            <w:shd w:val="clear" w:color="auto" w:fill="auto"/>
          </w:tcPr>
          <w:p w14:paraId="3DFCC3A4" w14:textId="77777777" w:rsidR="001A100C" w:rsidRPr="00AE24F7" w:rsidRDefault="001A100C" w:rsidP="0044486A">
            <w:pPr>
              <w:ind w:left="0"/>
            </w:pPr>
            <w:r w:rsidRPr="00AE24F7">
              <w:t>"</w:t>
            </w:r>
            <w:r w:rsidRPr="00AE24F7">
              <w:rPr>
                <w:b/>
              </w:rPr>
              <w:t>center the second sentence</w:t>
            </w:r>
            <w:r w:rsidRPr="00AE24F7">
              <w:t>"</w:t>
            </w:r>
          </w:p>
        </w:tc>
      </w:tr>
      <w:tr w:rsidR="001A100C" w:rsidRPr="007640D9" w14:paraId="28DC1D78" w14:textId="77777777" w:rsidTr="0044486A">
        <w:tc>
          <w:tcPr>
            <w:tcW w:w="2185" w:type="dxa"/>
            <w:shd w:val="clear" w:color="auto" w:fill="auto"/>
          </w:tcPr>
          <w:p w14:paraId="46F9D4F4" w14:textId="77777777" w:rsidR="001A100C" w:rsidRPr="00AE24F7" w:rsidRDefault="001A100C" w:rsidP="0044486A">
            <w:pPr>
              <w:ind w:left="0"/>
            </w:pPr>
            <w:r w:rsidRPr="00AE24F7">
              <w:t>Justify text</w:t>
            </w:r>
          </w:p>
        </w:tc>
        <w:tc>
          <w:tcPr>
            <w:tcW w:w="5951" w:type="dxa"/>
            <w:shd w:val="clear" w:color="auto" w:fill="auto"/>
          </w:tcPr>
          <w:p w14:paraId="796B6A5B" w14:textId="77777777" w:rsidR="001A100C" w:rsidRPr="00AE24F7" w:rsidRDefault="001A100C" w:rsidP="0044486A">
            <w:pPr>
              <w:ind w:left="0"/>
            </w:pPr>
            <w:r w:rsidRPr="00AE24F7">
              <w:t>"</w:t>
            </w:r>
            <w:r w:rsidRPr="00AE24F7">
              <w:rPr>
                <w:b/>
              </w:rPr>
              <w:t>justify document</w:t>
            </w:r>
            <w:r w:rsidRPr="00AE24F7">
              <w:t>"</w:t>
            </w:r>
          </w:p>
        </w:tc>
      </w:tr>
      <w:tr w:rsidR="001A100C" w:rsidRPr="007640D9" w14:paraId="111522B7" w14:textId="77777777" w:rsidTr="0044486A">
        <w:tc>
          <w:tcPr>
            <w:tcW w:w="2185" w:type="dxa"/>
            <w:shd w:val="clear" w:color="auto" w:fill="auto"/>
          </w:tcPr>
          <w:p w14:paraId="1F635A8A" w14:textId="77777777" w:rsidR="001A100C" w:rsidRPr="00AE24F7" w:rsidRDefault="001A100C" w:rsidP="0044486A">
            <w:pPr>
              <w:ind w:left="0"/>
            </w:pPr>
            <w:r w:rsidRPr="00AE24F7">
              <w:t>Set initial indent</w:t>
            </w:r>
          </w:p>
        </w:tc>
        <w:tc>
          <w:tcPr>
            <w:tcW w:w="5951" w:type="dxa"/>
            <w:shd w:val="clear" w:color="auto" w:fill="auto"/>
          </w:tcPr>
          <w:p w14:paraId="419520B9" w14:textId="781EAD38" w:rsidR="001A100C" w:rsidRPr="00AE24F7" w:rsidRDefault="001A100C" w:rsidP="0044486A">
            <w:pPr>
              <w:ind w:left="0"/>
            </w:pPr>
            <w:r w:rsidRPr="00AE24F7">
              <w:t>"</w:t>
            </w:r>
            <w:r w:rsidRPr="00AE24F7">
              <w:rPr>
                <w:b/>
              </w:rPr>
              <w:t xml:space="preserve">set initial indent to </w:t>
            </w:r>
            <w:r>
              <w:rPr>
                <w:b/>
              </w:rPr>
              <w:t>one</w:t>
            </w:r>
            <w:r w:rsidRPr="00AE24F7">
              <w:rPr>
                <w:b/>
              </w:rPr>
              <w:t xml:space="preserve"> (inch|centimeter) on document</w:t>
            </w:r>
            <w:r w:rsidRPr="00AE24F7">
              <w:t>"</w:t>
            </w:r>
          </w:p>
        </w:tc>
      </w:tr>
      <w:tr w:rsidR="001A100C" w:rsidRPr="007640D9" w14:paraId="0F604EB6" w14:textId="77777777" w:rsidTr="0044486A">
        <w:tc>
          <w:tcPr>
            <w:tcW w:w="2185" w:type="dxa"/>
            <w:shd w:val="clear" w:color="auto" w:fill="auto"/>
          </w:tcPr>
          <w:p w14:paraId="72E18139" w14:textId="77777777" w:rsidR="001A100C" w:rsidRPr="00AE24F7" w:rsidRDefault="001A100C" w:rsidP="0044486A">
            <w:pPr>
              <w:ind w:left="0"/>
            </w:pPr>
            <w:r w:rsidRPr="00AE24F7">
              <w:t>Set hanging indent</w:t>
            </w:r>
          </w:p>
        </w:tc>
        <w:tc>
          <w:tcPr>
            <w:tcW w:w="5951" w:type="dxa"/>
            <w:shd w:val="clear" w:color="auto" w:fill="auto"/>
          </w:tcPr>
          <w:p w14:paraId="50275121" w14:textId="4BE828A4" w:rsidR="001A100C" w:rsidRPr="00AE24F7" w:rsidRDefault="001A100C" w:rsidP="0044486A">
            <w:pPr>
              <w:ind w:left="0"/>
            </w:pPr>
            <w:r w:rsidRPr="00AE24F7">
              <w:t>"</w:t>
            </w:r>
            <w:r w:rsidRPr="00AE24F7">
              <w:rPr>
                <w:b/>
              </w:rPr>
              <w:t xml:space="preserve">set hanging indent to </w:t>
            </w:r>
            <w:r>
              <w:rPr>
                <w:b/>
              </w:rPr>
              <w:t>one</w:t>
            </w:r>
            <w:r w:rsidRPr="00AE24F7">
              <w:rPr>
                <w:b/>
              </w:rPr>
              <w:t xml:space="preserve"> (inch|centimeter) on this page</w:t>
            </w:r>
            <w:r w:rsidRPr="00AE24F7">
              <w:t>"</w:t>
            </w:r>
          </w:p>
        </w:tc>
      </w:tr>
      <w:tr w:rsidR="001A100C" w:rsidRPr="007640D9" w14:paraId="593B7306" w14:textId="77777777" w:rsidTr="0044486A">
        <w:tc>
          <w:tcPr>
            <w:tcW w:w="2185" w:type="dxa"/>
            <w:shd w:val="clear" w:color="auto" w:fill="auto"/>
          </w:tcPr>
          <w:p w14:paraId="7CB848EC" w14:textId="77777777" w:rsidR="001A100C" w:rsidRPr="00AE24F7" w:rsidRDefault="001A100C" w:rsidP="0044486A">
            <w:pPr>
              <w:ind w:left="0"/>
            </w:pPr>
            <w:r w:rsidRPr="00AE24F7">
              <w:t>Create a bulleted list</w:t>
            </w:r>
          </w:p>
        </w:tc>
        <w:tc>
          <w:tcPr>
            <w:tcW w:w="5951" w:type="dxa"/>
            <w:shd w:val="clear" w:color="auto" w:fill="auto"/>
          </w:tcPr>
          <w:p w14:paraId="44D27767" w14:textId="77777777" w:rsidR="001A100C" w:rsidRPr="00AE24F7" w:rsidRDefault="001A100C" w:rsidP="0044486A">
            <w:pPr>
              <w:ind w:left="0"/>
            </w:pPr>
            <w:r w:rsidRPr="00AE24F7">
              <w:t>"</w:t>
            </w:r>
            <w:r w:rsidRPr="00AE24F7">
              <w:rPr>
                <w:b/>
              </w:rPr>
              <w:t>bullet that</w:t>
            </w:r>
            <w:r w:rsidRPr="00AE24F7">
              <w:t>"</w:t>
            </w:r>
          </w:p>
        </w:tc>
      </w:tr>
      <w:tr w:rsidR="001A100C" w:rsidRPr="007640D9" w14:paraId="37805241" w14:textId="77777777" w:rsidTr="0044486A">
        <w:tc>
          <w:tcPr>
            <w:tcW w:w="2185" w:type="dxa"/>
            <w:shd w:val="clear" w:color="auto" w:fill="auto"/>
          </w:tcPr>
          <w:p w14:paraId="58B88764" w14:textId="77777777" w:rsidR="001A100C" w:rsidRPr="00AE24F7" w:rsidRDefault="001A100C" w:rsidP="0044486A">
            <w:pPr>
              <w:ind w:left="0"/>
            </w:pPr>
            <w:r w:rsidRPr="00AE24F7">
              <w:t>Create a numbered list</w:t>
            </w:r>
          </w:p>
        </w:tc>
        <w:tc>
          <w:tcPr>
            <w:tcW w:w="5951" w:type="dxa"/>
            <w:shd w:val="clear" w:color="auto" w:fill="auto"/>
          </w:tcPr>
          <w:p w14:paraId="3A2EFBD8" w14:textId="77777777" w:rsidR="001A100C" w:rsidRPr="00AE24F7" w:rsidRDefault="001A100C" w:rsidP="0044486A">
            <w:pPr>
              <w:keepNext/>
              <w:ind w:left="0"/>
            </w:pPr>
            <w:r w:rsidRPr="00AE24F7">
              <w:t>"</w:t>
            </w:r>
            <w:r w:rsidRPr="00AE24F7">
              <w:rPr>
                <w:b/>
              </w:rPr>
              <w:t>number selection</w:t>
            </w:r>
            <w:r w:rsidRPr="00AE24F7">
              <w:t>"</w:t>
            </w:r>
          </w:p>
        </w:tc>
      </w:tr>
    </w:tbl>
    <w:p w14:paraId="50E057B6" w14:textId="77777777" w:rsidR="001A100C" w:rsidRPr="00E42F52" w:rsidRDefault="001A100C" w:rsidP="0014334D">
      <w:pPr>
        <w:pStyle w:val="Caption"/>
        <w:jc w:val="center"/>
        <w:rPr>
          <w:b w:val="0"/>
        </w:rPr>
      </w:pPr>
      <w:r w:rsidRPr="00E42F52">
        <w:rPr>
          <w:b w:val="0"/>
        </w:rPr>
        <w:t xml:space="preserve">Table </w:t>
      </w:r>
      <w:r w:rsidR="00DA73D5" w:rsidRPr="00E42F52">
        <w:rPr>
          <w:b w:val="0"/>
        </w:rPr>
        <w:fldChar w:fldCharType="begin"/>
      </w:r>
      <w:r w:rsidR="00DA73D5" w:rsidRPr="00E42F52">
        <w:rPr>
          <w:b w:val="0"/>
        </w:rPr>
        <w:instrText xml:space="preserve"> SEQ Table \* ARABIC </w:instrText>
      </w:r>
      <w:r w:rsidR="00DA73D5" w:rsidRPr="00E42F52">
        <w:rPr>
          <w:b w:val="0"/>
        </w:rPr>
        <w:fldChar w:fldCharType="separate"/>
      </w:r>
      <w:r w:rsidR="00E55384">
        <w:rPr>
          <w:b w:val="0"/>
          <w:noProof/>
        </w:rPr>
        <w:t>5</w:t>
      </w:r>
      <w:r w:rsidR="00DA73D5" w:rsidRPr="00E42F52">
        <w:rPr>
          <w:b w:val="0"/>
          <w:noProof/>
        </w:rPr>
        <w:fldChar w:fldCharType="end"/>
      </w:r>
      <w:r w:rsidRPr="00E42F52">
        <w:rPr>
          <w:b w:val="0"/>
        </w:rPr>
        <w:t>:  Word Formatting Options</w:t>
      </w:r>
    </w:p>
    <w:p w14:paraId="4991C1A0" w14:textId="77777777" w:rsidR="001A100C" w:rsidRPr="009F454E" w:rsidRDefault="001A100C" w:rsidP="00A751DF">
      <w:r w:rsidRPr="00D63E58">
        <w:rPr>
          <w:b/>
          <w:u w:val="single"/>
        </w:rPr>
        <w:t>User Tips</w:t>
      </w:r>
      <w:r w:rsidRPr="00A751DF">
        <w:t>:</w:t>
      </w:r>
    </w:p>
    <w:p w14:paraId="77BDEF2A" w14:textId="77777777" w:rsidR="001A100C" w:rsidRDefault="001A100C" w:rsidP="00E42F52">
      <w:pPr>
        <w:ind w:left="2160"/>
      </w:pPr>
      <w:r>
        <w:t>To undo formatting, simply say, "</w:t>
      </w:r>
      <w:r w:rsidRPr="00E0200F">
        <w:rPr>
          <w:b/>
        </w:rPr>
        <w:t>un</w:t>
      </w:r>
      <w:r>
        <w:t>" in front of the formatting command.  For example, to unbold the first paragraph of your document, say, "</w:t>
      </w:r>
      <w:r w:rsidRPr="00E0200F">
        <w:rPr>
          <w:b/>
        </w:rPr>
        <w:t xml:space="preserve">unbold </w:t>
      </w:r>
      <w:r>
        <w:rPr>
          <w:b/>
        </w:rPr>
        <w:t>[</w:t>
      </w:r>
      <w:r w:rsidRPr="00E0200F">
        <w:rPr>
          <w:b/>
        </w:rPr>
        <w:t>the</w:t>
      </w:r>
      <w:r>
        <w:rPr>
          <w:b/>
        </w:rPr>
        <w:t>]</w:t>
      </w:r>
      <w:r w:rsidRPr="00E0200F">
        <w:rPr>
          <w:b/>
        </w:rPr>
        <w:t xml:space="preserve"> first </w:t>
      </w:r>
      <w:r>
        <w:rPr>
          <w:b/>
        </w:rPr>
        <w:t>paragraph</w:t>
      </w:r>
      <w:r>
        <w:t>."  Another way to undo formatting is to use the "</w:t>
      </w:r>
      <w:r w:rsidRPr="00E0200F">
        <w:rPr>
          <w:b/>
        </w:rPr>
        <w:t>delete</w:t>
      </w:r>
      <w:r>
        <w:t>" command.  For example, to remove all bulleted lists from a document, say, "</w:t>
      </w:r>
      <w:r w:rsidRPr="00E0200F">
        <w:rPr>
          <w:b/>
        </w:rPr>
        <w:t xml:space="preserve">delete bullets from </w:t>
      </w:r>
      <w:r>
        <w:rPr>
          <w:b/>
        </w:rPr>
        <w:t>[</w:t>
      </w:r>
      <w:r w:rsidRPr="00E0200F">
        <w:rPr>
          <w:b/>
        </w:rPr>
        <w:t>the</w:t>
      </w:r>
      <w:r>
        <w:rPr>
          <w:b/>
        </w:rPr>
        <w:t>]</w:t>
      </w:r>
      <w:r w:rsidRPr="00E0200F">
        <w:rPr>
          <w:b/>
        </w:rPr>
        <w:t xml:space="preserve"> document</w:t>
      </w:r>
      <w:r>
        <w:t>."</w:t>
      </w:r>
    </w:p>
    <w:p w14:paraId="4C8D0881" w14:textId="77777777" w:rsidR="001A100C" w:rsidRPr="008613BF" w:rsidRDefault="001A100C" w:rsidP="00E42F52">
      <w:pPr>
        <w:ind w:left="2160"/>
      </w:pPr>
      <w:r>
        <w:t xml:space="preserve">You can also change the </w:t>
      </w:r>
      <w:r w:rsidRPr="0014334D">
        <w:rPr>
          <w:b/>
        </w:rPr>
        <w:t>Page Layout</w:t>
      </w:r>
      <w:r>
        <w:t xml:space="preserve"> options by navigating the Ribbon to the </w:t>
      </w:r>
      <w:r w:rsidRPr="00C25B6C">
        <w:rPr>
          <w:b/>
        </w:rPr>
        <w:t xml:space="preserve">Page Layout </w:t>
      </w:r>
      <w:r>
        <w:t>dialog box.  For example, to change your page orientation to landscape, say, "</w:t>
      </w:r>
      <w:r>
        <w:rPr>
          <w:b/>
        </w:rPr>
        <w:t>P</w:t>
      </w:r>
      <w:r w:rsidRPr="00001DBB">
        <w:rPr>
          <w:b/>
        </w:rPr>
        <w:t xml:space="preserve">age </w:t>
      </w:r>
      <w:r>
        <w:rPr>
          <w:b/>
        </w:rPr>
        <w:t>L</w:t>
      </w:r>
      <w:r w:rsidRPr="00001DBB">
        <w:rPr>
          <w:b/>
        </w:rPr>
        <w:t>ayout</w:t>
      </w:r>
      <w:r w:rsidRPr="00463543">
        <w:t>,</w:t>
      </w:r>
      <w:r>
        <w:t>" "</w:t>
      </w:r>
      <w:r>
        <w:rPr>
          <w:b/>
        </w:rPr>
        <w:t>O</w:t>
      </w:r>
      <w:r w:rsidRPr="0003538E">
        <w:rPr>
          <w:b/>
        </w:rPr>
        <w:t>rientation</w:t>
      </w:r>
      <w:r>
        <w:t>" and then "</w:t>
      </w:r>
      <w:r>
        <w:rPr>
          <w:b/>
        </w:rPr>
        <w:t>L</w:t>
      </w:r>
      <w:r w:rsidRPr="00001DBB">
        <w:rPr>
          <w:b/>
        </w:rPr>
        <w:t>andscape</w:t>
      </w:r>
      <w:r>
        <w:t>."</w:t>
      </w:r>
    </w:p>
    <w:p w14:paraId="598C2C6E" w14:textId="77777777" w:rsidR="001A100C" w:rsidRDefault="001A100C" w:rsidP="001A100C">
      <w:pPr>
        <w:pStyle w:val="Heading1"/>
      </w:pPr>
      <w:bookmarkStart w:id="53" w:name="_Toc336434202"/>
      <w:bookmarkStart w:id="54" w:name="_Toc342311691"/>
      <w:r>
        <w:t>Objective 6:</w:t>
      </w:r>
      <w:bookmarkEnd w:id="53"/>
      <w:bookmarkEnd w:id="54"/>
    </w:p>
    <w:p w14:paraId="7191638E" w14:textId="77777777" w:rsidR="001A100C" w:rsidRDefault="001A100C" w:rsidP="001A100C">
      <w:pPr>
        <w:pStyle w:val="Heading2"/>
      </w:pPr>
      <w:bookmarkStart w:id="55" w:name="_Toc336434203"/>
      <w:bookmarkStart w:id="56" w:name="_Toc342311692"/>
      <w:r>
        <w:t>Adding Headers and Footers</w:t>
      </w:r>
      <w:bookmarkEnd w:id="55"/>
      <w:bookmarkEnd w:id="56"/>
    </w:p>
    <w:p w14:paraId="71A5387E" w14:textId="77777777" w:rsidR="001A100C" w:rsidRDefault="001A100C" w:rsidP="001A100C">
      <w:pPr>
        <w:pStyle w:val="Heading3"/>
        <w:pBdr>
          <w:left w:val="double" w:sz="4" w:space="5" w:color="auto"/>
        </w:pBdr>
      </w:pPr>
      <w:bookmarkStart w:id="57" w:name="_Toc336434204"/>
      <w:bookmarkStart w:id="58" w:name="_Toc342311693"/>
      <w:r>
        <w:t>Adding a Header to Your Document</w:t>
      </w:r>
      <w:bookmarkEnd w:id="57"/>
      <w:bookmarkEnd w:id="58"/>
    </w:p>
    <w:p w14:paraId="6A7527FE" w14:textId="629FF1F1" w:rsidR="001A100C" w:rsidRDefault="001A100C" w:rsidP="001A100C">
      <w:r>
        <w:t>To add a header to your document</w:t>
      </w:r>
      <w:r w:rsidR="00F93033">
        <w:t>,</w:t>
      </w:r>
      <w:r>
        <w:t xml:space="preserve"> use the </w:t>
      </w:r>
      <w:r w:rsidRPr="00C25B6C">
        <w:rPr>
          <w:b/>
        </w:rPr>
        <w:t>Insert</w:t>
      </w:r>
      <w:r>
        <w:t xml:space="preserve"> tab of the Ribbon:</w:t>
      </w:r>
    </w:p>
    <w:p w14:paraId="2B8C1C9B" w14:textId="77777777" w:rsidR="001A100C" w:rsidRPr="00E07136" w:rsidRDefault="001A100C" w:rsidP="001A100C">
      <w:pPr>
        <w:pStyle w:val="ListParagraph"/>
        <w:numPr>
          <w:ilvl w:val="0"/>
          <w:numId w:val="10"/>
        </w:numPr>
        <w:spacing w:line="360" w:lineRule="auto"/>
      </w:pPr>
      <w:r>
        <w:t>Say, "</w:t>
      </w:r>
      <w:r>
        <w:rPr>
          <w:b/>
        </w:rPr>
        <w:t>I</w:t>
      </w:r>
      <w:r w:rsidRPr="00D6048F">
        <w:rPr>
          <w:b/>
        </w:rPr>
        <w:t>nsert</w:t>
      </w:r>
      <w:r w:rsidRPr="00E07136">
        <w:t>.</w:t>
      </w:r>
      <w:r>
        <w:t>"</w:t>
      </w:r>
    </w:p>
    <w:p w14:paraId="39323E46" w14:textId="77777777" w:rsidR="001A100C" w:rsidRPr="00C0152D" w:rsidRDefault="001A100C" w:rsidP="001A100C">
      <w:pPr>
        <w:pStyle w:val="ListParagraph"/>
        <w:numPr>
          <w:ilvl w:val="0"/>
          <w:numId w:val="10"/>
        </w:numPr>
        <w:spacing w:line="360" w:lineRule="auto"/>
      </w:pPr>
      <w:r>
        <w:t>Say,"</w:t>
      </w:r>
      <w:r>
        <w:rPr>
          <w:b/>
        </w:rPr>
        <w:t xml:space="preserve"> Header</w:t>
      </w:r>
      <w:r w:rsidRPr="00C0152D">
        <w:t>.</w:t>
      </w:r>
      <w:r>
        <w:t>"</w:t>
      </w:r>
    </w:p>
    <w:p w14:paraId="578BE6B5" w14:textId="77777777" w:rsidR="001A100C" w:rsidRDefault="001A100C" w:rsidP="001A100C">
      <w:pPr>
        <w:pStyle w:val="ListParagraph"/>
        <w:numPr>
          <w:ilvl w:val="0"/>
          <w:numId w:val="10"/>
        </w:numPr>
        <w:spacing w:line="360" w:lineRule="auto"/>
      </w:pPr>
      <w:r>
        <w:t>Say, "</w:t>
      </w:r>
      <w:r>
        <w:rPr>
          <w:b/>
        </w:rPr>
        <w:t>E</w:t>
      </w:r>
      <w:r w:rsidRPr="00D6048F">
        <w:rPr>
          <w:b/>
        </w:rPr>
        <w:t xml:space="preserve">dit </w:t>
      </w:r>
      <w:r>
        <w:rPr>
          <w:b/>
        </w:rPr>
        <w:t>H</w:t>
      </w:r>
      <w:r w:rsidRPr="00D6048F">
        <w:rPr>
          <w:b/>
        </w:rPr>
        <w:t>eader</w:t>
      </w:r>
      <w:r>
        <w:t>."</w:t>
      </w:r>
    </w:p>
    <w:p w14:paraId="2D1EA172" w14:textId="77777777" w:rsidR="001A100C" w:rsidRDefault="001A100C" w:rsidP="001A100C">
      <w:pPr>
        <w:pStyle w:val="ListParagraph"/>
        <w:numPr>
          <w:ilvl w:val="0"/>
          <w:numId w:val="10"/>
        </w:numPr>
        <w:spacing w:line="360" w:lineRule="auto"/>
      </w:pPr>
      <w:r>
        <w:t>Dictate or type the text you would like to appear in your header.</w:t>
      </w:r>
    </w:p>
    <w:p w14:paraId="0B245747" w14:textId="77777777" w:rsidR="001A100C" w:rsidRDefault="001A100C" w:rsidP="001A100C">
      <w:pPr>
        <w:pStyle w:val="ListParagraph"/>
        <w:numPr>
          <w:ilvl w:val="0"/>
          <w:numId w:val="10"/>
        </w:numPr>
        <w:spacing w:line="360" w:lineRule="auto"/>
      </w:pPr>
      <w:r>
        <w:t>Say, "</w:t>
      </w:r>
      <w:r w:rsidRPr="00D6048F">
        <w:rPr>
          <w:b/>
        </w:rPr>
        <w:t>close header</w:t>
      </w:r>
      <w:r>
        <w:t>" or "</w:t>
      </w:r>
      <w:r w:rsidRPr="00D6048F">
        <w:rPr>
          <w:b/>
        </w:rPr>
        <w:t>press escape</w:t>
      </w:r>
      <w:r>
        <w:t>" to close the header.</w:t>
      </w:r>
    </w:p>
    <w:p w14:paraId="0C34EF80" w14:textId="77777777" w:rsidR="001A100C" w:rsidRDefault="001A100C" w:rsidP="00A751DF">
      <w:r w:rsidRPr="00E06F25">
        <w:rPr>
          <w:b/>
          <w:u w:val="single"/>
        </w:rPr>
        <w:t>User Tip</w:t>
      </w:r>
      <w:r w:rsidRPr="00A751DF">
        <w:t>:</w:t>
      </w:r>
    </w:p>
    <w:p w14:paraId="65D4B785" w14:textId="77777777" w:rsidR="001A100C" w:rsidRDefault="001A100C" w:rsidP="001A100C">
      <w:r>
        <w:t>You can also add a header to your document by doing the following:</w:t>
      </w:r>
    </w:p>
    <w:p w14:paraId="2C916819" w14:textId="77777777" w:rsidR="001A100C" w:rsidRDefault="001A100C" w:rsidP="001A100C">
      <w:pPr>
        <w:pStyle w:val="ListParagraph"/>
        <w:numPr>
          <w:ilvl w:val="0"/>
          <w:numId w:val="11"/>
        </w:numPr>
        <w:spacing w:line="360" w:lineRule="auto"/>
      </w:pPr>
      <w:r>
        <w:t>Say, "</w:t>
      </w:r>
      <w:r w:rsidRPr="009D7CD1">
        <w:rPr>
          <w:b/>
        </w:rPr>
        <w:t>go to header</w:t>
      </w:r>
      <w:r>
        <w:t>."</w:t>
      </w:r>
    </w:p>
    <w:p w14:paraId="61534772" w14:textId="77777777" w:rsidR="001A100C" w:rsidRDefault="001A100C" w:rsidP="001A100C">
      <w:pPr>
        <w:pStyle w:val="ListParagraph"/>
        <w:numPr>
          <w:ilvl w:val="0"/>
          <w:numId w:val="11"/>
        </w:numPr>
        <w:spacing w:line="360" w:lineRule="auto"/>
      </w:pPr>
      <w:r>
        <w:t>Dictate the text you want to appear in the header.</w:t>
      </w:r>
    </w:p>
    <w:p w14:paraId="52E8BB60" w14:textId="77777777" w:rsidR="001A100C" w:rsidRDefault="001A100C" w:rsidP="001A100C">
      <w:pPr>
        <w:pStyle w:val="ListParagraph"/>
        <w:numPr>
          <w:ilvl w:val="0"/>
          <w:numId w:val="11"/>
        </w:numPr>
        <w:spacing w:line="360" w:lineRule="auto"/>
      </w:pPr>
      <w:r>
        <w:t>Say, "</w:t>
      </w:r>
      <w:r w:rsidRPr="00E83B34">
        <w:rPr>
          <w:b/>
        </w:rPr>
        <w:t>close header</w:t>
      </w:r>
      <w:r>
        <w:t xml:space="preserve"> " or "</w:t>
      </w:r>
      <w:r w:rsidRPr="00E83B34">
        <w:rPr>
          <w:b/>
        </w:rPr>
        <w:t>press escape</w:t>
      </w:r>
      <w:r>
        <w:t>."</w:t>
      </w:r>
    </w:p>
    <w:p w14:paraId="45693F58" w14:textId="77777777" w:rsidR="001A100C" w:rsidRDefault="001A100C" w:rsidP="001A100C">
      <w:pPr>
        <w:pStyle w:val="Heading3"/>
        <w:pBdr>
          <w:left w:val="double" w:sz="4" w:space="5" w:color="auto"/>
        </w:pBdr>
      </w:pPr>
      <w:bookmarkStart w:id="59" w:name="_Toc336434205"/>
      <w:bookmarkStart w:id="60" w:name="_Toc342311694"/>
      <w:r>
        <w:t>Adding a Footer to Your Document</w:t>
      </w:r>
      <w:bookmarkEnd w:id="59"/>
      <w:bookmarkEnd w:id="60"/>
    </w:p>
    <w:p w14:paraId="71AFFB44" w14:textId="2D1186A4" w:rsidR="001A100C" w:rsidRDefault="001A100C" w:rsidP="001A100C">
      <w:r>
        <w:t>To add a footer to your document</w:t>
      </w:r>
      <w:r w:rsidR="00F93033">
        <w:t>,</w:t>
      </w:r>
      <w:r>
        <w:t xml:space="preserve"> use the </w:t>
      </w:r>
      <w:r w:rsidRPr="00C25B6C">
        <w:rPr>
          <w:b/>
        </w:rPr>
        <w:t>Insert</w:t>
      </w:r>
      <w:r>
        <w:t xml:space="preserve"> tab of the ribbon:</w:t>
      </w:r>
    </w:p>
    <w:p w14:paraId="074759EA" w14:textId="77777777" w:rsidR="001A100C" w:rsidRPr="00E07136" w:rsidRDefault="001A100C" w:rsidP="001A100C">
      <w:pPr>
        <w:pStyle w:val="ListParagraph"/>
        <w:numPr>
          <w:ilvl w:val="0"/>
          <w:numId w:val="12"/>
        </w:numPr>
        <w:spacing w:line="360" w:lineRule="auto"/>
      </w:pPr>
      <w:r>
        <w:t>Say, "</w:t>
      </w:r>
      <w:r>
        <w:rPr>
          <w:b/>
        </w:rPr>
        <w:t>I</w:t>
      </w:r>
      <w:r w:rsidRPr="00D6048F">
        <w:rPr>
          <w:b/>
        </w:rPr>
        <w:t>nsert</w:t>
      </w:r>
      <w:r>
        <w:t>"</w:t>
      </w:r>
    </w:p>
    <w:p w14:paraId="5751235F" w14:textId="77777777" w:rsidR="001A100C" w:rsidRDefault="001A100C" w:rsidP="001A100C">
      <w:pPr>
        <w:pStyle w:val="ListParagraph"/>
        <w:numPr>
          <w:ilvl w:val="0"/>
          <w:numId w:val="12"/>
        </w:numPr>
        <w:spacing w:line="360" w:lineRule="auto"/>
      </w:pPr>
      <w:r w:rsidRPr="000A6C95">
        <w:t>Say,</w:t>
      </w:r>
      <w:r>
        <w:t xml:space="preserve"> "</w:t>
      </w:r>
      <w:r>
        <w:rPr>
          <w:b/>
        </w:rPr>
        <w:t>Footer</w:t>
      </w:r>
      <w:r>
        <w:t>."</w:t>
      </w:r>
    </w:p>
    <w:p w14:paraId="5EC6EAA5" w14:textId="77777777" w:rsidR="001A100C" w:rsidRDefault="001A100C" w:rsidP="001A100C">
      <w:pPr>
        <w:pStyle w:val="ListParagraph"/>
        <w:numPr>
          <w:ilvl w:val="0"/>
          <w:numId w:val="12"/>
        </w:numPr>
        <w:spacing w:line="360" w:lineRule="auto"/>
      </w:pPr>
      <w:r>
        <w:t>Say, "</w:t>
      </w:r>
      <w:r>
        <w:rPr>
          <w:b/>
        </w:rPr>
        <w:t>E</w:t>
      </w:r>
      <w:r w:rsidRPr="00D6048F">
        <w:rPr>
          <w:b/>
        </w:rPr>
        <w:t xml:space="preserve">dit </w:t>
      </w:r>
      <w:r>
        <w:rPr>
          <w:b/>
        </w:rPr>
        <w:t>Footer</w:t>
      </w:r>
      <w:r>
        <w:t>."</w:t>
      </w:r>
    </w:p>
    <w:p w14:paraId="1024B4CE" w14:textId="77777777" w:rsidR="001A100C" w:rsidRDefault="001A100C" w:rsidP="001A100C">
      <w:pPr>
        <w:pStyle w:val="ListParagraph"/>
        <w:numPr>
          <w:ilvl w:val="0"/>
          <w:numId w:val="12"/>
        </w:numPr>
        <w:spacing w:line="360" w:lineRule="auto"/>
      </w:pPr>
      <w:r>
        <w:t>Dictate or type the text you would like to appear in your footer.</w:t>
      </w:r>
    </w:p>
    <w:p w14:paraId="6B38F5C9" w14:textId="77777777" w:rsidR="001A100C" w:rsidRDefault="001A100C" w:rsidP="001A100C">
      <w:pPr>
        <w:pStyle w:val="ListParagraph"/>
        <w:numPr>
          <w:ilvl w:val="0"/>
          <w:numId w:val="12"/>
        </w:numPr>
        <w:spacing w:line="360" w:lineRule="auto"/>
      </w:pPr>
      <w:r>
        <w:t>Say, "</w:t>
      </w:r>
      <w:r w:rsidRPr="00D6048F">
        <w:rPr>
          <w:b/>
        </w:rPr>
        <w:t xml:space="preserve">close </w:t>
      </w:r>
      <w:r>
        <w:rPr>
          <w:b/>
        </w:rPr>
        <w:t>footer</w:t>
      </w:r>
      <w:r>
        <w:t>" or "</w:t>
      </w:r>
      <w:r w:rsidRPr="00D6048F">
        <w:rPr>
          <w:b/>
        </w:rPr>
        <w:t>press escape</w:t>
      </w:r>
      <w:r>
        <w:t xml:space="preserve"> "to close the footer.</w:t>
      </w:r>
    </w:p>
    <w:p w14:paraId="033A0DA5" w14:textId="246BF99D" w:rsidR="001A100C" w:rsidRDefault="001A100C" w:rsidP="00A751DF">
      <w:r w:rsidRPr="00E42F52">
        <w:rPr>
          <w:b/>
          <w:u w:val="single"/>
        </w:rPr>
        <w:t>User Tip</w:t>
      </w:r>
      <w:r w:rsidR="00236433" w:rsidRPr="00A751DF">
        <w:t>:</w:t>
      </w:r>
    </w:p>
    <w:p w14:paraId="652A1C86" w14:textId="77777777" w:rsidR="001A100C" w:rsidRDefault="001A100C" w:rsidP="00E42F52">
      <w:pPr>
        <w:spacing w:line="360" w:lineRule="auto"/>
        <w:ind w:left="1800"/>
      </w:pPr>
      <w:r>
        <w:t>Another way to add a footer to your document is to do the following:</w:t>
      </w:r>
    </w:p>
    <w:p w14:paraId="1B95399E" w14:textId="77777777" w:rsidR="001A100C" w:rsidRDefault="001A100C" w:rsidP="00E42F52">
      <w:pPr>
        <w:pStyle w:val="ListParagraph"/>
        <w:numPr>
          <w:ilvl w:val="0"/>
          <w:numId w:val="13"/>
        </w:numPr>
        <w:spacing w:line="360" w:lineRule="auto"/>
        <w:ind w:left="2520"/>
      </w:pPr>
      <w:r>
        <w:t>Say, "</w:t>
      </w:r>
      <w:r>
        <w:rPr>
          <w:b/>
        </w:rPr>
        <w:t>open</w:t>
      </w:r>
      <w:r w:rsidRPr="009D7CD1">
        <w:rPr>
          <w:b/>
        </w:rPr>
        <w:t xml:space="preserve"> </w:t>
      </w:r>
      <w:r>
        <w:rPr>
          <w:b/>
        </w:rPr>
        <w:t>footer</w:t>
      </w:r>
      <w:r>
        <w:t>."</w:t>
      </w:r>
    </w:p>
    <w:p w14:paraId="46D03352" w14:textId="77777777" w:rsidR="001A100C" w:rsidRDefault="001A100C" w:rsidP="00E42F52">
      <w:pPr>
        <w:pStyle w:val="ListParagraph"/>
        <w:numPr>
          <w:ilvl w:val="0"/>
          <w:numId w:val="13"/>
        </w:numPr>
        <w:spacing w:line="360" w:lineRule="auto"/>
        <w:ind w:left="2520"/>
      </w:pPr>
      <w:r>
        <w:t>Dictate the text you want to appear in the footer.</w:t>
      </w:r>
    </w:p>
    <w:p w14:paraId="3C4DB139" w14:textId="185057A4" w:rsidR="001A100C" w:rsidRDefault="001A100C" w:rsidP="00E42F52">
      <w:pPr>
        <w:pStyle w:val="ListParagraph"/>
        <w:numPr>
          <w:ilvl w:val="0"/>
          <w:numId w:val="13"/>
        </w:numPr>
        <w:spacing w:line="360" w:lineRule="auto"/>
        <w:ind w:left="2520"/>
      </w:pPr>
      <w:r>
        <w:t>Say, "</w:t>
      </w:r>
      <w:r w:rsidRPr="00E83B34">
        <w:rPr>
          <w:b/>
        </w:rPr>
        <w:t xml:space="preserve">close </w:t>
      </w:r>
      <w:r>
        <w:rPr>
          <w:b/>
        </w:rPr>
        <w:t>footer</w:t>
      </w:r>
      <w:r>
        <w:t>"</w:t>
      </w:r>
      <w:r w:rsidR="00F93033">
        <w:t xml:space="preserve"> </w:t>
      </w:r>
      <w:r>
        <w:t>or "</w:t>
      </w:r>
      <w:r w:rsidRPr="00E83B34">
        <w:rPr>
          <w:b/>
        </w:rPr>
        <w:t>press escape</w:t>
      </w:r>
      <w:r>
        <w:t>."</w:t>
      </w:r>
    </w:p>
    <w:p w14:paraId="0B94A8C8" w14:textId="77777777" w:rsidR="001A100C" w:rsidRDefault="001A100C" w:rsidP="001A100C">
      <w:pPr>
        <w:spacing w:line="360" w:lineRule="auto"/>
      </w:pPr>
    </w:p>
    <w:p w14:paraId="611BC8A9" w14:textId="77777777" w:rsidR="001A100C" w:rsidRPr="0003538E" w:rsidRDefault="001A100C" w:rsidP="001A100C">
      <w:pPr>
        <w:spacing w:line="360" w:lineRule="auto"/>
      </w:pPr>
    </w:p>
    <w:p w14:paraId="01EDEA98" w14:textId="77777777" w:rsidR="001A100C" w:rsidRDefault="001A100C" w:rsidP="001A100C">
      <w:pPr>
        <w:pStyle w:val="Heading1"/>
      </w:pPr>
      <w:bookmarkStart w:id="61" w:name="_Toc336434206"/>
      <w:bookmarkStart w:id="62" w:name="_Toc342311695"/>
      <w:r>
        <w:t>objective 7:</w:t>
      </w:r>
      <w:bookmarkEnd w:id="61"/>
      <w:bookmarkEnd w:id="62"/>
    </w:p>
    <w:p w14:paraId="1F4D6B9D" w14:textId="77777777" w:rsidR="001A100C" w:rsidRDefault="001A100C" w:rsidP="001A100C">
      <w:pPr>
        <w:pStyle w:val="Heading2"/>
      </w:pPr>
      <w:bookmarkStart w:id="63" w:name="_Toc336434207"/>
      <w:bookmarkStart w:id="64" w:name="_Toc342311696"/>
      <w:r>
        <w:t>Saving Documents</w:t>
      </w:r>
      <w:bookmarkEnd w:id="63"/>
      <w:bookmarkEnd w:id="64"/>
    </w:p>
    <w:p w14:paraId="782627D2" w14:textId="77777777" w:rsidR="001A100C" w:rsidRDefault="001A100C" w:rsidP="001A100C">
      <w:pPr>
        <w:pStyle w:val="Heading3"/>
      </w:pPr>
      <w:bookmarkStart w:id="65" w:name="_Toc336434208"/>
      <w:bookmarkStart w:id="66" w:name="_Toc342311697"/>
      <w:r>
        <w:t>Saving Your Word Document</w:t>
      </w:r>
      <w:bookmarkEnd w:id="65"/>
      <w:bookmarkEnd w:id="66"/>
    </w:p>
    <w:p w14:paraId="6AD2A690" w14:textId="77777777" w:rsidR="001A100C" w:rsidRDefault="001A100C" w:rsidP="001A100C">
      <w:pPr>
        <w:pStyle w:val="Heading4"/>
      </w:pPr>
      <w:r>
        <w:t>Initial Save</w:t>
      </w:r>
    </w:p>
    <w:p w14:paraId="2E4CC525" w14:textId="5D53D44D" w:rsidR="001A100C" w:rsidRDefault="001A100C" w:rsidP="001A100C">
      <w:r>
        <w:t xml:space="preserve">The first time you save a file, Word will open the </w:t>
      </w:r>
      <w:r w:rsidRPr="00DF7D1F">
        <w:rPr>
          <w:b/>
        </w:rPr>
        <w:t>Save As</w:t>
      </w:r>
      <w:r>
        <w:t xml:space="preserve"> dialog box.  (See Figure </w:t>
      </w:r>
      <w:r w:rsidR="00D84385">
        <w:t>6</w:t>
      </w:r>
      <w:r>
        <w:t xml:space="preserve">.)  If the default folder (e.g., p:\worddata) and file format are correct, you simply need to dictate the name of your document in the </w:t>
      </w:r>
      <w:r w:rsidRPr="00DF7D1F">
        <w:rPr>
          <w:b/>
        </w:rPr>
        <w:t>File name</w:t>
      </w:r>
      <w:r>
        <w:t xml:space="preserve"> field.  </w:t>
      </w:r>
    </w:p>
    <w:p w14:paraId="5233E665" w14:textId="77777777" w:rsidR="001A100C" w:rsidRDefault="001A100C" w:rsidP="001A100C">
      <w:pPr>
        <w:pStyle w:val="ListParagraph"/>
        <w:numPr>
          <w:ilvl w:val="0"/>
          <w:numId w:val="33"/>
        </w:numPr>
        <w:spacing w:line="360" w:lineRule="auto"/>
      </w:pPr>
      <w:r>
        <w:t>Say, "</w:t>
      </w:r>
      <w:r>
        <w:rPr>
          <w:b/>
        </w:rPr>
        <w:t>s</w:t>
      </w:r>
      <w:r w:rsidRPr="006E148D">
        <w:rPr>
          <w:b/>
        </w:rPr>
        <w:t xml:space="preserve">ave </w:t>
      </w:r>
      <w:r>
        <w:rPr>
          <w:b/>
        </w:rPr>
        <w:t>(document|file)</w:t>
      </w:r>
      <w:r>
        <w:t>."</w:t>
      </w:r>
    </w:p>
    <w:p w14:paraId="2C1A953F" w14:textId="77777777" w:rsidR="001A100C" w:rsidRDefault="001A100C" w:rsidP="001A100C">
      <w:pPr>
        <w:pStyle w:val="ListParagraph"/>
        <w:numPr>
          <w:ilvl w:val="0"/>
          <w:numId w:val="33"/>
        </w:numPr>
        <w:spacing w:line="360" w:lineRule="auto"/>
      </w:pPr>
      <w:r>
        <w:t xml:space="preserve">When the </w:t>
      </w:r>
      <w:r>
        <w:rPr>
          <w:b/>
        </w:rPr>
        <w:t>Save As</w:t>
      </w:r>
      <w:r>
        <w:t xml:space="preserve"> dialog box opens, you will be in the default directory (as set in </w:t>
      </w:r>
      <w:r w:rsidRPr="00DF7D1F">
        <w:rPr>
          <w:b/>
        </w:rPr>
        <w:t>Word Options</w:t>
      </w:r>
      <w:r>
        <w:t xml:space="preserve">) or in the most recent directory you accessed since starting Word.  The </w:t>
      </w:r>
      <w:r>
        <w:rPr>
          <w:b/>
        </w:rPr>
        <w:t>Save as type</w:t>
      </w:r>
      <w:r>
        <w:t xml:space="preserve"> will be "Word Document (*.docx)" (or the default file type you set in </w:t>
      </w:r>
      <w:r w:rsidRPr="00DF7D1F">
        <w:rPr>
          <w:b/>
        </w:rPr>
        <w:t>Word Options</w:t>
      </w:r>
      <w:r>
        <w:t xml:space="preserve">). </w:t>
      </w:r>
    </w:p>
    <w:p w14:paraId="12DC6296" w14:textId="77777777" w:rsidR="001A100C" w:rsidRDefault="001A100C" w:rsidP="001A100C">
      <w:pPr>
        <w:pStyle w:val="ListParagraph"/>
        <w:numPr>
          <w:ilvl w:val="0"/>
          <w:numId w:val="33"/>
        </w:numPr>
        <w:spacing w:line="360" w:lineRule="auto"/>
      </w:pPr>
      <w:r>
        <w:t xml:space="preserve">Dictate the name of the file in the </w:t>
      </w:r>
      <w:r w:rsidRPr="00DF7D1F">
        <w:rPr>
          <w:b/>
        </w:rPr>
        <w:t>File name</w:t>
      </w:r>
      <w:r>
        <w:t xml:space="preserve"> field.</w:t>
      </w:r>
    </w:p>
    <w:p w14:paraId="2BBEE005" w14:textId="77777777" w:rsidR="001A100C" w:rsidRDefault="001A100C" w:rsidP="001A100C">
      <w:pPr>
        <w:pStyle w:val="ListParagraph"/>
        <w:numPr>
          <w:ilvl w:val="0"/>
          <w:numId w:val="33"/>
        </w:numPr>
        <w:spacing w:line="360" w:lineRule="auto"/>
      </w:pPr>
      <w:r>
        <w:t>Say, "</w:t>
      </w:r>
      <w:r w:rsidRPr="00B171A9">
        <w:rPr>
          <w:b/>
        </w:rPr>
        <w:t>Save</w:t>
      </w:r>
      <w:r>
        <w:t>."</w:t>
      </w:r>
    </w:p>
    <w:p w14:paraId="54A4FD40" w14:textId="77777777" w:rsidR="001A100C" w:rsidRDefault="001A100C" w:rsidP="001A100C">
      <w:pPr>
        <w:pStyle w:val="Heading4"/>
      </w:pPr>
      <w:r>
        <w:t>Saving to a Different Directory</w:t>
      </w:r>
    </w:p>
    <w:p w14:paraId="58946D7F" w14:textId="77777777" w:rsidR="001A100C" w:rsidRDefault="001A100C" w:rsidP="001A100C">
      <w:r>
        <w:t xml:space="preserve">There are multiple options for saving your document to a different file directory, either during the initial save or subsequent saves.  </w:t>
      </w:r>
    </w:p>
    <w:p w14:paraId="51397488" w14:textId="77777777" w:rsidR="001A100C" w:rsidRDefault="001A100C" w:rsidP="001A100C">
      <w:r>
        <w:t xml:space="preserve">You can change the selection in the Folder or File list in the </w:t>
      </w:r>
      <w:r w:rsidRPr="00DF7D1F">
        <w:rPr>
          <w:b/>
        </w:rPr>
        <w:t>Save As</w:t>
      </w:r>
      <w:r>
        <w:t xml:space="preserve"> dialog box.</w:t>
      </w:r>
      <w:r w:rsidRPr="00EC19E2">
        <w:t xml:space="preserve"> </w:t>
      </w:r>
      <w:r>
        <w:t xml:space="preserve"> To navigate by voice directly to a folder, the folder must be visible on the screen.</w:t>
      </w:r>
    </w:p>
    <w:p w14:paraId="2438659E" w14:textId="77777777" w:rsidR="001A100C" w:rsidRDefault="001A100C" w:rsidP="001A100C">
      <w:pPr>
        <w:pStyle w:val="ListParagraph"/>
        <w:numPr>
          <w:ilvl w:val="0"/>
          <w:numId w:val="40"/>
        </w:numPr>
        <w:spacing w:line="360" w:lineRule="auto"/>
      </w:pPr>
      <w:r>
        <w:t>Say, "</w:t>
      </w:r>
      <w:r w:rsidRPr="00DF7D1F">
        <w:rPr>
          <w:b/>
        </w:rPr>
        <w:t xml:space="preserve">save </w:t>
      </w:r>
      <w:r>
        <w:rPr>
          <w:b/>
        </w:rPr>
        <w:t xml:space="preserve">(document|file) </w:t>
      </w:r>
      <w:r w:rsidRPr="00DF7D1F">
        <w:rPr>
          <w:b/>
        </w:rPr>
        <w:t>as</w:t>
      </w:r>
      <w:r>
        <w:t>."</w:t>
      </w:r>
    </w:p>
    <w:p w14:paraId="229F1A91" w14:textId="77777777" w:rsidR="001A100C" w:rsidRDefault="001A100C" w:rsidP="001A100C">
      <w:pPr>
        <w:pStyle w:val="ListParagraph"/>
        <w:numPr>
          <w:ilvl w:val="0"/>
          <w:numId w:val="40"/>
        </w:numPr>
        <w:spacing w:line="360" w:lineRule="auto"/>
      </w:pPr>
      <w:r>
        <w:t>Dictate the name of the file.</w:t>
      </w:r>
    </w:p>
    <w:p w14:paraId="4CCB010B" w14:textId="77777777" w:rsidR="001A100C" w:rsidRDefault="001A100C" w:rsidP="001A100C">
      <w:pPr>
        <w:pStyle w:val="ListParagraph"/>
        <w:numPr>
          <w:ilvl w:val="0"/>
          <w:numId w:val="40"/>
        </w:numPr>
        <w:spacing w:line="360" w:lineRule="auto"/>
      </w:pPr>
      <w:r>
        <w:t>Say, "</w:t>
      </w:r>
      <w:r w:rsidRPr="00B5420B">
        <w:rPr>
          <w:b/>
        </w:rPr>
        <w:t>press shift tab</w:t>
      </w:r>
      <w:r>
        <w:t xml:space="preserve">" three times to move the focus to the Folders list (or Tree View). </w:t>
      </w:r>
    </w:p>
    <w:p w14:paraId="22F3F111" w14:textId="22E5F859" w:rsidR="001A100C" w:rsidRDefault="001A100C" w:rsidP="001A100C">
      <w:pPr>
        <w:pStyle w:val="ListParagraph"/>
        <w:numPr>
          <w:ilvl w:val="0"/>
          <w:numId w:val="40"/>
        </w:numPr>
        <w:spacing w:line="360" w:lineRule="auto"/>
      </w:pPr>
      <w:r>
        <w:t>Say, "</w:t>
      </w:r>
      <w:r>
        <w:rPr>
          <w:b/>
        </w:rPr>
        <w:t>(</w:t>
      </w:r>
      <w:r w:rsidRPr="004E4600">
        <w:rPr>
          <w:b/>
        </w:rPr>
        <w:t>move|go</w:t>
      </w:r>
      <w:r>
        <w:rPr>
          <w:b/>
        </w:rPr>
        <w:t>) down &lt;one-ten</w:t>
      </w:r>
      <w:r w:rsidRPr="00394CE7">
        <w:rPr>
          <w:b/>
        </w:rPr>
        <w:t>&gt;</w:t>
      </w:r>
      <w:r w:rsidRPr="00286098">
        <w:t>"</w:t>
      </w:r>
      <w:r>
        <w:rPr>
          <w:b/>
        </w:rPr>
        <w:t xml:space="preserve"> </w:t>
      </w:r>
      <w:r w:rsidRPr="00286098">
        <w:t>or "</w:t>
      </w:r>
      <w:r>
        <w:rPr>
          <w:b/>
        </w:rPr>
        <w:t>down &lt;one-ten&gt;</w:t>
      </w:r>
      <w:r w:rsidRPr="00394CE7">
        <w:rPr>
          <w:b/>
        </w:rPr>
        <w:t xml:space="preserve"> lines</w:t>
      </w:r>
      <w:r>
        <w:t>" until the folder in which you wish to save is highlighted.</w:t>
      </w:r>
    </w:p>
    <w:p w14:paraId="0373EC80" w14:textId="0887A966" w:rsidR="001A100C" w:rsidRDefault="001A100C" w:rsidP="001A100C">
      <w:pPr>
        <w:pStyle w:val="ListParagraph"/>
        <w:numPr>
          <w:ilvl w:val="0"/>
          <w:numId w:val="40"/>
        </w:numPr>
        <w:spacing w:line="360" w:lineRule="auto"/>
      </w:pPr>
      <w:r>
        <w:t>Alternatively, move to the folder by saying, "</w:t>
      </w:r>
      <w:r w:rsidRPr="002618EF">
        <w:rPr>
          <w:b/>
        </w:rPr>
        <w:t>press</w:t>
      </w:r>
      <w:r w:rsidRPr="003E62A1">
        <w:rPr>
          <w:b/>
        </w:rPr>
        <w:t>[</w:t>
      </w:r>
      <w:r>
        <w:rPr>
          <w:b/>
        </w:rPr>
        <w:t>X</w:t>
      </w:r>
      <w:r w:rsidRPr="00286098">
        <w:rPr>
          <w:b/>
        </w:rPr>
        <w:t>]</w:t>
      </w:r>
      <w:r w:rsidRPr="00286098">
        <w:t xml:space="preserve">," where </w:t>
      </w:r>
      <w:r>
        <w:t>X</w:t>
      </w:r>
      <w:r w:rsidRPr="00286098">
        <w:t xml:space="preserve"> is the first letter of the folder</w:t>
      </w:r>
      <w:r>
        <w:t>, and then saying, "</w:t>
      </w:r>
      <w:r w:rsidRPr="007D3956">
        <w:rPr>
          <w:b/>
        </w:rPr>
        <w:t>press enter</w:t>
      </w:r>
      <w:r>
        <w:t xml:space="preserve">."  </w:t>
      </w:r>
    </w:p>
    <w:p w14:paraId="11449D61" w14:textId="577A6C9E" w:rsidR="001A100C" w:rsidRDefault="001A100C" w:rsidP="001A100C">
      <w:pPr>
        <w:pStyle w:val="ListParagraph"/>
        <w:numPr>
          <w:ilvl w:val="0"/>
          <w:numId w:val="40"/>
        </w:numPr>
        <w:spacing w:line="360" w:lineRule="auto"/>
      </w:pPr>
      <w:r>
        <w:t xml:space="preserve">Say, </w:t>
      </w:r>
      <w:r w:rsidRPr="00BB3F86">
        <w:t>"</w:t>
      </w:r>
      <w:r>
        <w:rPr>
          <w:b/>
        </w:rPr>
        <w:t>S</w:t>
      </w:r>
      <w:r w:rsidRPr="00DF7D1F">
        <w:rPr>
          <w:b/>
        </w:rPr>
        <w:t>ave</w:t>
      </w:r>
      <w:r>
        <w:t>" or say, "</w:t>
      </w:r>
      <w:r w:rsidRPr="004114A8">
        <w:rPr>
          <w:b/>
        </w:rPr>
        <w:t xml:space="preserve">press </w:t>
      </w:r>
      <w:r>
        <w:rPr>
          <w:b/>
        </w:rPr>
        <w:t>alt</w:t>
      </w:r>
      <w:r w:rsidRPr="004114A8">
        <w:rPr>
          <w:b/>
        </w:rPr>
        <w:t xml:space="preserve"> </w:t>
      </w:r>
      <w:r>
        <w:rPr>
          <w:b/>
        </w:rPr>
        <w:t>S</w:t>
      </w:r>
      <w:r w:rsidRPr="006E02A4">
        <w:t>."</w:t>
      </w:r>
    </w:p>
    <w:p w14:paraId="10565288" w14:textId="77777777" w:rsidR="001A100C" w:rsidRDefault="001A100C" w:rsidP="001A100C">
      <w:r>
        <w:t xml:space="preserve">A much simpler way to change the directory is to </w:t>
      </w:r>
      <w:r w:rsidRPr="00B80342">
        <w:t>dictate the full file path, along with the name of the document</w:t>
      </w:r>
      <w:r>
        <w:t>.  For example, to save the document to the P:\worddata folder:</w:t>
      </w:r>
    </w:p>
    <w:p w14:paraId="5AA8D909" w14:textId="77777777" w:rsidR="001A100C" w:rsidRDefault="001A100C" w:rsidP="001A100C">
      <w:pPr>
        <w:pStyle w:val="ListParagraph"/>
        <w:numPr>
          <w:ilvl w:val="0"/>
          <w:numId w:val="36"/>
        </w:numPr>
        <w:spacing w:line="360" w:lineRule="auto"/>
      </w:pPr>
      <w:r>
        <w:t>Say, "</w:t>
      </w:r>
      <w:r w:rsidRPr="00DF7D1F">
        <w:rPr>
          <w:b/>
        </w:rPr>
        <w:t>save as</w:t>
      </w:r>
      <w:r>
        <w:t>."</w:t>
      </w:r>
    </w:p>
    <w:p w14:paraId="1A9B1FDD" w14:textId="77777777" w:rsidR="001A100C" w:rsidRDefault="001A100C" w:rsidP="001A100C">
      <w:pPr>
        <w:pStyle w:val="ListParagraph"/>
        <w:numPr>
          <w:ilvl w:val="0"/>
          <w:numId w:val="36"/>
        </w:numPr>
        <w:spacing w:line="360" w:lineRule="auto"/>
      </w:pPr>
      <w:r>
        <w:t>Dictate, "</w:t>
      </w:r>
      <w:r w:rsidRPr="00DF7D1F">
        <w:rPr>
          <w:b/>
        </w:rPr>
        <w:t>p:\worddata\</w:t>
      </w:r>
      <w:r>
        <w:rPr>
          <w:b/>
        </w:rPr>
        <w:t>[file name]</w:t>
      </w:r>
      <w:r>
        <w:t>."</w:t>
      </w:r>
    </w:p>
    <w:p w14:paraId="4C2222D9" w14:textId="0EA5DCF1" w:rsidR="001A100C" w:rsidRDefault="001A100C" w:rsidP="001A100C">
      <w:pPr>
        <w:pStyle w:val="ListParagraph"/>
        <w:numPr>
          <w:ilvl w:val="0"/>
          <w:numId w:val="36"/>
        </w:numPr>
        <w:spacing w:line="360" w:lineRule="auto"/>
      </w:pPr>
      <w:r>
        <w:t>Say, "</w:t>
      </w:r>
      <w:r w:rsidRPr="00DF7D1F">
        <w:rPr>
          <w:b/>
        </w:rPr>
        <w:t>save</w:t>
      </w:r>
      <w:r>
        <w:t>" or "</w:t>
      </w:r>
      <w:r w:rsidRPr="00EA3CBA">
        <w:rPr>
          <w:b/>
        </w:rPr>
        <w:t xml:space="preserve">press alt </w:t>
      </w:r>
      <w:r>
        <w:rPr>
          <w:b/>
        </w:rPr>
        <w:t>S</w:t>
      </w:r>
      <w:r>
        <w:t>."</w:t>
      </w:r>
    </w:p>
    <w:p w14:paraId="549FB633" w14:textId="77777777" w:rsidR="001A100C" w:rsidRPr="007F1248" w:rsidRDefault="001A100C" w:rsidP="00A751DF">
      <w:r w:rsidRPr="00DB7BF2">
        <w:rPr>
          <w:b/>
          <w:u w:val="single"/>
        </w:rPr>
        <w:t>User Tips</w:t>
      </w:r>
      <w:r>
        <w:t>:</w:t>
      </w:r>
    </w:p>
    <w:p w14:paraId="0E1D946D" w14:textId="77777777" w:rsidR="001A100C" w:rsidRDefault="001A100C" w:rsidP="00E42F52">
      <w:pPr>
        <w:ind w:left="2160"/>
      </w:pPr>
      <w:r>
        <w:t xml:space="preserve">You are likely to find dictating the file path challenging.  You can add your most frequently used directories to your Custom Words list (e.g., Worddata), but currently, the Dragon vocabulary will not accept the full file path (e.g., p:\worddata).  See "Create a Custom Command for Frequently Used Directories" in </w:t>
      </w:r>
      <w:r w:rsidRPr="009F454E">
        <w:rPr>
          <w:b/>
        </w:rPr>
        <w:t xml:space="preserve">Objective </w:t>
      </w:r>
      <w:r>
        <w:rPr>
          <w:b/>
        </w:rPr>
        <w:t>3</w:t>
      </w:r>
      <w:r>
        <w:t xml:space="preserve"> for instructions on creating a Custom Command for your most frequently used file paths.</w:t>
      </w:r>
    </w:p>
    <w:p w14:paraId="1FD3E188" w14:textId="52F9C144" w:rsidR="001A100C" w:rsidRDefault="001A100C" w:rsidP="00E42F52">
      <w:pPr>
        <w:ind w:left="2160"/>
      </w:pPr>
      <w:r>
        <w:t xml:space="preserve">To change directories, you can also dictate the file path in the </w:t>
      </w:r>
      <w:r w:rsidRPr="00DF7D1F">
        <w:rPr>
          <w:b/>
        </w:rPr>
        <w:t>Address Bar</w:t>
      </w:r>
      <w:r>
        <w:t xml:space="preserve">.  To move to the </w:t>
      </w:r>
      <w:r w:rsidRPr="00DF7D1F">
        <w:rPr>
          <w:b/>
        </w:rPr>
        <w:t>Address Bar</w:t>
      </w:r>
      <w:r>
        <w:t>, say, "</w:t>
      </w:r>
      <w:r w:rsidRPr="00DF7D1F">
        <w:rPr>
          <w:b/>
        </w:rPr>
        <w:t xml:space="preserve">press </w:t>
      </w:r>
      <w:r>
        <w:rPr>
          <w:b/>
        </w:rPr>
        <w:t>F four</w:t>
      </w:r>
      <w:r>
        <w:t>" or "</w:t>
      </w:r>
      <w:r w:rsidRPr="00DF7D1F">
        <w:rPr>
          <w:b/>
        </w:rPr>
        <w:t xml:space="preserve">press alt </w:t>
      </w:r>
      <w:r>
        <w:rPr>
          <w:b/>
        </w:rPr>
        <w:t>D</w:t>
      </w:r>
      <w:r>
        <w:t>."</w:t>
      </w:r>
    </w:p>
    <w:p w14:paraId="1E7FE045" w14:textId="77777777" w:rsidR="001A100C" w:rsidRDefault="001A100C" w:rsidP="00E42F52">
      <w:pPr>
        <w:ind w:left="2160"/>
      </w:pPr>
      <w:r>
        <w:t>To move to the List View (where all of your files and subfolders for the selected folder display), say, "</w:t>
      </w:r>
      <w:r w:rsidRPr="00023246">
        <w:rPr>
          <w:b/>
        </w:rPr>
        <w:t>press</w:t>
      </w:r>
      <w:r>
        <w:t xml:space="preserve"> </w:t>
      </w:r>
      <w:r w:rsidRPr="002443C8">
        <w:rPr>
          <w:b/>
        </w:rPr>
        <w:t>shift tab</w:t>
      </w:r>
      <w:r>
        <w:t>" two times (instead of the three times required to move to the Tree View).</w:t>
      </w:r>
    </w:p>
    <w:p w14:paraId="2ACB83F2" w14:textId="77777777" w:rsidR="001A100C" w:rsidRDefault="001A100C" w:rsidP="001A100C">
      <w:pPr>
        <w:ind w:left="0"/>
        <w:rPr>
          <w:noProof/>
          <w:lang w:eastAsia="en-US"/>
        </w:rPr>
      </w:pPr>
    </w:p>
    <w:p w14:paraId="5C919C53" w14:textId="77777777" w:rsidR="001A100C" w:rsidRDefault="001A100C" w:rsidP="001A100C"/>
    <w:p w14:paraId="59270BF2" w14:textId="77777777" w:rsidR="001A100C" w:rsidRPr="002E1B37" w:rsidRDefault="001A100C" w:rsidP="001A100C">
      <w:r>
        <w:rPr>
          <w:noProof/>
          <w:lang w:eastAsia="en-US"/>
        </w:rPr>
        <w:drawing>
          <wp:inline distT="0" distB="0" distL="0" distR="0" wp14:anchorId="5036F613" wp14:editId="678B1E87">
            <wp:extent cx="5151120" cy="3215640"/>
            <wp:effectExtent l="0" t="0" r="0" b="3810"/>
            <wp:docPr id="1" name="Picture 1" descr="Description: Figure 7:  Screenshot of the Save As dialog box with callouts pointing to the tree view and the list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Figure 7:  Screenshot of the Save As dialog box with callouts pointing to the tree view and the list view."/>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51120" cy="3215640"/>
                    </a:xfrm>
                    <a:prstGeom prst="rect">
                      <a:avLst/>
                    </a:prstGeom>
                    <a:noFill/>
                    <a:ln>
                      <a:noFill/>
                    </a:ln>
                  </pic:spPr>
                </pic:pic>
              </a:graphicData>
            </a:graphic>
          </wp:inline>
        </w:drawing>
      </w:r>
    </w:p>
    <w:p w14:paraId="4A021D0D" w14:textId="78EEC755" w:rsidR="001A100C" w:rsidRPr="00E42F52" w:rsidRDefault="001A100C" w:rsidP="00B2535D">
      <w:pPr>
        <w:jc w:val="center"/>
      </w:pPr>
      <w:r w:rsidRPr="00E42F52">
        <w:t xml:space="preserve">Figure </w:t>
      </w:r>
      <w:r w:rsidR="00C93009" w:rsidRPr="00E42F52">
        <w:t>6</w:t>
      </w:r>
      <w:r w:rsidRPr="00E42F52">
        <w:t>:  Save As Dialog Box</w:t>
      </w:r>
    </w:p>
    <w:p w14:paraId="4E216944" w14:textId="77777777" w:rsidR="001A100C" w:rsidRDefault="001A100C" w:rsidP="001A100C">
      <w:pPr>
        <w:pStyle w:val="Heading4"/>
      </w:pPr>
      <w:r>
        <w:t>Subsequent Saves</w:t>
      </w:r>
    </w:p>
    <w:p w14:paraId="72D044F8" w14:textId="77777777" w:rsidR="001A100C" w:rsidRDefault="001A100C" w:rsidP="001A100C">
      <w:r>
        <w:t>Save your document frequently as you work.  Saving the document as you go will overwrite the original file, maintaining its current location and file type, and keep the most current version of your document.</w:t>
      </w:r>
    </w:p>
    <w:p w14:paraId="3AF2D42E" w14:textId="7B90A611" w:rsidR="001A100C" w:rsidRDefault="001A100C" w:rsidP="001A100C">
      <w:pPr>
        <w:pStyle w:val="ListParagraph"/>
        <w:numPr>
          <w:ilvl w:val="0"/>
          <w:numId w:val="34"/>
        </w:numPr>
      </w:pPr>
      <w:r>
        <w:t>Say, "</w:t>
      </w:r>
      <w:r w:rsidRPr="004E19DC">
        <w:rPr>
          <w:b/>
        </w:rPr>
        <w:t xml:space="preserve">save </w:t>
      </w:r>
      <w:r>
        <w:rPr>
          <w:b/>
        </w:rPr>
        <w:t>(document|file)</w:t>
      </w:r>
      <w:r w:rsidRPr="005F695A">
        <w:t>."</w:t>
      </w:r>
    </w:p>
    <w:p w14:paraId="10C2CCBE" w14:textId="77777777" w:rsidR="001A100C" w:rsidRDefault="001A100C" w:rsidP="001A100C">
      <w:pPr>
        <w:pStyle w:val="ListParagraph"/>
        <w:ind w:left="1800"/>
      </w:pPr>
    </w:p>
    <w:p w14:paraId="1C355B4F" w14:textId="77777777" w:rsidR="001A100C" w:rsidRDefault="001A100C" w:rsidP="001A100C">
      <w:pPr>
        <w:pStyle w:val="ListParagraph"/>
        <w:ind w:left="1440"/>
      </w:pPr>
      <w:r>
        <w:t xml:space="preserve">To avoid the challenges of dictating your file path, you can create a simple Custom Text and Graphics Command as described in </w:t>
      </w:r>
      <w:r w:rsidRPr="00E7555E">
        <w:rPr>
          <w:b/>
        </w:rPr>
        <w:t xml:space="preserve">Objective </w:t>
      </w:r>
      <w:r>
        <w:rPr>
          <w:b/>
        </w:rPr>
        <w:t>3</w:t>
      </w:r>
      <w:r w:rsidRPr="009F454E">
        <w:t>,</w:t>
      </w:r>
      <w:r>
        <w:rPr>
          <w:b/>
        </w:rPr>
        <w:t xml:space="preserve"> </w:t>
      </w:r>
      <w:r>
        <w:t>"Create a Custom Command for Frequently Used Directories," that will insert the path for you.  In this example, we will save a document named "</w:t>
      </w:r>
      <w:r w:rsidRPr="00196494">
        <w:rPr>
          <w:b/>
        </w:rPr>
        <w:t>January report</w:t>
      </w:r>
      <w:r>
        <w:t xml:space="preserve">" under </w:t>
      </w:r>
      <w:r w:rsidRPr="00196494">
        <w:rPr>
          <w:b/>
        </w:rPr>
        <w:t>p:\wordata\</w:t>
      </w:r>
      <w:r>
        <w:t xml:space="preserve"> using the custom voice command "</w:t>
      </w:r>
      <w:r w:rsidRPr="00196494">
        <w:rPr>
          <w:b/>
        </w:rPr>
        <w:t>My Directory</w:t>
      </w:r>
      <w:r>
        <w:t>."</w:t>
      </w:r>
    </w:p>
    <w:p w14:paraId="45FCA7B6" w14:textId="77777777" w:rsidR="001A100C" w:rsidRDefault="001A100C" w:rsidP="001A100C">
      <w:pPr>
        <w:pStyle w:val="ListParagraph"/>
        <w:ind w:left="1440"/>
      </w:pPr>
    </w:p>
    <w:p w14:paraId="08BACBEF" w14:textId="77777777" w:rsidR="001A100C" w:rsidRDefault="001A100C" w:rsidP="001A100C">
      <w:pPr>
        <w:pStyle w:val="ListParagraph"/>
        <w:numPr>
          <w:ilvl w:val="0"/>
          <w:numId w:val="14"/>
        </w:numPr>
        <w:spacing w:line="360" w:lineRule="auto"/>
      </w:pPr>
      <w:r>
        <w:t>Say, "</w:t>
      </w:r>
      <w:r w:rsidRPr="00DF6B99">
        <w:rPr>
          <w:b/>
        </w:rPr>
        <w:t xml:space="preserve">save </w:t>
      </w:r>
      <w:r>
        <w:rPr>
          <w:b/>
        </w:rPr>
        <w:t>(document|file)</w:t>
      </w:r>
      <w:r>
        <w:t>."</w:t>
      </w:r>
    </w:p>
    <w:p w14:paraId="012E4900" w14:textId="77777777" w:rsidR="001A100C" w:rsidRDefault="001A100C" w:rsidP="001A100C">
      <w:pPr>
        <w:pStyle w:val="ListParagraph"/>
        <w:numPr>
          <w:ilvl w:val="0"/>
          <w:numId w:val="14"/>
        </w:numPr>
        <w:spacing w:line="360" w:lineRule="auto"/>
      </w:pPr>
      <w:r>
        <w:t>Say, "</w:t>
      </w:r>
      <w:r>
        <w:rPr>
          <w:b/>
        </w:rPr>
        <w:t>My Directory</w:t>
      </w:r>
      <w:r>
        <w:t xml:space="preserve">."  </w:t>
      </w:r>
    </w:p>
    <w:p w14:paraId="67B328D0" w14:textId="77777777" w:rsidR="001A100C" w:rsidRDefault="001A100C" w:rsidP="001A100C">
      <w:pPr>
        <w:pStyle w:val="ListParagraph"/>
        <w:numPr>
          <w:ilvl w:val="0"/>
          <w:numId w:val="14"/>
        </w:numPr>
        <w:spacing w:line="360" w:lineRule="auto"/>
      </w:pPr>
      <w:r w:rsidRPr="00B5420B">
        <w:rPr>
          <w:b/>
        </w:rPr>
        <w:t>p:\</w:t>
      </w:r>
      <w:r w:rsidRPr="00AD2B7F">
        <w:rPr>
          <w:b/>
        </w:rPr>
        <w:t xml:space="preserve">worddata\ </w:t>
      </w:r>
      <w:r>
        <w:t xml:space="preserve">displays in the </w:t>
      </w:r>
      <w:r w:rsidRPr="00C25B6C">
        <w:rPr>
          <w:b/>
        </w:rPr>
        <w:t>File name</w:t>
      </w:r>
      <w:r>
        <w:t xml:space="preserve"> field.</w:t>
      </w:r>
    </w:p>
    <w:p w14:paraId="5F31AD05" w14:textId="77777777" w:rsidR="001A100C" w:rsidRDefault="001A100C" w:rsidP="001A100C">
      <w:pPr>
        <w:pStyle w:val="ListParagraph"/>
        <w:numPr>
          <w:ilvl w:val="0"/>
          <w:numId w:val="14"/>
        </w:numPr>
        <w:spacing w:line="360" w:lineRule="auto"/>
      </w:pPr>
      <w:r>
        <w:t>Say, "</w:t>
      </w:r>
      <w:r w:rsidRPr="00B5420B">
        <w:rPr>
          <w:b/>
        </w:rPr>
        <w:t>January report</w:t>
      </w:r>
      <w:r>
        <w:t>."</w:t>
      </w:r>
    </w:p>
    <w:p w14:paraId="0FC78EFB" w14:textId="77777777" w:rsidR="001A100C" w:rsidRPr="00EF7CDC" w:rsidRDefault="001A100C" w:rsidP="001A100C">
      <w:pPr>
        <w:pStyle w:val="ListParagraph"/>
        <w:numPr>
          <w:ilvl w:val="0"/>
          <w:numId w:val="14"/>
        </w:numPr>
        <w:spacing w:line="360" w:lineRule="auto"/>
      </w:pPr>
      <w:r w:rsidRPr="00B5420B">
        <w:rPr>
          <w:b/>
        </w:rPr>
        <w:t>.docx</w:t>
      </w:r>
      <w:r>
        <w:t xml:space="preserve"> files are the default setting.  See the next section to find out how to save your document as a different file type.</w:t>
      </w:r>
    </w:p>
    <w:p w14:paraId="75C4F7D1" w14:textId="66D6CE10" w:rsidR="001A100C" w:rsidRDefault="001A100C" w:rsidP="001A100C">
      <w:pPr>
        <w:pStyle w:val="ListParagraph"/>
        <w:numPr>
          <w:ilvl w:val="0"/>
          <w:numId w:val="14"/>
        </w:numPr>
        <w:spacing w:line="360" w:lineRule="auto"/>
      </w:pPr>
      <w:r>
        <w:t xml:space="preserve">Say, </w:t>
      </w:r>
      <w:r w:rsidRPr="00BB3F86">
        <w:t>"</w:t>
      </w:r>
      <w:r w:rsidRPr="00E21E3F">
        <w:rPr>
          <w:b/>
        </w:rPr>
        <w:t>[click]</w:t>
      </w:r>
      <w:r>
        <w:t xml:space="preserve"> </w:t>
      </w:r>
      <w:r>
        <w:rPr>
          <w:b/>
        </w:rPr>
        <w:t>S</w:t>
      </w:r>
      <w:r w:rsidRPr="004114A8">
        <w:rPr>
          <w:b/>
        </w:rPr>
        <w:t>ave</w:t>
      </w:r>
      <w:r>
        <w:t>" or "</w:t>
      </w:r>
      <w:r w:rsidRPr="004114A8">
        <w:rPr>
          <w:b/>
        </w:rPr>
        <w:t xml:space="preserve">press </w:t>
      </w:r>
      <w:r>
        <w:rPr>
          <w:b/>
        </w:rPr>
        <w:t>alt</w:t>
      </w:r>
      <w:r w:rsidRPr="004114A8">
        <w:rPr>
          <w:b/>
        </w:rPr>
        <w:t xml:space="preserve"> </w:t>
      </w:r>
      <w:r>
        <w:rPr>
          <w:b/>
        </w:rPr>
        <w:t>S</w:t>
      </w:r>
      <w:r>
        <w:t>."</w:t>
      </w:r>
    </w:p>
    <w:p w14:paraId="2063F574" w14:textId="77777777" w:rsidR="001A100C" w:rsidRDefault="001A100C" w:rsidP="001A100C">
      <w:pPr>
        <w:pStyle w:val="ListParagraph"/>
        <w:numPr>
          <w:ilvl w:val="0"/>
          <w:numId w:val="14"/>
        </w:numPr>
        <w:spacing w:line="360" w:lineRule="auto"/>
      </w:pPr>
      <w:r>
        <w:t>As you continue to make edits to your document, say, "</w:t>
      </w:r>
      <w:r w:rsidRPr="009F454E">
        <w:rPr>
          <w:b/>
        </w:rPr>
        <w:t>save (document|file)</w:t>
      </w:r>
      <w:r>
        <w:t>" to save your changes.</w:t>
      </w:r>
    </w:p>
    <w:p w14:paraId="35CC259A" w14:textId="77777777" w:rsidR="001A100C" w:rsidRDefault="001A100C" w:rsidP="001A100C">
      <w:pPr>
        <w:pStyle w:val="Heading3"/>
      </w:pPr>
      <w:bookmarkStart w:id="67" w:name="_Toc336434209"/>
      <w:bookmarkStart w:id="68" w:name="_Toc342311698"/>
      <w:r>
        <w:t>Saving a Word Document as a Different File Type</w:t>
      </w:r>
      <w:bookmarkEnd w:id="67"/>
      <w:bookmarkEnd w:id="68"/>
    </w:p>
    <w:p w14:paraId="73CB6334" w14:textId="77777777" w:rsidR="001A100C" w:rsidRDefault="001A100C" w:rsidP="001A100C">
      <w:r>
        <w:t>To save a Word document as a file type other than the default:</w:t>
      </w:r>
    </w:p>
    <w:p w14:paraId="5CA9AF0F" w14:textId="60EEBE99" w:rsidR="001A100C" w:rsidRDefault="001A100C" w:rsidP="001A100C">
      <w:pPr>
        <w:pStyle w:val="ListParagraph"/>
        <w:numPr>
          <w:ilvl w:val="0"/>
          <w:numId w:val="15"/>
        </w:numPr>
        <w:spacing w:line="360" w:lineRule="auto"/>
      </w:pPr>
      <w:r>
        <w:t>Say</w:t>
      </w:r>
      <w:r w:rsidR="00F93033">
        <w:t>, "</w:t>
      </w:r>
      <w:r w:rsidRPr="00B3084E">
        <w:rPr>
          <w:b/>
        </w:rPr>
        <w:t xml:space="preserve">save </w:t>
      </w:r>
      <w:r>
        <w:rPr>
          <w:b/>
        </w:rPr>
        <w:t>[file|</w:t>
      </w:r>
      <w:r w:rsidRPr="00B3084E">
        <w:rPr>
          <w:b/>
        </w:rPr>
        <w:t>document</w:t>
      </w:r>
      <w:r>
        <w:rPr>
          <w:b/>
        </w:rPr>
        <w:t xml:space="preserve">] </w:t>
      </w:r>
      <w:r w:rsidRPr="00B3084E">
        <w:rPr>
          <w:b/>
        </w:rPr>
        <w:t>as</w:t>
      </w:r>
      <w:r>
        <w:t>."</w:t>
      </w:r>
    </w:p>
    <w:p w14:paraId="74ADC550" w14:textId="77777777" w:rsidR="001A100C" w:rsidRDefault="001A100C" w:rsidP="001A100C">
      <w:pPr>
        <w:pStyle w:val="ListParagraph"/>
        <w:numPr>
          <w:ilvl w:val="0"/>
          <w:numId w:val="15"/>
        </w:numPr>
        <w:spacing w:line="360" w:lineRule="auto"/>
      </w:pPr>
      <w:r>
        <w:t>Dictate the name of the file (if you wish to change it).</w:t>
      </w:r>
    </w:p>
    <w:p w14:paraId="4977795C" w14:textId="77777777" w:rsidR="001A100C" w:rsidRDefault="001A100C" w:rsidP="001A100C">
      <w:pPr>
        <w:pStyle w:val="ListParagraph"/>
        <w:numPr>
          <w:ilvl w:val="0"/>
          <w:numId w:val="15"/>
        </w:numPr>
        <w:spacing w:line="360" w:lineRule="auto"/>
      </w:pPr>
      <w:r>
        <w:t>Say, "</w:t>
      </w:r>
      <w:r w:rsidRPr="0066766E">
        <w:rPr>
          <w:b/>
        </w:rPr>
        <w:t>Save as type</w:t>
      </w:r>
      <w:r w:rsidRPr="00A90C6A">
        <w:t>"</w:t>
      </w:r>
      <w:r>
        <w:t xml:space="preserve"> or say, "</w:t>
      </w:r>
      <w:r>
        <w:rPr>
          <w:b/>
        </w:rPr>
        <w:t>[</w:t>
      </w:r>
      <w:r w:rsidRPr="00B3084E">
        <w:rPr>
          <w:b/>
        </w:rPr>
        <w:t>press</w:t>
      </w:r>
      <w:r>
        <w:rPr>
          <w:b/>
        </w:rPr>
        <w:t>]</w:t>
      </w:r>
      <w:r w:rsidRPr="00B3084E">
        <w:rPr>
          <w:b/>
        </w:rPr>
        <w:t xml:space="preserve"> tab</w:t>
      </w:r>
      <w:r>
        <w:t xml:space="preserve">" to move to the </w:t>
      </w:r>
      <w:r>
        <w:rPr>
          <w:b/>
        </w:rPr>
        <w:t>Save as type</w:t>
      </w:r>
      <w:r>
        <w:t xml:space="preserve"> field.</w:t>
      </w:r>
    </w:p>
    <w:p w14:paraId="07779C76" w14:textId="77777777" w:rsidR="001A100C" w:rsidRDefault="001A100C" w:rsidP="001A100C">
      <w:pPr>
        <w:pStyle w:val="ListParagraph"/>
        <w:numPr>
          <w:ilvl w:val="0"/>
          <w:numId w:val="15"/>
        </w:numPr>
        <w:spacing w:line="360" w:lineRule="auto"/>
      </w:pPr>
      <w:r>
        <w:t>Say, "</w:t>
      </w:r>
      <w:r>
        <w:rPr>
          <w:b/>
        </w:rPr>
        <w:t>drop list</w:t>
      </w:r>
      <w:r w:rsidRPr="00286098">
        <w:t>"</w:t>
      </w:r>
      <w:r>
        <w:rPr>
          <w:b/>
        </w:rPr>
        <w:t xml:space="preserve"> </w:t>
      </w:r>
      <w:r w:rsidRPr="007D3E18">
        <w:t>or say</w:t>
      </w:r>
      <w:r w:rsidRPr="00286098">
        <w:t>,</w:t>
      </w:r>
      <w:r>
        <w:rPr>
          <w:b/>
        </w:rPr>
        <w:t xml:space="preserve"> </w:t>
      </w:r>
      <w:r>
        <w:t>"</w:t>
      </w:r>
      <w:r w:rsidRPr="00B3084E">
        <w:rPr>
          <w:b/>
        </w:rPr>
        <w:t xml:space="preserve">press </w:t>
      </w:r>
      <w:r>
        <w:rPr>
          <w:b/>
        </w:rPr>
        <w:t xml:space="preserve">down </w:t>
      </w:r>
      <w:r w:rsidRPr="00B3084E">
        <w:rPr>
          <w:b/>
        </w:rPr>
        <w:t>arrow</w:t>
      </w:r>
      <w:r>
        <w:t>."</w:t>
      </w:r>
    </w:p>
    <w:p w14:paraId="12BA0CC6" w14:textId="68BACB21" w:rsidR="001A100C" w:rsidRDefault="001A100C" w:rsidP="001A100C">
      <w:pPr>
        <w:pStyle w:val="ListParagraph"/>
        <w:numPr>
          <w:ilvl w:val="0"/>
          <w:numId w:val="15"/>
        </w:numPr>
        <w:spacing w:line="360" w:lineRule="auto"/>
      </w:pPr>
      <w:r>
        <w:t>Say, "</w:t>
      </w:r>
      <w:r w:rsidRPr="00DF6B99">
        <w:rPr>
          <w:b/>
        </w:rPr>
        <w:t>(move|go) down &lt;</w:t>
      </w:r>
      <w:r>
        <w:rPr>
          <w:b/>
        </w:rPr>
        <w:t>one</w:t>
      </w:r>
      <w:r w:rsidRPr="00DF6B99">
        <w:rPr>
          <w:b/>
        </w:rPr>
        <w:t>-</w:t>
      </w:r>
      <w:r>
        <w:rPr>
          <w:b/>
        </w:rPr>
        <w:t>ten</w:t>
      </w:r>
      <w:r w:rsidRPr="00DF6B99">
        <w:rPr>
          <w:b/>
        </w:rPr>
        <w:t>&gt;</w:t>
      </w:r>
      <w:r w:rsidRPr="00286098">
        <w:t>" or "</w:t>
      </w:r>
      <w:r w:rsidRPr="00DF6B99">
        <w:rPr>
          <w:b/>
        </w:rPr>
        <w:t>down &lt;</w:t>
      </w:r>
      <w:r>
        <w:rPr>
          <w:b/>
        </w:rPr>
        <w:t>one</w:t>
      </w:r>
      <w:r w:rsidRPr="00DF6B99">
        <w:rPr>
          <w:b/>
        </w:rPr>
        <w:t>-</w:t>
      </w:r>
      <w:r>
        <w:rPr>
          <w:b/>
        </w:rPr>
        <w:t>ten</w:t>
      </w:r>
      <w:r w:rsidRPr="00DF6B99">
        <w:rPr>
          <w:b/>
        </w:rPr>
        <w:t>&gt; lines</w:t>
      </w:r>
      <w:r w:rsidRPr="00286098">
        <w:t>"</w:t>
      </w:r>
      <w:r w:rsidRPr="00DF6B99" w:rsidDel="00DF6B99">
        <w:rPr>
          <w:b/>
        </w:rPr>
        <w:t xml:space="preserve"> </w:t>
      </w:r>
      <w:r>
        <w:t>until you have selected the desired file type.</w:t>
      </w:r>
    </w:p>
    <w:p w14:paraId="0688BA5C" w14:textId="77777777" w:rsidR="001A100C" w:rsidRDefault="001A100C" w:rsidP="001A100C">
      <w:pPr>
        <w:pStyle w:val="ListParagraph"/>
        <w:numPr>
          <w:ilvl w:val="0"/>
          <w:numId w:val="15"/>
        </w:numPr>
        <w:spacing w:line="360" w:lineRule="auto"/>
      </w:pPr>
      <w:r>
        <w:t>Say, "</w:t>
      </w:r>
      <w:r w:rsidRPr="00394CE7">
        <w:rPr>
          <w:b/>
        </w:rPr>
        <w:t xml:space="preserve">press </w:t>
      </w:r>
      <w:r>
        <w:rPr>
          <w:b/>
        </w:rPr>
        <w:t>enter</w:t>
      </w:r>
      <w:r>
        <w:t>."  The file name now displays the extension of the file type you selected: for example, .html instead of .docx.</w:t>
      </w:r>
    </w:p>
    <w:p w14:paraId="46621843" w14:textId="610F947E" w:rsidR="001A100C" w:rsidRPr="00AE6FAA" w:rsidRDefault="001A100C" w:rsidP="001A100C">
      <w:pPr>
        <w:pStyle w:val="ListParagraph"/>
        <w:numPr>
          <w:ilvl w:val="0"/>
          <w:numId w:val="15"/>
        </w:numPr>
        <w:spacing w:line="360" w:lineRule="auto"/>
      </w:pPr>
      <w:r>
        <w:t>Say, "</w:t>
      </w:r>
      <w:r>
        <w:rPr>
          <w:b/>
        </w:rPr>
        <w:t>Sa</w:t>
      </w:r>
      <w:r w:rsidRPr="00394CE7">
        <w:rPr>
          <w:b/>
        </w:rPr>
        <w:t>ve</w:t>
      </w:r>
      <w:r>
        <w:t>" or "</w:t>
      </w:r>
      <w:r w:rsidRPr="00394CE7">
        <w:rPr>
          <w:b/>
        </w:rPr>
        <w:t xml:space="preserve">press </w:t>
      </w:r>
      <w:r>
        <w:rPr>
          <w:b/>
        </w:rPr>
        <w:t>alt</w:t>
      </w:r>
      <w:r w:rsidRPr="00394CE7">
        <w:rPr>
          <w:b/>
        </w:rPr>
        <w:t xml:space="preserve"> </w:t>
      </w:r>
      <w:r>
        <w:rPr>
          <w:b/>
        </w:rPr>
        <w:t>S</w:t>
      </w:r>
      <w:r>
        <w:t>" to save your new file.</w:t>
      </w:r>
    </w:p>
    <w:p w14:paraId="3C49AF10" w14:textId="77777777" w:rsidR="001A100C" w:rsidRPr="00616434" w:rsidRDefault="001A100C" w:rsidP="001A100C"/>
    <w:p w14:paraId="71CDC1CA" w14:textId="77777777" w:rsidR="001A100C" w:rsidRDefault="001A100C" w:rsidP="001A100C">
      <w:pPr>
        <w:pStyle w:val="Heading1"/>
      </w:pPr>
      <w:bookmarkStart w:id="69" w:name="_Toc336434210"/>
      <w:bookmarkStart w:id="70" w:name="_Toc342311699"/>
      <w:r>
        <w:t>Objective 8:</w:t>
      </w:r>
      <w:bookmarkEnd w:id="69"/>
      <w:bookmarkEnd w:id="70"/>
    </w:p>
    <w:p w14:paraId="7D905F6F" w14:textId="77777777" w:rsidR="001A100C" w:rsidRDefault="001A100C" w:rsidP="001A100C">
      <w:pPr>
        <w:pStyle w:val="Heading2"/>
      </w:pPr>
      <w:bookmarkStart w:id="71" w:name="_Toc336434211"/>
      <w:bookmarkStart w:id="72" w:name="_Toc342311700"/>
      <w:r>
        <w:t>Printing Word Documents</w:t>
      </w:r>
      <w:bookmarkEnd w:id="71"/>
      <w:bookmarkEnd w:id="72"/>
    </w:p>
    <w:p w14:paraId="26AA2BAC" w14:textId="77777777" w:rsidR="001A100C" w:rsidRDefault="001A100C" w:rsidP="001A100C">
      <w:pPr>
        <w:pStyle w:val="Heading3"/>
      </w:pPr>
      <w:bookmarkStart w:id="73" w:name="_Toc336434212"/>
      <w:bookmarkStart w:id="74" w:name="_Toc342311701"/>
      <w:r>
        <w:t>Using the Print Preview Feature</w:t>
      </w:r>
      <w:bookmarkEnd w:id="73"/>
      <w:bookmarkEnd w:id="74"/>
    </w:p>
    <w:p w14:paraId="695A332F" w14:textId="77777777" w:rsidR="001A100C" w:rsidRDefault="001A100C" w:rsidP="001A100C">
      <w:pPr>
        <w:spacing w:line="360" w:lineRule="auto"/>
      </w:pPr>
      <w:r>
        <w:t>To preview your document before printing:</w:t>
      </w:r>
    </w:p>
    <w:p w14:paraId="446A79C6" w14:textId="77777777" w:rsidR="001A100C" w:rsidRDefault="001A100C" w:rsidP="001A100C">
      <w:pPr>
        <w:pStyle w:val="ListParagraph"/>
        <w:numPr>
          <w:ilvl w:val="0"/>
          <w:numId w:val="16"/>
        </w:numPr>
        <w:spacing w:line="360" w:lineRule="auto"/>
      </w:pPr>
      <w:r>
        <w:t>Say, "</w:t>
      </w:r>
      <w:r w:rsidRPr="00AD2B7F">
        <w:rPr>
          <w:b/>
        </w:rPr>
        <w:t>view print preview</w:t>
      </w:r>
      <w:r>
        <w:t>" or "</w:t>
      </w:r>
      <w:r w:rsidRPr="00B0629D">
        <w:rPr>
          <w:b/>
        </w:rPr>
        <w:t xml:space="preserve">preview </w:t>
      </w:r>
      <w:r>
        <w:rPr>
          <w:b/>
        </w:rPr>
        <w:t>(</w:t>
      </w:r>
      <w:r w:rsidRPr="00B0629D">
        <w:rPr>
          <w:b/>
        </w:rPr>
        <w:t>document</w:t>
      </w:r>
      <w:r>
        <w:rPr>
          <w:b/>
        </w:rPr>
        <w:t>|file)</w:t>
      </w:r>
      <w:r w:rsidRPr="009F454E">
        <w:t>.</w:t>
      </w:r>
      <w:r>
        <w:t xml:space="preserve">" </w:t>
      </w:r>
    </w:p>
    <w:p w14:paraId="43CE89C1" w14:textId="77777777" w:rsidR="001A100C" w:rsidRDefault="001A100C" w:rsidP="001A100C">
      <w:pPr>
        <w:pStyle w:val="ListParagraph"/>
        <w:numPr>
          <w:ilvl w:val="0"/>
          <w:numId w:val="16"/>
        </w:numPr>
        <w:spacing w:line="360" w:lineRule="auto"/>
      </w:pPr>
      <w:r>
        <w:t>Make any Print, Page Setup or other formatting changes to your document.</w:t>
      </w:r>
    </w:p>
    <w:p w14:paraId="65878F5F" w14:textId="77777777" w:rsidR="001A100C" w:rsidRDefault="001A100C" w:rsidP="001A100C">
      <w:pPr>
        <w:pStyle w:val="ListParagraph"/>
        <w:numPr>
          <w:ilvl w:val="0"/>
          <w:numId w:val="16"/>
        </w:numPr>
        <w:spacing w:line="360" w:lineRule="auto"/>
      </w:pPr>
      <w:r>
        <w:t>Say, "</w:t>
      </w:r>
      <w:r w:rsidRPr="00987381">
        <w:rPr>
          <w:b/>
        </w:rPr>
        <w:t>Close [Print Preview]</w:t>
      </w:r>
      <w:r w:rsidRPr="00C77457">
        <w:t>"</w:t>
      </w:r>
      <w:r>
        <w:t>or "</w:t>
      </w:r>
      <w:r w:rsidRPr="00987381">
        <w:rPr>
          <w:b/>
        </w:rPr>
        <w:t>press escape</w:t>
      </w:r>
      <w:r>
        <w:t>" to exit Print Preview mode.</w:t>
      </w:r>
    </w:p>
    <w:p w14:paraId="1C941CAF" w14:textId="77777777" w:rsidR="001A100C" w:rsidRDefault="001A100C" w:rsidP="001A100C">
      <w:pPr>
        <w:pStyle w:val="Heading3"/>
      </w:pPr>
      <w:bookmarkStart w:id="75" w:name="_Toc336434213"/>
      <w:bookmarkStart w:id="76" w:name="_Toc342311702"/>
      <w:r>
        <w:t>Printing a Document</w:t>
      </w:r>
      <w:bookmarkEnd w:id="75"/>
      <w:bookmarkEnd w:id="76"/>
    </w:p>
    <w:p w14:paraId="791D31FF" w14:textId="77777777" w:rsidR="001A100C" w:rsidRDefault="001A100C" w:rsidP="001A100C">
      <w:r>
        <w:t>To print your document:</w:t>
      </w:r>
    </w:p>
    <w:p w14:paraId="70140E54" w14:textId="1A13EF4A" w:rsidR="001A100C" w:rsidRDefault="001A100C" w:rsidP="001A100C">
      <w:pPr>
        <w:pStyle w:val="ListParagraph"/>
        <w:numPr>
          <w:ilvl w:val="0"/>
          <w:numId w:val="17"/>
        </w:numPr>
        <w:spacing w:line="360" w:lineRule="auto"/>
      </w:pPr>
      <w:r>
        <w:t>Say, "</w:t>
      </w:r>
      <w:r w:rsidRPr="00F53AB1">
        <w:rPr>
          <w:b/>
        </w:rPr>
        <w:t>print</w:t>
      </w:r>
      <w:r>
        <w:rPr>
          <w:b/>
        </w:rPr>
        <w:t xml:space="preserve"> (document|file)</w:t>
      </w:r>
      <w:r>
        <w:t>"or "</w:t>
      </w:r>
      <w:r w:rsidRPr="00F53AB1">
        <w:rPr>
          <w:b/>
        </w:rPr>
        <w:t xml:space="preserve">press control </w:t>
      </w:r>
      <w:r w:rsidR="002D5745">
        <w:rPr>
          <w:b/>
        </w:rPr>
        <w:t>P</w:t>
      </w:r>
      <w:r>
        <w:t>."</w:t>
      </w:r>
    </w:p>
    <w:p w14:paraId="4C768EBF" w14:textId="77777777" w:rsidR="001A100C" w:rsidRDefault="001A100C" w:rsidP="001A100C">
      <w:pPr>
        <w:pStyle w:val="ListParagraph"/>
        <w:numPr>
          <w:ilvl w:val="0"/>
          <w:numId w:val="17"/>
        </w:numPr>
        <w:spacing w:line="360" w:lineRule="auto"/>
      </w:pPr>
      <w:r>
        <w:t xml:space="preserve">The </w:t>
      </w:r>
      <w:r w:rsidRPr="00C25B6C">
        <w:rPr>
          <w:b/>
        </w:rPr>
        <w:t>Print</w:t>
      </w:r>
      <w:r>
        <w:t xml:space="preserve"> dialog box displays.</w:t>
      </w:r>
    </w:p>
    <w:p w14:paraId="7B4F1451" w14:textId="2DC08802" w:rsidR="001A100C" w:rsidRDefault="001A100C" w:rsidP="001A100C">
      <w:pPr>
        <w:pStyle w:val="ListParagraph"/>
        <w:numPr>
          <w:ilvl w:val="0"/>
          <w:numId w:val="17"/>
        </w:numPr>
        <w:spacing w:line="360" w:lineRule="auto"/>
      </w:pPr>
      <w:r>
        <w:t>To change the number of copies, say, "</w:t>
      </w:r>
      <w:r w:rsidRPr="000D3D94">
        <w:rPr>
          <w:b/>
        </w:rPr>
        <w:t>Number of copies</w:t>
      </w:r>
      <w:r w:rsidRPr="000D3D94">
        <w:t>" or</w:t>
      </w:r>
      <w:r w:rsidRPr="000D3D94">
        <w:rPr>
          <w:b/>
        </w:rPr>
        <w:t xml:space="preserve"> </w:t>
      </w:r>
      <w:r w:rsidRPr="000D3D94">
        <w:t>"</w:t>
      </w:r>
      <w:r w:rsidRPr="000D3D94">
        <w:rPr>
          <w:b/>
        </w:rPr>
        <w:t xml:space="preserve">press alt </w:t>
      </w:r>
      <w:r>
        <w:rPr>
          <w:b/>
        </w:rPr>
        <w:t>C</w:t>
      </w:r>
      <w:r w:rsidRPr="000D3D94">
        <w:t>"</w:t>
      </w:r>
      <w:r>
        <w:t xml:space="preserve"> and then say the desired number of copies.</w:t>
      </w:r>
    </w:p>
    <w:p w14:paraId="23CB6CF3" w14:textId="77777777" w:rsidR="001A100C" w:rsidRDefault="001A100C" w:rsidP="001A100C">
      <w:pPr>
        <w:pStyle w:val="ListParagraph"/>
        <w:numPr>
          <w:ilvl w:val="0"/>
          <w:numId w:val="17"/>
        </w:numPr>
        <w:spacing w:line="360" w:lineRule="auto"/>
      </w:pPr>
      <w:r>
        <w:t>To specify a page number or range of pages, say, "</w:t>
      </w:r>
      <w:r w:rsidRPr="00D24369">
        <w:rPr>
          <w:b/>
        </w:rPr>
        <w:t>Pages</w:t>
      </w:r>
      <w:r>
        <w:t>," and then say, "</w:t>
      </w:r>
      <w:r>
        <w:rPr>
          <w:b/>
        </w:rPr>
        <w:t>&lt;page number&gt;</w:t>
      </w:r>
      <w:r>
        <w:t>," or "</w:t>
      </w:r>
      <w:r>
        <w:rPr>
          <w:b/>
        </w:rPr>
        <w:t>&lt;starting page number&gt; hyphen &lt;ending page number</w:t>
      </w:r>
      <w:r w:rsidRPr="00D24369">
        <w:rPr>
          <w:b/>
        </w:rPr>
        <w:t>&gt;</w:t>
      </w:r>
      <w:r>
        <w:t>."</w:t>
      </w:r>
    </w:p>
    <w:p w14:paraId="4E1F73FA" w14:textId="77777777" w:rsidR="001A100C" w:rsidRDefault="001A100C" w:rsidP="001A100C">
      <w:pPr>
        <w:pStyle w:val="ListParagraph"/>
        <w:numPr>
          <w:ilvl w:val="0"/>
          <w:numId w:val="17"/>
        </w:numPr>
        <w:spacing w:line="360" w:lineRule="auto"/>
      </w:pPr>
      <w:r>
        <w:t>Say, "</w:t>
      </w:r>
      <w:r w:rsidRPr="00BF4785">
        <w:rPr>
          <w:b/>
        </w:rPr>
        <w:t>[click] OK</w:t>
      </w:r>
      <w:r>
        <w:t xml:space="preserve">" to print your document.  </w:t>
      </w:r>
    </w:p>
    <w:p w14:paraId="27B12586" w14:textId="77777777" w:rsidR="001A100C" w:rsidRPr="00A751DF" w:rsidRDefault="001A100C" w:rsidP="00A751DF">
      <w:r w:rsidRPr="006E4ED7">
        <w:rPr>
          <w:b/>
          <w:u w:val="single"/>
        </w:rPr>
        <w:t>User Tip</w:t>
      </w:r>
      <w:r w:rsidRPr="00A751DF">
        <w:t>:</w:t>
      </w:r>
    </w:p>
    <w:p w14:paraId="51F94824" w14:textId="77777777" w:rsidR="001A100C" w:rsidRPr="00FE2CD7" w:rsidRDefault="001A100C" w:rsidP="00E42F52">
      <w:pPr>
        <w:ind w:left="2160"/>
      </w:pPr>
      <w:r>
        <w:t>For numbers 1-9, you must say, "</w:t>
      </w:r>
      <w:r w:rsidRPr="00FE2CD7">
        <w:rPr>
          <w:b/>
        </w:rPr>
        <w:t>numeral</w:t>
      </w:r>
      <w:r>
        <w:t>" before the number so that Dragon recognizes it as the numeric form and not as text.  For numbers 10 and greater, you do not have to say, "</w:t>
      </w:r>
      <w:r w:rsidRPr="00FE2CD7">
        <w:rPr>
          <w:b/>
        </w:rPr>
        <w:t>numeral</w:t>
      </w:r>
      <w:r>
        <w:t>" before the number.</w:t>
      </w:r>
    </w:p>
    <w:p w14:paraId="63516B56" w14:textId="77777777" w:rsidR="001A100C" w:rsidRDefault="001A100C" w:rsidP="001A100C">
      <w:pPr>
        <w:pStyle w:val="Heading1"/>
      </w:pPr>
      <w:bookmarkStart w:id="77" w:name="_Toc336434214"/>
      <w:bookmarkStart w:id="78" w:name="_Toc342311703"/>
      <w:r>
        <w:t>objective 9:</w:t>
      </w:r>
      <w:bookmarkEnd w:id="77"/>
      <w:bookmarkEnd w:id="78"/>
    </w:p>
    <w:p w14:paraId="458FAF6A" w14:textId="77777777" w:rsidR="001A100C" w:rsidRDefault="001A100C" w:rsidP="001A100C">
      <w:pPr>
        <w:pStyle w:val="Heading2"/>
      </w:pPr>
      <w:bookmarkStart w:id="79" w:name="_Toc336434215"/>
      <w:bookmarkStart w:id="80" w:name="_Toc342311704"/>
      <w:r>
        <w:t>Spell Check and AutoCorrect Options</w:t>
      </w:r>
      <w:bookmarkEnd w:id="79"/>
      <w:bookmarkEnd w:id="80"/>
    </w:p>
    <w:p w14:paraId="344941F0" w14:textId="77777777" w:rsidR="001A100C" w:rsidRDefault="001A100C" w:rsidP="001A100C">
      <w:pPr>
        <w:pStyle w:val="Heading3"/>
      </w:pPr>
      <w:bookmarkStart w:id="81" w:name="_Toc336434216"/>
      <w:bookmarkStart w:id="82" w:name="_Toc342311705"/>
      <w:r>
        <w:t>Check Spelling and Grammar</w:t>
      </w:r>
      <w:bookmarkEnd w:id="81"/>
      <w:bookmarkEnd w:id="82"/>
    </w:p>
    <w:p w14:paraId="79735226" w14:textId="77777777" w:rsidR="001A100C" w:rsidRDefault="001A100C" w:rsidP="001A100C">
      <w:r>
        <w:t>To check the spelling of your document:</w:t>
      </w:r>
    </w:p>
    <w:p w14:paraId="58238453" w14:textId="4E2E6D39" w:rsidR="001A100C" w:rsidRDefault="001A100C" w:rsidP="001A100C">
      <w:pPr>
        <w:pStyle w:val="ListParagraph"/>
        <w:numPr>
          <w:ilvl w:val="0"/>
          <w:numId w:val="18"/>
        </w:numPr>
        <w:spacing w:line="360" w:lineRule="auto"/>
      </w:pPr>
      <w:r>
        <w:t>Say, "</w:t>
      </w:r>
      <w:r w:rsidRPr="00BF4785">
        <w:rPr>
          <w:b/>
        </w:rPr>
        <w:t xml:space="preserve">check </w:t>
      </w:r>
      <w:r>
        <w:rPr>
          <w:b/>
        </w:rPr>
        <w:t>(</w:t>
      </w:r>
      <w:r w:rsidRPr="00BF4785">
        <w:rPr>
          <w:b/>
        </w:rPr>
        <w:t>spelling</w:t>
      </w:r>
      <w:r>
        <w:rPr>
          <w:b/>
        </w:rPr>
        <w:t xml:space="preserve">|grammar) </w:t>
      </w:r>
      <w:r>
        <w:t>or "</w:t>
      </w:r>
      <w:r w:rsidRPr="00BF4785">
        <w:rPr>
          <w:b/>
        </w:rPr>
        <w:t xml:space="preserve">press </w:t>
      </w:r>
      <w:r>
        <w:rPr>
          <w:b/>
        </w:rPr>
        <w:t>F</w:t>
      </w:r>
      <w:r w:rsidRPr="00BF4785">
        <w:rPr>
          <w:b/>
        </w:rPr>
        <w:t xml:space="preserve"> seven</w:t>
      </w:r>
      <w:r>
        <w:t>."</w:t>
      </w:r>
    </w:p>
    <w:p w14:paraId="65983C0B" w14:textId="77777777" w:rsidR="001A100C" w:rsidRDefault="001A100C" w:rsidP="001A100C">
      <w:pPr>
        <w:pStyle w:val="ListParagraph"/>
        <w:numPr>
          <w:ilvl w:val="0"/>
          <w:numId w:val="18"/>
        </w:numPr>
        <w:spacing w:line="360" w:lineRule="auto"/>
      </w:pPr>
      <w:r>
        <w:t xml:space="preserve">As each word displays in the </w:t>
      </w:r>
      <w:r w:rsidRPr="004F1B38">
        <w:rPr>
          <w:b/>
        </w:rPr>
        <w:t>Spelling and Grammar</w:t>
      </w:r>
      <w:r>
        <w:t xml:space="preserve"> dialog box, say the name of the button, checkbox, or field to indicate your response.  For example, to ignore all instances of a flagged word, say, "</w:t>
      </w:r>
      <w:r w:rsidRPr="00A45472">
        <w:rPr>
          <w:b/>
        </w:rPr>
        <w:t>Ignore All</w:t>
      </w:r>
      <w:r>
        <w:t xml:space="preserve">."  To move to the </w:t>
      </w:r>
      <w:r>
        <w:rPr>
          <w:b/>
        </w:rPr>
        <w:t>Suggestions</w:t>
      </w:r>
      <w:r>
        <w:t xml:space="preserve"> list, say, "</w:t>
      </w:r>
      <w:r w:rsidRPr="00DF7D1F">
        <w:rPr>
          <w:b/>
        </w:rPr>
        <w:t>Suggestions</w:t>
      </w:r>
      <w:r>
        <w:t>."</w:t>
      </w:r>
    </w:p>
    <w:p w14:paraId="1C444E4F" w14:textId="77777777" w:rsidR="001A100C" w:rsidRDefault="001A100C" w:rsidP="001A100C">
      <w:pPr>
        <w:pStyle w:val="ListParagraph"/>
        <w:numPr>
          <w:ilvl w:val="0"/>
          <w:numId w:val="18"/>
        </w:numPr>
        <w:spacing w:line="360" w:lineRule="auto"/>
      </w:pPr>
      <w:r>
        <w:t>Complete this process until the "</w:t>
      </w:r>
      <w:r w:rsidRPr="00A45472">
        <w:t>The spell and grammar check is complete</w:t>
      </w:r>
      <w:r>
        <w:t xml:space="preserve">" message displays. </w:t>
      </w:r>
    </w:p>
    <w:p w14:paraId="037CFE26" w14:textId="77777777" w:rsidR="001A100C" w:rsidRDefault="001A100C" w:rsidP="001A100C">
      <w:pPr>
        <w:pStyle w:val="ListParagraph"/>
        <w:numPr>
          <w:ilvl w:val="0"/>
          <w:numId w:val="18"/>
        </w:numPr>
        <w:spacing w:line="360" w:lineRule="auto"/>
      </w:pPr>
      <w:r>
        <w:t>Say, "</w:t>
      </w:r>
      <w:r w:rsidRPr="00A45472">
        <w:rPr>
          <w:b/>
        </w:rPr>
        <w:t>[click] OK</w:t>
      </w:r>
      <w:r>
        <w:t>."</w:t>
      </w:r>
    </w:p>
    <w:p w14:paraId="6D2EBC49" w14:textId="6620FBE5" w:rsidR="001A100C" w:rsidRDefault="001A100C" w:rsidP="00A751DF">
      <w:r w:rsidRPr="0023100D">
        <w:rPr>
          <w:b/>
          <w:u w:val="single"/>
        </w:rPr>
        <w:t>User Tip</w:t>
      </w:r>
      <w:r w:rsidR="00236433" w:rsidRPr="00A751DF">
        <w:t>:</w:t>
      </w:r>
    </w:p>
    <w:p w14:paraId="34FA3D79" w14:textId="1A6C7861" w:rsidR="001A100C" w:rsidRDefault="001A100C" w:rsidP="00E42F52">
      <w:pPr>
        <w:ind w:left="2160"/>
      </w:pPr>
      <w:r>
        <w:t xml:space="preserve">To disable the grammar check and only check spelling, when the </w:t>
      </w:r>
      <w:r>
        <w:rPr>
          <w:b/>
        </w:rPr>
        <w:t>S</w:t>
      </w:r>
      <w:r w:rsidRPr="00C25B6C">
        <w:rPr>
          <w:b/>
        </w:rPr>
        <w:t xml:space="preserve">pell </w:t>
      </w:r>
      <w:r>
        <w:rPr>
          <w:b/>
        </w:rPr>
        <w:t>C</w:t>
      </w:r>
      <w:r w:rsidRPr="00C25B6C">
        <w:rPr>
          <w:b/>
        </w:rPr>
        <w:t>heck</w:t>
      </w:r>
      <w:r>
        <w:t xml:space="preserve"> dialog box displays say, "</w:t>
      </w:r>
      <w:r w:rsidRPr="00A45472">
        <w:rPr>
          <w:b/>
        </w:rPr>
        <w:t>Check grammar</w:t>
      </w:r>
      <w:r>
        <w:t>" or "</w:t>
      </w:r>
      <w:r w:rsidRPr="005D0562">
        <w:rPr>
          <w:b/>
        </w:rPr>
        <w:t xml:space="preserve">press alt </w:t>
      </w:r>
      <w:r>
        <w:rPr>
          <w:b/>
        </w:rPr>
        <w:t>K</w:t>
      </w:r>
      <w:r>
        <w:t>" to uncheck the checkbox.</w:t>
      </w:r>
    </w:p>
    <w:p w14:paraId="7F1515A8" w14:textId="77777777" w:rsidR="001A100C" w:rsidRDefault="001A100C" w:rsidP="001A100C">
      <w:pPr>
        <w:pStyle w:val="Heading3"/>
      </w:pPr>
      <w:bookmarkStart w:id="83" w:name="_Toc336434217"/>
      <w:bookmarkStart w:id="84" w:name="_Toc342311706"/>
      <w:r>
        <w:t>AutoCorrect Options</w:t>
      </w:r>
      <w:bookmarkEnd w:id="83"/>
      <w:bookmarkEnd w:id="84"/>
    </w:p>
    <w:p w14:paraId="66ECD1E7" w14:textId="77777777" w:rsidR="001A100C" w:rsidRDefault="001A100C" w:rsidP="001A100C">
      <w:r>
        <w:t>To change your AutoCorrect settings:</w:t>
      </w:r>
    </w:p>
    <w:p w14:paraId="263D7F22" w14:textId="4E52E233" w:rsidR="001A100C" w:rsidRDefault="001A100C" w:rsidP="001A100C">
      <w:pPr>
        <w:pStyle w:val="ListParagraph"/>
        <w:numPr>
          <w:ilvl w:val="0"/>
          <w:numId w:val="19"/>
        </w:numPr>
        <w:spacing w:line="360" w:lineRule="auto"/>
      </w:pPr>
      <w:r>
        <w:t>Say, "</w:t>
      </w:r>
      <w:r>
        <w:rPr>
          <w:b/>
        </w:rPr>
        <w:t>File Tab</w:t>
      </w:r>
      <w:r>
        <w:t>."</w:t>
      </w:r>
    </w:p>
    <w:p w14:paraId="20430AA1" w14:textId="5CBCAADF" w:rsidR="001A100C" w:rsidRDefault="001A100C" w:rsidP="001A100C">
      <w:pPr>
        <w:pStyle w:val="ListParagraph"/>
        <w:numPr>
          <w:ilvl w:val="0"/>
          <w:numId w:val="19"/>
        </w:numPr>
        <w:spacing w:line="360" w:lineRule="auto"/>
      </w:pPr>
      <w:r>
        <w:t>Say, "</w:t>
      </w:r>
      <w:r w:rsidRPr="00B22F4F">
        <w:rPr>
          <w:b/>
        </w:rPr>
        <w:t>[click]</w:t>
      </w:r>
      <w:r>
        <w:t xml:space="preserve"> </w:t>
      </w:r>
      <w:r w:rsidRPr="00B22F4F">
        <w:rPr>
          <w:b/>
        </w:rPr>
        <w:t>Options</w:t>
      </w:r>
      <w:r>
        <w:t>."</w:t>
      </w:r>
    </w:p>
    <w:p w14:paraId="46FB7CB5" w14:textId="77777777" w:rsidR="001A100C" w:rsidRDefault="001A100C" w:rsidP="001A100C">
      <w:pPr>
        <w:pStyle w:val="ListParagraph"/>
        <w:numPr>
          <w:ilvl w:val="0"/>
          <w:numId w:val="19"/>
        </w:numPr>
        <w:spacing w:line="360" w:lineRule="auto"/>
      </w:pPr>
      <w:r>
        <w:t>Say, "</w:t>
      </w:r>
      <w:r w:rsidRPr="00B22F4F">
        <w:rPr>
          <w:b/>
        </w:rPr>
        <w:t>Proofing</w:t>
      </w:r>
      <w:r>
        <w:t>."</w:t>
      </w:r>
    </w:p>
    <w:p w14:paraId="38EC0AC4" w14:textId="4CF41FE0" w:rsidR="001A100C" w:rsidRDefault="001A100C" w:rsidP="001A100C">
      <w:pPr>
        <w:pStyle w:val="ListParagraph"/>
        <w:numPr>
          <w:ilvl w:val="0"/>
          <w:numId w:val="19"/>
        </w:numPr>
        <w:spacing w:line="360" w:lineRule="auto"/>
      </w:pPr>
      <w:r>
        <w:t>Say, "</w:t>
      </w:r>
      <w:r w:rsidRPr="00B22F4F">
        <w:rPr>
          <w:b/>
        </w:rPr>
        <w:t>AutoCorrect Options</w:t>
      </w:r>
      <w:r>
        <w:t>" or "</w:t>
      </w:r>
      <w:r w:rsidRPr="00B22F4F">
        <w:rPr>
          <w:b/>
        </w:rPr>
        <w:t xml:space="preserve">press </w:t>
      </w:r>
      <w:r>
        <w:rPr>
          <w:b/>
        </w:rPr>
        <w:t>alt</w:t>
      </w:r>
      <w:r w:rsidRPr="00B22F4F">
        <w:rPr>
          <w:b/>
        </w:rPr>
        <w:t xml:space="preserve"> </w:t>
      </w:r>
      <w:r>
        <w:rPr>
          <w:b/>
        </w:rPr>
        <w:t>A</w:t>
      </w:r>
      <w:r>
        <w:t>."</w:t>
      </w:r>
    </w:p>
    <w:p w14:paraId="5265C0F7" w14:textId="77777777" w:rsidR="001A100C" w:rsidRDefault="001A100C" w:rsidP="001A100C">
      <w:pPr>
        <w:pStyle w:val="ListParagraph"/>
        <w:numPr>
          <w:ilvl w:val="0"/>
          <w:numId w:val="19"/>
        </w:numPr>
        <w:spacing w:line="360" w:lineRule="auto"/>
      </w:pPr>
      <w:r>
        <w:t xml:space="preserve">To move between the pages in the </w:t>
      </w:r>
      <w:r w:rsidRPr="00DF7D1F">
        <w:rPr>
          <w:b/>
        </w:rPr>
        <w:t>AutoCorrect</w:t>
      </w:r>
      <w:r>
        <w:t xml:space="preserve"> dialog box, say the name of the tab to move to that page.  For example, to go to the </w:t>
      </w:r>
      <w:r w:rsidRPr="00DF7D1F">
        <w:rPr>
          <w:b/>
        </w:rPr>
        <w:t>AutoFormat as You Type</w:t>
      </w:r>
      <w:r>
        <w:t xml:space="preserve"> tab, say, "</w:t>
      </w:r>
      <w:r w:rsidRPr="00790751">
        <w:rPr>
          <w:b/>
        </w:rPr>
        <w:t>AutoFormat as you Type</w:t>
      </w:r>
      <w:r w:rsidRPr="00DF7D1F">
        <w:t>.</w:t>
      </w:r>
      <w:r>
        <w:t xml:space="preserve">" </w:t>
      </w:r>
    </w:p>
    <w:p w14:paraId="24A8B3AD" w14:textId="77777777" w:rsidR="001A100C" w:rsidRDefault="001A100C" w:rsidP="001A100C">
      <w:pPr>
        <w:pStyle w:val="ListParagraph"/>
        <w:numPr>
          <w:ilvl w:val="0"/>
          <w:numId w:val="19"/>
        </w:numPr>
        <w:spacing w:line="360" w:lineRule="auto"/>
      </w:pPr>
      <w:r>
        <w:t xml:space="preserve">To check or uncheck a checkbox within AutoCorrect options, say the name of the checkbox.  For example, to deselect </w:t>
      </w:r>
      <w:r w:rsidRPr="00B2535D">
        <w:rPr>
          <w:b/>
        </w:rPr>
        <w:t>Automatic bulleted lists</w:t>
      </w:r>
      <w:r>
        <w:t>, say, "</w:t>
      </w:r>
      <w:r w:rsidRPr="00790751">
        <w:rPr>
          <w:b/>
        </w:rPr>
        <w:t>Automatic bulleted lists</w:t>
      </w:r>
      <w:r>
        <w:t xml:space="preserve">" to uncheck the checkbox.  To move to buttons or edit fields, say the name of the button or field.  </w:t>
      </w:r>
    </w:p>
    <w:p w14:paraId="7701B58F" w14:textId="4C77BFAC" w:rsidR="001A100C" w:rsidRDefault="001A100C" w:rsidP="001A100C">
      <w:pPr>
        <w:pStyle w:val="ListParagraph"/>
        <w:numPr>
          <w:ilvl w:val="0"/>
          <w:numId w:val="19"/>
        </w:numPr>
        <w:spacing w:line="360" w:lineRule="auto"/>
      </w:pPr>
      <w:r>
        <w:t>Say, "</w:t>
      </w:r>
      <w:r w:rsidRPr="00790751">
        <w:rPr>
          <w:b/>
        </w:rPr>
        <w:t>[</w:t>
      </w:r>
      <w:r>
        <w:rPr>
          <w:b/>
        </w:rPr>
        <w:t>c</w:t>
      </w:r>
      <w:r w:rsidRPr="00790751">
        <w:rPr>
          <w:b/>
        </w:rPr>
        <w:t>lick] OK</w:t>
      </w:r>
      <w:r>
        <w:t>."</w:t>
      </w:r>
    </w:p>
    <w:p w14:paraId="179F1441" w14:textId="29010785" w:rsidR="001A100C" w:rsidRPr="00B22F4F" w:rsidRDefault="001A100C" w:rsidP="001A100C">
      <w:pPr>
        <w:pStyle w:val="ListParagraph"/>
        <w:numPr>
          <w:ilvl w:val="0"/>
          <w:numId w:val="19"/>
        </w:numPr>
        <w:spacing w:line="360" w:lineRule="auto"/>
      </w:pPr>
      <w:r>
        <w:t>Say, "</w:t>
      </w:r>
      <w:r w:rsidRPr="00790751">
        <w:rPr>
          <w:b/>
        </w:rPr>
        <w:t>[</w:t>
      </w:r>
      <w:r>
        <w:rPr>
          <w:b/>
        </w:rPr>
        <w:t>c</w:t>
      </w:r>
      <w:r w:rsidRPr="00790751">
        <w:rPr>
          <w:b/>
        </w:rPr>
        <w:t>lick] OK</w:t>
      </w:r>
      <w:r>
        <w:t>."</w:t>
      </w:r>
    </w:p>
    <w:p w14:paraId="4CD8CB44" w14:textId="77777777" w:rsidR="001A100C" w:rsidRDefault="001A100C" w:rsidP="001A100C">
      <w:pPr>
        <w:pStyle w:val="Heading1"/>
      </w:pPr>
      <w:bookmarkStart w:id="85" w:name="_Toc336434218"/>
      <w:bookmarkStart w:id="86" w:name="_Toc342311707"/>
      <w:r>
        <w:t>objective 10:</w:t>
      </w:r>
      <w:bookmarkEnd w:id="85"/>
      <w:bookmarkEnd w:id="86"/>
    </w:p>
    <w:p w14:paraId="33FADEBF" w14:textId="77777777" w:rsidR="001A100C" w:rsidRDefault="001A100C" w:rsidP="001A100C">
      <w:pPr>
        <w:pStyle w:val="Heading2"/>
      </w:pPr>
      <w:bookmarkStart w:id="87" w:name="_Toc336434219"/>
      <w:bookmarkStart w:id="88" w:name="_Toc342311708"/>
      <w:r>
        <w:t>Using Find and Replace</w:t>
      </w:r>
      <w:bookmarkEnd w:id="87"/>
      <w:bookmarkEnd w:id="88"/>
    </w:p>
    <w:p w14:paraId="3A402692" w14:textId="77777777" w:rsidR="001A100C" w:rsidRDefault="001A100C" w:rsidP="001A100C">
      <w:pPr>
        <w:pStyle w:val="Heading3"/>
      </w:pPr>
      <w:bookmarkStart w:id="89" w:name="_Toc336434220"/>
      <w:bookmarkStart w:id="90" w:name="_Toc342311709"/>
      <w:r>
        <w:t>Searching for Words or Phrases</w:t>
      </w:r>
      <w:bookmarkEnd w:id="89"/>
      <w:bookmarkEnd w:id="90"/>
    </w:p>
    <w:p w14:paraId="4A147911" w14:textId="77777777" w:rsidR="001A100C" w:rsidRDefault="001A100C" w:rsidP="001A100C">
      <w:r>
        <w:t>To search for a specific word or phrase in your document:</w:t>
      </w:r>
    </w:p>
    <w:p w14:paraId="325924D2" w14:textId="77777777" w:rsidR="00F3352C" w:rsidRDefault="001A100C" w:rsidP="001A100C">
      <w:pPr>
        <w:pStyle w:val="ListParagraph"/>
        <w:numPr>
          <w:ilvl w:val="0"/>
          <w:numId w:val="20"/>
        </w:numPr>
        <w:spacing w:line="360" w:lineRule="auto"/>
      </w:pPr>
      <w:r>
        <w:t>Say, "</w:t>
      </w:r>
      <w:r w:rsidRPr="00372D27">
        <w:rPr>
          <w:b/>
        </w:rPr>
        <w:t xml:space="preserve">find </w:t>
      </w:r>
      <w:r>
        <w:rPr>
          <w:b/>
        </w:rPr>
        <w:t>and replace</w:t>
      </w:r>
      <w:r w:rsidRPr="00DF7D1F">
        <w:t>"</w:t>
      </w:r>
      <w:r>
        <w:rPr>
          <w:b/>
        </w:rPr>
        <w:t xml:space="preserve"> </w:t>
      </w:r>
      <w:r>
        <w:t>or "</w:t>
      </w:r>
      <w:r w:rsidRPr="00372D27">
        <w:rPr>
          <w:b/>
        </w:rPr>
        <w:t xml:space="preserve">press control </w:t>
      </w:r>
      <w:r>
        <w:rPr>
          <w:b/>
        </w:rPr>
        <w:t>H</w:t>
      </w:r>
      <w:r>
        <w:t>."</w:t>
      </w:r>
      <w:r w:rsidR="00C40B53">
        <w:t xml:space="preserve">  </w:t>
      </w:r>
    </w:p>
    <w:p w14:paraId="1A39D6C3" w14:textId="77777777" w:rsidR="00F3352C" w:rsidRDefault="00F3352C" w:rsidP="00216042">
      <w:pPr>
        <w:spacing w:line="360" w:lineRule="auto"/>
        <w:ind w:left="2160"/>
      </w:pPr>
      <w:r w:rsidRPr="00216042">
        <w:rPr>
          <w:b/>
          <w:u w:val="single"/>
        </w:rPr>
        <w:t>User Tip</w:t>
      </w:r>
      <w:r>
        <w:t xml:space="preserve">: </w:t>
      </w:r>
    </w:p>
    <w:p w14:paraId="0E756CB4" w14:textId="45DAF123" w:rsidR="001A100C" w:rsidRDefault="00C40B53" w:rsidP="00C1244D">
      <w:pPr>
        <w:ind w:left="2880"/>
      </w:pPr>
      <w:r>
        <w:t>In previous versions of Word, simply saying, "</w:t>
      </w:r>
      <w:r w:rsidRPr="00925FB8">
        <w:rPr>
          <w:b/>
        </w:rPr>
        <w:t>find</w:t>
      </w:r>
      <w:r w:rsidR="0089340C" w:rsidRPr="00F3352C">
        <w:rPr>
          <w:b/>
        </w:rPr>
        <w:t xml:space="preserve"> word</w:t>
      </w:r>
      <w:r>
        <w:t xml:space="preserve">" </w:t>
      </w:r>
      <w:r w:rsidR="00142BED">
        <w:t>opened</w:t>
      </w:r>
      <w:r>
        <w:t xml:space="preserve"> the </w:t>
      </w:r>
      <w:r w:rsidRPr="00925FB8">
        <w:rPr>
          <w:b/>
        </w:rPr>
        <w:t>Find and Replace</w:t>
      </w:r>
      <w:r>
        <w:t xml:space="preserve"> dialog box.  However, in Word 2010, "</w:t>
      </w:r>
      <w:r w:rsidRPr="00925FB8">
        <w:rPr>
          <w:b/>
        </w:rPr>
        <w:t>find</w:t>
      </w:r>
      <w:r w:rsidR="00441F16" w:rsidRPr="00F3352C">
        <w:rPr>
          <w:b/>
        </w:rPr>
        <w:t xml:space="preserve"> word</w:t>
      </w:r>
      <w:r>
        <w:t>" or "</w:t>
      </w:r>
      <w:r w:rsidRPr="00925FB8">
        <w:rPr>
          <w:b/>
        </w:rPr>
        <w:t>press control F</w:t>
      </w:r>
      <w:r>
        <w:t>"</w:t>
      </w:r>
      <w:r w:rsidR="00441F16">
        <w:t xml:space="preserve"> now opens the </w:t>
      </w:r>
      <w:r w:rsidR="00441F16" w:rsidRPr="00925FB8">
        <w:rPr>
          <w:b/>
        </w:rPr>
        <w:t>Navigation Pane</w:t>
      </w:r>
      <w:r w:rsidR="00441F16">
        <w:t>.</w:t>
      </w:r>
      <w:r w:rsidR="00F3352C">
        <w:t xml:space="preserve">  Generally speaking, it is easier to navigate by voice in the </w:t>
      </w:r>
      <w:r w:rsidR="00F3352C" w:rsidRPr="00925FB8">
        <w:rPr>
          <w:b/>
        </w:rPr>
        <w:t>Find and Replace</w:t>
      </w:r>
      <w:r w:rsidR="00F3352C">
        <w:t xml:space="preserve"> dialog box than in the </w:t>
      </w:r>
      <w:r w:rsidR="00F3352C" w:rsidRPr="00925FB8">
        <w:rPr>
          <w:b/>
        </w:rPr>
        <w:t>Navigation Pane</w:t>
      </w:r>
      <w:r w:rsidR="00F3352C">
        <w:t xml:space="preserve">. </w:t>
      </w:r>
    </w:p>
    <w:p w14:paraId="49D7DB9B" w14:textId="02E1FAA4" w:rsidR="001A100C" w:rsidRDefault="001A100C" w:rsidP="001A100C">
      <w:pPr>
        <w:pStyle w:val="ListParagraph"/>
        <w:numPr>
          <w:ilvl w:val="0"/>
          <w:numId w:val="20"/>
        </w:numPr>
        <w:spacing w:line="360" w:lineRule="auto"/>
      </w:pPr>
      <w:r>
        <w:t xml:space="preserve">Word displays the </w:t>
      </w:r>
      <w:r w:rsidRPr="00372D27">
        <w:rPr>
          <w:b/>
        </w:rPr>
        <w:t>Find and Replace</w:t>
      </w:r>
      <w:r>
        <w:t xml:space="preserve"> dialog box, with your cursor in the </w:t>
      </w:r>
      <w:r w:rsidRPr="00DF7D1F">
        <w:rPr>
          <w:b/>
        </w:rPr>
        <w:t>Find what</w:t>
      </w:r>
      <w:r>
        <w:t xml:space="preserve"> field of the </w:t>
      </w:r>
      <w:r>
        <w:rPr>
          <w:b/>
        </w:rPr>
        <w:t>Replace</w:t>
      </w:r>
      <w:r>
        <w:t xml:space="preserve"> tab. </w:t>
      </w:r>
    </w:p>
    <w:p w14:paraId="79109535" w14:textId="77777777" w:rsidR="001A100C" w:rsidRDefault="001A100C" w:rsidP="001A100C">
      <w:pPr>
        <w:pStyle w:val="ListParagraph"/>
        <w:numPr>
          <w:ilvl w:val="0"/>
          <w:numId w:val="20"/>
        </w:numPr>
        <w:spacing w:line="360" w:lineRule="auto"/>
      </w:pPr>
      <w:r>
        <w:t>Say, "</w:t>
      </w:r>
      <w:r w:rsidRPr="00023246">
        <w:rPr>
          <w:b/>
        </w:rPr>
        <w:t>Find</w:t>
      </w:r>
      <w:r>
        <w:t>" or "</w:t>
      </w:r>
      <w:r w:rsidRPr="00023246">
        <w:rPr>
          <w:b/>
        </w:rPr>
        <w:t>press Alt D</w:t>
      </w:r>
      <w:r>
        <w:t xml:space="preserve">" to move to the </w:t>
      </w:r>
      <w:r w:rsidRPr="00023246">
        <w:rPr>
          <w:b/>
        </w:rPr>
        <w:t>Find</w:t>
      </w:r>
      <w:r>
        <w:t xml:space="preserve"> tab.</w:t>
      </w:r>
    </w:p>
    <w:p w14:paraId="0C391289" w14:textId="77777777" w:rsidR="001A100C" w:rsidRDefault="001A100C" w:rsidP="001A100C">
      <w:pPr>
        <w:pStyle w:val="ListParagraph"/>
        <w:numPr>
          <w:ilvl w:val="0"/>
          <w:numId w:val="20"/>
        </w:numPr>
        <w:spacing w:line="360" w:lineRule="auto"/>
      </w:pPr>
      <w:r>
        <w:t>Dictate the word or phrase you wish to find in your document.</w:t>
      </w:r>
    </w:p>
    <w:p w14:paraId="0488C40D" w14:textId="14E54F3C" w:rsidR="001A100C" w:rsidRDefault="001A100C" w:rsidP="001A100C">
      <w:pPr>
        <w:pStyle w:val="ListParagraph"/>
        <w:numPr>
          <w:ilvl w:val="0"/>
          <w:numId w:val="20"/>
        </w:numPr>
        <w:spacing w:line="360" w:lineRule="auto"/>
      </w:pPr>
      <w:r>
        <w:t>Say, "</w:t>
      </w:r>
      <w:r w:rsidRPr="00372D27">
        <w:rPr>
          <w:b/>
        </w:rPr>
        <w:t>Find Next</w:t>
      </w:r>
      <w:r>
        <w:t>" or "</w:t>
      </w:r>
      <w:r w:rsidRPr="00372D27">
        <w:rPr>
          <w:b/>
        </w:rPr>
        <w:t xml:space="preserve">press alt </w:t>
      </w:r>
      <w:r>
        <w:rPr>
          <w:b/>
        </w:rPr>
        <w:t>F</w:t>
      </w:r>
      <w:r>
        <w:t>."</w:t>
      </w:r>
    </w:p>
    <w:p w14:paraId="0DD5D5A2" w14:textId="77777777" w:rsidR="001A100C" w:rsidRDefault="001A100C" w:rsidP="001A100C">
      <w:pPr>
        <w:pStyle w:val="ListParagraph"/>
        <w:numPr>
          <w:ilvl w:val="0"/>
          <w:numId w:val="20"/>
        </w:numPr>
        <w:spacing w:line="360" w:lineRule="auto"/>
      </w:pPr>
      <w:r>
        <w:t>When you are finished, say, "</w:t>
      </w:r>
      <w:r w:rsidRPr="002723F8">
        <w:rPr>
          <w:b/>
        </w:rPr>
        <w:t xml:space="preserve">[click] </w:t>
      </w:r>
      <w:r>
        <w:rPr>
          <w:b/>
        </w:rPr>
        <w:t>C</w:t>
      </w:r>
      <w:r w:rsidRPr="002723F8">
        <w:rPr>
          <w:b/>
        </w:rPr>
        <w:t>ancel</w:t>
      </w:r>
      <w:r w:rsidRPr="00286098">
        <w:t>,</w:t>
      </w:r>
      <w:r>
        <w:t>" "</w:t>
      </w:r>
      <w:r w:rsidRPr="002723F8">
        <w:rPr>
          <w:b/>
        </w:rPr>
        <w:t>[click</w:t>
      </w:r>
      <w:r>
        <w:rPr>
          <w:b/>
        </w:rPr>
        <w:t>]</w:t>
      </w:r>
      <w:r w:rsidRPr="002723F8">
        <w:rPr>
          <w:b/>
        </w:rPr>
        <w:t xml:space="preserve"> </w:t>
      </w:r>
      <w:r>
        <w:rPr>
          <w:b/>
        </w:rPr>
        <w:t>C</w:t>
      </w:r>
      <w:r w:rsidRPr="002723F8">
        <w:rPr>
          <w:b/>
        </w:rPr>
        <w:t>lose</w:t>
      </w:r>
      <w:r w:rsidRPr="00286098">
        <w:t>,</w:t>
      </w:r>
      <w:r>
        <w:t>" or "</w:t>
      </w:r>
      <w:r>
        <w:rPr>
          <w:b/>
        </w:rPr>
        <w:t>press escape</w:t>
      </w:r>
      <w:r>
        <w:t>."</w:t>
      </w:r>
    </w:p>
    <w:p w14:paraId="5F715016" w14:textId="77777777" w:rsidR="001A100C" w:rsidRDefault="001A100C" w:rsidP="001A100C">
      <w:pPr>
        <w:pStyle w:val="Heading3"/>
      </w:pPr>
      <w:bookmarkStart w:id="91" w:name="_Toc336434221"/>
      <w:bookmarkStart w:id="92" w:name="_Toc342311710"/>
      <w:r>
        <w:t>Replacing Words or Phrases</w:t>
      </w:r>
      <w:bookmarkEnd w:id="91"/>
      <w:bookmarkEnd w:id="92"/>
    </w:p>
    <w:p w14:paraId="191A4A97" w14:textId="77777777" w:rsidR="001A100C" w:rsidRDefault="001A100C" w:rsidP="001A100C">
      <w:r>
        <w:t>To find and replace a specific word or phrase in your document:</w:t>
      </w:r>
    </w:p>
    <w:p w14:paraId="20AC3A3B" w14:textId="3C1D7DAD" w:rsidR="001A100C" w:rsidRDefault="001A100C" w:rsidP="001A100C">
      <w:pPr>
        <w:pStyle w:val="ListParagraph"/>
        <w:numPr>
          <w:ilvl w:val="0"/>
          <w:numId w:val="21"/>
        </w:numPr>
        <w:spacing w:line="360" w:lineRule="auto"/>
      </w:pPr>
      <w:r>
        <w:t>Say, "</w:t>
      </w:r>
      <w:r w:rsidRPr="0041084F">
        <w:rPr>
          <w:b/>
        </w:rPr>
        <w:t>replace</w:t>
      </w:r>
      <w:r w:rsidRPr="00286098">
        <w:t>,</w:t>
      </w:r>
      <w:r w:rsidRPr="0041084F">
        <w:t xml:space="preserve">" </w:t>
      </w:r>
      <w:r>
        <w:t>"</w:t>
      </w:r>
      <w:r w:rsidRPr="00DF7D1F">
        <w:rPr>
          <w:b/>
        </w:rPr>
        <w:t>find and replace</w:t>
      </w:r>
      <w:r>
        <w:t>," or "</w:t>
      </w:r>
      <w:r w:rsidRPr="00372D27">
        <w:rPr>
          <w:b/>
        </w:rPr>
        <w:t xml:space="preserve">press control </w:t>
      </w:r>
      <w:r>
        <w:rPr>
          <w:b/>
        </w:rPr>
        <w:t>H</w:t>
      </w:r>
      <w:r>
        <w:t>."</w:t>
      </w:r>
    </w:p>
    <w:p w14:paraId="0A42A5D4" w14:textId="77777777" w:rsidR="001A100C" w:rsidRDefault="001A100C" w:rsidP="001A100C">
      <w:pPr>
        <w:pStyle w:val="ListParagraph"/>
        <w:numPr>
          <w:ilvl w:val="0"/>
          <w:numId w:val="21"/>
        </w:numPr>
        <w:spacing w:line="360" w:lineRule="auto"/>
      </w:pPr>
      <w:r>
        <w:t xml:space="preserve">The </w:t>
      </w:r>
      <w:r w:rsidRPr="00372D27">
        <w:rPr>
          <w:b/>
        </w:rPr>
        <w:t>Find and Replace</w:t>
      </w:r>
      <w:r>
        <w:t xml:space="preserve"> dialog box opens with your cursor in the </w:t>
      </w:r>
      <w:r>
        <w:rPr>
          <w:b/>
        </w:rPr>
        <w:t xml:space="preserve">Find what </w:t>
      </w:r>
      <w:r w:rsidRPr="00DF7D1F">
        <w:t>field</w:t>
      </w:r>
      <w:r>
        <w:t xml:space="preserve"> of the </w:t>
      </w:r>
      <w:r w:rsidRPr="009F454E">
        <w:rPr>
          <w:b/>
        </w:rPr>
        <w:t>Replace</w:t>
      </w:r>
      <w:r>
        <w:t xml:space="preserve"> tab. </w:t>
      </w:r>
    </w:p>
    <w:p w14:paraId="39E078ED" w14:textId="77777777" w:rsidR="001A100C" w:rsidRDefault="001A100C" w:rsidP="001A100C">
      <w:pPr>
        <w:pStyle w:val="ListParagraph"/>
        <w:numPr>
          <w:ilvl w:val="0"/>
          <w:numId w:val="21"/>
        </w:numPr>
        <w:spacing w:line="360" w:lineRule="auto"/>
      </w:pPr>
      <w:r>
        <w:t>Dictate the word or phrase you wish to find in your document.</w:t>
      </w:r>
    </w:p>
    <w:p w14:paraId="738BFDCD" w14:textId="77777777" w:rsidR="001A100C" w:rsidRDefault="001A100C" w:rsidP="001A100C">
      <w:pPr>
        <w:pStyle w:val="ListParagraph"/>
        <w:numPr>
          <w:ilvl w:val="0"/>
          <w:numId w:val="21"/>
        </w:numPr>
        <w:spacing w:line="360" w:lineRule="auto"/>
      </w:pPr>
      <w:r>
        <w:t xml:space="preserve">Say, </w:t>
      </w:r>
      <w:r w:rsidRPr="00286098">
        <w:t>"</w:t>
      </w:r>
      <w:r w:rsidRPr="0041084F">
        <w:rPr>
          <w:b/>
        </w:rPr>
        <w:t>Replace with</w:t>
      </w:r>
      <w:r>
        <w:t>" or "</w:t>
      </w:r>
      <w:r w:rsidRPr="000F59CF">
        <w:rPr>
          <w:b/>
        </w:rPr>
        <w:t>[press] tab</w:t>
      </w:r>
      <w:r>
        <w:t xml:space="preserve">" to move to the </w:t>
      </w:r>
      <w:r w:rsidRPr="000F59CF">
        <w:rPr>
          <w:b/>
        </w:rPr>
        <w:t>Replace with</w:t>
      </w:r>
      <w:r>
        <w:t xml:space="preserve"> field.</w:t>
      </w:r>
    </w:p>
    <w:p w14:paraId="5C949C47" w14:textId="77777777" w:rsidR="001A100C" w:rsidRDefault="001A100C" w:rsidP="001A100C">
      <w:pPr>
        <w:pStyle w:val="ListParagraph"/>
        <w:numPr>
          <w:ilvl w:val="0"/>
          <w:numId w:val="21"/>
        </w:numPr>
        <w:spacing w:line="360" w:lineRule="auto"/>
      </w:pPr>
      <w:r>
        <w:t>Dictate the word or phrase with which you would like to replace the previous word or phrase.</w:t>
      </w:r>
    </w:p>
    <w:p w14:paraId="4C3C44E8" w14:textId="77777777" w:rsidR="001A100C" w:rsidRDefault="001A100C" w:rsidP="001A100C">
      <w:pPr>
        <w:pStyle w:val="ListParagraph"/>
        <w:numPr>
          <w:ilvl w:val="0"/>
          <w:numId w:val="21"/>
        </w:numPr>
        <w:spacing w:line="360" w:lineRule="auto"/>
      </w:pPr>
      <w:r>
        <w:t>If necessary, say, "</w:t>
      </w:r>
      <w:r w:rsidRPr="006C6898">
        <w:rPr>
          <w:b/>
        </w:rPr>
        <w:t>press alt</w:t>
      </w:r>
      <w:r>
        <w:t>" or "</w:t>
      </w:r>
      <w:r w:rsidRPr="006C6898">
        <w:rPr>
          <w:b/>
        </w:rPr>
        <w:t>press escape</w:t>
      </w:r>
      <w:r>
        <w:t>" to close the list box.</w:t>
      </w:r>
    </w:p>
    <w:p w14:paraId="3F2C4E73" w14:textId="44D715B5" w:rsidR="001A100C" w:rsidRDefault="001A100C" w:rsidP="001A100C">
      <w:pPr>
        <w:pStyle w:val="ListParagraph"/>
        <w:numPr>
          <w:ilvl w:val="0"/>
          <w:numId w:val="21"/>
        </w:numPr>
        <w:spacing w:line="360" w:lineRule="auto"/>
      </w:pPr>
      <w:r>
        <w:t>Say, "</w:t>
      </w:r>
      <w:r>
        <w:rPr>
          <w:b/>
        </w:rPr>
        <w:t>Find Next</w:t>
      </w:r>
      <w:r>
        <w:t>" or "</w:t>
      </w:r>
      <w:r>
        <w:rPr>
          <w:b/>
        </w:rPr>
        <w:t>press alt F</w:t>
      </w:r>
      <w:r>
        <w:t xml:space="preserve">" </w:t>
      </w:r>
      <w:r w:rsidRPr="004D7A12">
        <w:t>to</w:t>
      </w:r>
      <w:r>
        <w:t xml:space="preserve"> move to the next instance of the word or phrase.  Say, "</w:t>
      </w:r>
      <w:r>
        <w:rPr>
          <w:b/>
        </w:rPr>
        <w:t>R</w:t>
      </w:r>
      <w:r w:rsidRPr="00DB4313">
        <w:rPr>
          <w:b/>
        </w:rPr>
        <w:t>eplace</w:t>
      </w:r>
      <w:r>
        <w:t>" or "</w:t>
      </w:r>
      <w:r w:rsidRPr="00CB6B4D">
        <w:rPr>
          <w:b/>
        </w:rPr>
        <w:t xml:space="preserve">press alt </w:t>
      </w:r>
      <w:r>
        <w:rPr>
          <w:b/>
        </w:rPr>
        <w:t>R</w:t>
      </w:r>
      <w:r>
        <w:t>" to replace the found instance of the word or phrase.  Say, "</w:t>
      </w:r>
      <w:r w:rsidRPr="00CB6B4D">
        <w:rPr>
          <w:b/>
        </w:rPr>
        <w:t>Replace All</w:t>
      </w:r>
      <w:r>
        <w:t>" or say, "</w:t>
      </w:r>
      <w:r w:rsidRPr="00DB4313">
        <w:rPr>
          <w:b/>
        </w:rPr>
        <w:t xml:space="preserve">press alt </w:t>
      </w:r>
      <w:r>
        <w:rPr>
          <w:b/>
        </w:rPr>
        <w:t>A</w:t>
      </w:r>
      <w:r>
        <w:t xml:space="preserve">" to replace all instances of the word or phrase.  </w:t>
      </w:r>
    </w:p>
    <w:p w14:paraId="21CA6746" w14:textId="77777777" w:rsidR="001A100C" w:rsidRDefault="001A100C" w:rsidP="001A100C">
      <w:pPr>
        <w:pStyle w:val="ListParagraph"/>
        <w:numPr>
          <w:ilvl w:val="0"/>
          <w:numId w:val="21"/>
        </w:numPr>
        <w:spacing w:line="360" w:lineRule="auto"/>
      </w:pPr>
      <w:r>
        <w:t>Word will display one of several messages.  Say, "</w:t>
      </w:r>
      <w:r w:rsidRPr="0036688E">
        <w:rPr>
          <w:b/>
        </w:rPr>
        <w:t>Yes</w:t>
      </w:r>
      <w:r>
        <w:t>" if asked whether you want to search the remainder of the document or search from the beginning of the document.  Say, "</w:t>
      </w:r>
      <w:r w:rsidRPr="00DB4313">
        <w:rPr>
          <w:b/>
        </w:rPr>
        <w:t>OK</w:t>
      </w:r>
      <w:r w:rsidRPr="00286098">
        <w:t>,</w:t>
      </w:r>
      <w:r>
        <w:t>" when you get the message that Word has finished searching the document.</w:t>
      </w:r>
    </w:p>
    <w:p w14:paraId="6CE8A592" w14:textId="77777777" w:rsidR="001A100C" w:rsidRPr="00DB4313" w:rsidRDefault="001A100C" w:rsidP="001A100C">
      <w:pPr>
        <w:pStyle w:val="ListParagraph"/>
        <w:numPr>
          <w:ilvl w:val="0"/>
          <w:numId w:val="21"/>
        </w:numPr>
        <w:spacing w:line="360" w:lineRule="auto"/>
      </w:pPr>
      <w:r>
        <w:t>When you are finished, say,</w:t>
      </w:r>
      <w:r w:rsidRPr="002D3681">
        <w:rPr>
          <w:b/>
        </w:rPr>
        <w:t xml:space="preserve"> </w:t>
      </w:r>
      <w:r w:rsidRPr="00DB4313">
        <w:t>"</w:t>
      </w:r>
      <w:r w:rsidRPr="002D3681">
        <w:rPr>
          <w:b/>
        </w:rPr>
        <w:t xml:space="preserve">[click] </w:t>
      </w:r>
      <w:r>
        <w:rPr>
          <w:b/>
        </w:rPr>
        <w:t>C</w:t>
      </w:r>
      <w:r w:rsidRPr="002D3681">
        <w:rPr>
          <w:b/>
        </w:rPr>
        <w:t>lose</w:t>
      </w:r>
      <w:r w:rsidRPr="00BB3F86">
        <w:t>"</w:t>
      </w:r>
      <w:r>
        <w:rPr>
          <w:b/>
        </w:rPr>
        <w:t xml:space="preserve"> </w:t>
      </w:r>
      <w:r w:rsidRPr="00DB4313">
        <w:t>or "</w:t>
      </w:r>
      <w:r>
        <w:rPr>
          <w:b/>
        </w:rPr>
        <w:t>press escape</w:t>
      </w:r>
      <w:r w:rsidRPr="00DB4313">
        <w:t xml:space="preserve">" to close the dialog box. </w:t>
      </w:r>
    </w:p>
    <w:p w14:paraId="3424B445" w14:textId="77777777" w:rsidR="001A100C" w:rsidRDefault="001A100C" w:rsidP="001A100C">
      <w:pPr>
        <w:pStyle w:val="Heading1"/>
      </w:pPr>
      <w:bookmarkStart w:id="93" w:name="_Toc336434222"/>
      <w:bookmarkStart w:id="94" w:name="_Toc342311711"/>
      <w:r>
        <w:t>Objective 11:</w:t>
      </w:r>
      <w:bookmarkEnd w:id="93"/>
      <w:bookmarkEnd w:id="94"/>
    </w:p>
    <w:p w14:paraId="7F2499FF" w14:textId="77777777" w:rsidR="001A100C" w:rsidRDefault="001A100C" w:rsidP="001A100C">
      <w:pPr>
        <w:pStyle w:val="Heading2"/>
      </w:pPr>
      <w:bookmarkStart w:id="95" w:name="_Toc336434223"/>
      <w:bookmarkStart w:id="96" w:name="_Toc342311712"/>
      <w:r>
        <w:t>Working with Tables</w:t>
      </w:r>
      <w:bookmarkEnd w:id="95"/>
      <w:bookmarkEnd w:id="96"/>
    </w:p>
    <w:p w14:paraId="3A34D129" w14:textId="77777777" w:rsidR="001A100C" w:rsidRDefault="001A100C" w:rsidP="001A100C">
      <w:pPr>
        <w:pStyle w:val="Heading3"/>
      </w:pPr>
      <w:bookmarkStart w:id="97" w:name="_Toc313358522"/>
      <w:bookmarkStart w:id="98" w:name="_Toc336434224"/>
      <w:bookmarkStart w:id="99" w:name="_Toc342311713"/>
      <w:r>
        <w:t>Creating a Table</w:t>
      </w:r>
      <w:bookmarkEnd w:id="97"/>
      <w:bookmarkEnd w:id="98"/>
      <w:bookmarkEnd w:id="99"/>
    </w:p>
    <w:p w14:paraId="1748DF99" w14:textId="77777777" w:rsidR="001A100C" w:rsidRDefault="001A100C" w:rsidP="001A100C">
      <w:r>
        <w:t>To create a table, move the cursor to the location where you want to insert a table.  Say, "</w:t>
      </w:r>
      <w:r>
        <w:rPr>
          <w:b/>
        </w:rPr>
        <w:t>create [a] table</w:t>
      </w:r>
      <w:r>
        <w:t>."  Then say the name of the field or say, "</w:t>
      </w:r>
      <w:r w:rsidRPr="00023246">
        <w:rPr>
          <w:b/>
        </w:rPr>
        <w:t>[</w:t>
      </w:r>
      <w:r>
        <w:rPr>
          <w:b/>
        </w:rPr>
        <w:t xml:space="preserve">press] </w:t>
      </w:r>
      <w:r w:rsidRPr="000C5DDC">
        <w:rPr>
          <w:b/>
        </w:rPr>
        <w:t>tab</w:t>
      </w:r>
      <w:r>
        <w:t>" or "</w:t>
      </w:r>
      <w:r>
        <w:rPr>
          <w:b/>
        </w:rPr>
        <w:t>tab [</w:t>
      </w:r>
      <w:r w:rsidRPr="000C5DDC">
        <w:rPr>
          <w:b/>
        </w:rPr>
        <w:t>key</w:t>
      </w:r>
      <w:r>
        <w:rPr>
          <w:b/>
        </w:rPr>
        <w:t>]</w:t>
      </w:r>
      <w:r>
        <w:t>" to move between the fields; complete the fields and say, "</w:t>
      </w:r>
      <w:r w:rsidRPr="00DF7D1F">
        <w:rPr>
          <w:b/>
        </w:rPr>
        <w:t>OK</w:t>
      </w:r>
      <w:r>
        <w:t>."  Alternatively, say, "</w:t>
      </w:r>
      <w:r w:rsidRPr="002023C1">
        <w:rPr>
          <w:b/>
        </w:rPr>
        <w:t>create [a] &lt;number of columns&gt; by &lt;number of rows&gt; table</w:t>
      </w:r>
      <w:r>
        <w:t>."</w:t>
      </w:r>
    </w:p>
    <w:p w14:paraId="61B6B1EB" w14:textId="77777777" w:rsidR="001A100C" w:rsidRDefault="001A100C" w:rsidP="001A100C">
      <w:r>
        <w:t xml:space="preserve">The following voice commands allow you to modify and format your table.  Keep in mind that the cursor must be in the correct position before saying the commands.  In addition, since there are so many different ways to accomplish each task, the commands listed are only </w:t>
      </w:r>
      <w:r w:rsidRPr="00C91436">
        <w:rPr>
          <w:b/>
        </w:rPr>
        <w:t xml:space="preserve">one </w:t>
      </w:r>
      <w:r>
        <w:t>example of a voice command for each task.</w:t>
      </w:r>
    </w:p>
    <w:p w14:paraId="38D46D32" w14:textId="77777777" w:rsidR="001A100C" w:rsidRDefault="001A100C" w:rsidP="001A100C"/>
    <w:tbl>
      <w:tblPr>
        <w:tblW w:w="0" w:type="auto"/>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le 6"/>
        <w:tblDescription w:val="Sample table commands"/>
      </w:tblPr>
      <w:tblGrid>
        <w:gridCol w:w="2718"/>
        <w:gridCol w:w="5418"/>
      </w:tblGrid>
      <w:tr w:rsidR="001A100C" w:rsidRPr="007640D9" w14:paraId="1E0DEB36" w14:textId="77777777" w:rsidTr="0044486A">
        <w:trPr>
          <w:tblHeader/>
        </w:trPr>
        <w:tc>
          <w:tcPr>
            <w:tcW w:w="2718" w:type="dxa"/>
            <w:shd w:val="clear" w:color="auto" w:fill="D9D9D9"/>
          </w:tcPr>
          <w:p w14:paraId="486DF56C" w14:textId="77777777" w:rsidR="001A100C" w:rsidRPr="00AE24F7" w:rsidRDefault="001A100C" w:rsidP="0044486A">
            <w:pPr>
              <w:ind w:left="0"/>
              <w:jc w:val="center"/>
              <w:rPr>
                <w:b/>
              </w:rPr>
            </w:pPr>
            <w:r w:rsidRPr="00AE24F7">
              <w:rPr>
                <w:b/>
              </w:rPr>
              <w:t>To:</w:t>
            </w:r>
          </w:p>
        </w:tc>
        <w:tc>
          <w:tcPr>
            <w:tcW w:w="5418" w:type="dxa"/>
            <w:shd w:val="clear" w:color="auto" w:fill="D9D9D9"/>
          </w:tcPr>
          <w:p w14:paraId="3D6D1D68" w14:textId="77777777" w:rsidR="001A100C" w:rsidRPr="00AE24F7" w:rsidRDefault="001A100C" w:rsidP="0044486A">
            <w:pPr>
              <w:ind w:left="0"/>
              <w:jc w:val="center"/>
              <w:rPr>
                <w:b/>
              </w:rPr>
            </w:pPr>
            <w:r w:rsidRPr="00AE24F7">
              <w:rPr>
                <w:b/>
              </w:rPr>
              <w:t>Say,</w:t>
            </w:r>
          </w:p>
        </w:tc>
      </w:tr>
      <w:tr w:rsidR="001A100C" w:rsidRPr="007640D9" w14:paraId="67603A69" w14:textId="77777777" w:rsidTr="0044486A">
        <w:tc>
          <w:tcPr>
            <w:tcW w:w="2718" w:type="dxa"/>
            <w:shd w:val="clear" w:color="auto" w:fill="auto"/>
          </w:tcPr>
          <w:p w14:paraId="17053496" w14:textId="77777777" w:rsidR="001A100C" w:rsidRPr="00AE24F7" w:rsidRDefault="001A100C" w:rsidP="0044486A">
            <w:pPr>
              <w:ind w:left="0"/>
            </w:pPr>
            <w:r w:rsidRPr="00AE24F7">
              <w:t>Add a row</w:t>
            </w:r>
          </w:p>
        </w:tc>
        <w:tc>
          <w:tcPr>
            <w:tcW w:w="5418" w:type="dxa"/>
            <w:shd w:val="clear" w:color="auto" w:fill="auto"/>
          </w:tcPr>
          <w:p w14:paraId="3DBF1A49" w14:textId="77777777" w:rsidR="001A100C" w:rsidRPr="00AE24F7" w:rsidRDefault="001A100C" w:rsidP="0044486A">
            <w:pPr>
              <w:ind w:left="0"/>
            </w:pPr>
            <w:r w:rsidRPr="00AE24F7">
              <w:t>"</w:t>
            </w:r>
            <w:r w:rsidRPr="00AE24F7">
              <w:rPr>
                <w:b/>
              </w:rPr>
              <w:t>add</w:t>
            </w:r>
            <w:r w:rsidRPr="00AE24F7">
              <w:t xml:space="preserve"> </w:t>
            </w:r>
            <w:r w:rsidRPr="00AE24F7">
              <w:rPr>
                <w:b/>
              </w:rPr>
              <w:t>a row (above|below)</w:t>
            </w:r>
            <w:r w:rsidRPr="00AE24F7">
              <w:t>"</w:t>
            </w:r>
          </w:p>
        </w:tc>
      </w:tr>
      <w:tr w:rsidR="001A100C" w:rsidRPr="007640D9" w14:paraId="444A2433" w14:textId="77777777" w:rsidTr="0044486A">
        <w:tc>
          <w:tcPr>
            <w:tcW w:w="2718" w:type="dxa"/>
            <w:shd w:val="clear" w:color="auto" w:fill="auto"/>
          </w:tcPr>
          <w:p w14:paraId="71ADAA74" w14:textId="77777777" w:rsidR="001A100C" w:rsidRPr="00AE24F7" w:rsidRDefault="001A100C" w:rsidP="0044486A">
            <w:pPr>
              <w:ind w:left="0"/>
            </w:pPr>
            <w:r w:rsidRPr="00AE24F7">
              <w:t>Add a column</w:t>
            </w:r>
          </w:p>
        </w:tc>
        <w:tc>
          <w:tcPr>
            <w:tcW w:w="5418" w:type="dxa"/>
            <w:shd w:val="clear" w:color="auto" w:fill="auto"/>
          </w:tcPr>
          <w:p w14:paraId="2E711BF4" w14:textId="77777777" w:rsidR="001A100C" w:rsidRPr="00AE24F7" w:rsidRDefault="001A100C" w:rsidP="0044486A">
            <w:pPr>
              <w:ind w:left="0"/>
            </w:pPr>
            <w:r w:rsidRPr="00AE24F7">
              <w:t>"</w:t>
            </w:r>
            <w:r w:rsidRPr="00AE24F7">
              <w:rPr>
                <w:b/>
              </w:rPr>
              <w:t xml:space="preserve">insert five columns </w:t>
            </w:r>
            <w:r>
              <w:rPr>
                <w:b/>
              </w:rPr>
              <w:t xml:space="preserve">to </w:t>
            </w:r>
            <w:r w:rsidRPr="00AE24F7">
              <w:rPr>
                <w:b/>
              </w:rPr>
              <w:t>[right|left]</w:t>
            </w:r>
            <w:r w:rsidRPr="00AE24F7">
              <w:t>"</w:t>
            </w:r>
          </w:p>
        </w:tc>
      </w:tr>
      <w:tr w:rsidR="001A100C" w:rsidRPr="007640D9" w14:paraId="2440797E" w14:textId="77777777" w:rsidTr="0044486A">
        <w:tc>
          <w:tcPr>
            <w:tcW w:w="2718" w:type="dxa"/>
            <w:shd w:val="clear" w:color="auto" w:fill="auto"/>
          </w:tcPr>
          <w:p w14:paraId="6B5B9A15" w14:textId="77777777" w:rsidR="001A100C" w:rsidRPr="00AE24F7" w:rsidRDefault="001A100C" w:rsidP="0044486A">
            <w:pPr>
              <w:ind w:left="0"/>
            </w:pPr>
            <w:r w:rsidRPr="00AE24F7">
              <w:t>Delete a row</w:t>
            </w:r>
          </w:p>
        </w:tc>
        <w:tc>
          <w:tcPr>
            <w:tcW w:w="5418" w:type="dxa"/>
            <w:shd w:val="clear" w:color="auto" w:fill="auto"/>
          </w:tcPr>
          <w:p w14:paraId="34330480" w14:textId="77777777" w:rsidR="001A100C" w:rsidRPr="00AE24F7" w:rsidRDefault="001A100C" w:rsidP="0044486A">
            <w:pPr>
              <w:ind w:left="0"/>
            </w:pPr>
            <w:r w:rsidRPr="00AE24F7">
              <w:t>"</w:t>
            </w:r>
            <w:r w:rsidRPr="00AE24F7">
              <w:rPr>
                <w:b/>
              </w:rPr>
              <w:t>delete this row</w:t>
            </w:r>
            <w:r w:rsidRPr="00AE24F7">
              <w:t>"</w:t>
            </w:r>
          </w:p>
        </w:tc>
      </w:tr>
      <w:tr w:rsidR="001A100C" w:rsidRPr="007640D9" w14:paraId="7EF4B997" w14:textId="77777777" w:rsidTr="0044486A">
        <w:tc>
          <w:tcPr>
            <w:tcW w:w="2718" w:type="dxa"/>
            <w:shd w:val="clear" w:color="auto" w:fill="auto"/>
          </w:tcPr>
          <w:p w14:paraId="5881AC31" w14:textId="77777777" w:rsidR="001A100C" w:rsidRPr="00AE24F7" w:rsidRDefault="001A100C" w:rsidP="0044486A">
            <w:pPr>
              <w:ind w:left="0"/>
            </w:pPr>
            <w:r w:rsidRPr="00AE24F7">
              <w:t>Delete a column</w:t>
            </w:r>
          </w:p>
        </w:tc>
        <w:tc>
          <w:tcPr>
            <w:tcW w:w="5418" w:type="dxa"/>
            <w:shd w:val="clear" w:color="auto" w:fill="auto"/>
          </w:tcPr>
          <w:p w14:paraId="01B7B057" w14:textId="77777777" w:rsidR="001A100C" w:rsidRPr="00AE24F7" w:rsidRDefault="001A100C" w:rsidP="0044486A">
            <w:pPr>
              <w:ind w:left="0"/>
            </w:pPr>
            <w:r w:rsidRPr="00AE24F7">
              <w:t>"</w:t>
            </w:r>
            <w:r w:rsidRPr="00AE24F7">
              <w:rPr>
                <w:b/>
              </w:rPr>
              <w:t xml:space="preserve">delete </w:t>
            </w:r>
            <w:r>
              <w:rPr>
                <w:b/>
              </w:rPr>
              <w:t>[</w:t>
            </w:r>
            <w:r w:rsidRPr="00AE24F7">
              <w:rPr>
                <w:b/>
              </w:rPr>
              <w:t>the</w:t>
            </w:r>
            <w:r>
              <w:rPr>
                <w:b/>
              </w:rPr>
              <w:t>]</w:t>
            </w:r>
            <w:r w:rsidRPr="00AE24F7">
              <w:rPr>
                <w:b/>
              </w:rPr>
              <w:t xml:space="preserve"> third column</w:t>
            </w:r>
            <w:r w:rsidRPr="00AE24F7">
              <w:t>"</w:t>
            </w:r>
          </w:p>
        </w:tc>
      </w:tr>
      <w:tr w:rsidR="001A100C" w:rsidRPr="007640D9" w14:paraId="46B6CF2B" w14:textId="77777777" w:rsidTr="0044486A">
        <w:tc>
          <w:tcPr>
            <w:tcW w:w="2718" w:type="dxa"/>
            <w:shd w:val="clear" w:color="auto" w:fill="auto"/>
          </w:tcPr>
          <w:p w14:paraId="0D80DAB6" w14:textId="77777777" w:rsidR="001A100C" w:rsidRPr="00AE24F7" w:rsidRDefault="001A100C" w:rsidP="0044486A">
            <w:pPr>
              <w:ind w:left="0"/>
            </w:pPr>
            <w:r w:rsidRPr="00AE24F7">
              <w:t>Move left or right</w:t>
            </w:r>
          </w:p>
        </w:tc>
        <w:tc>
          <w:tcPr>
            <w:tcW w:w="5418" w:type="dxa"/>
            <w:shd w:val="clear" w:color="auto" w:fill="auto"/>
          </w:tcPr>
          <w:p w14:paraId="23531E1C" w14:textId="77777777" w:rsidR="001A100C" w:rsidRPr="00AE24F7" w:rsidRDefault="001A100C" w:rsidP="0044486A">
            <w:pPr>
              <w:ind w:left="0"/>
            </w:pPr>
            <w:r w:rsidRPr="00AE24F7">
              <w:t>"</w:t>
            </w:r>
            <w:r w:rsidRPr="00AE24F7">
              <w:rPr>
                <w:b/>
              </w:rPr>
              <w:t>move right three columns</w:t>
            </w:r>
            <w:r w:rsidRPr="00AE24F7">
              <w:t>"</w:t>
            </w:r>
          </w:p>
        </w:tc>
      </w:tr>
      <w:tr w:rsidR="001A100C" w:rsidRPr="007640D9" w14:paraId="43AD9F5F" w14:textId="77777777" w:rsidTr="0044486A">
        <w:tc>
          <w:tcPr>
            <w:tcW w:w="2718" w:type="dxa"/>
            <w:shd w:val="clear" w:color="auto" w:fill="auto"/>
          </w:tcPr>
          <w:p w14:paraId="6E368AE5" w14:textId="77777777" w:rsidR="001A100C" w:rsidRPr="00AE24F7" w:rsidRDefault="001A100C" w:rsidP="0044486A">
            <w:pPr>
              <w:ind w:left="0"/>
            </w:pPr>
            <w:r w:rsidRPr="00AE24F7">
              <w:t>Move up or down</w:t>
            </w:r>
          </w:p>
        </w:tc>
        <w:tc>
          <w:tcPr>
            <w:tcW w:w="5418" w:type="dxa"/>
            <w:shd w:val="clear" w:color="auto" w:fill="auto"/>
          </w:tcPr>
          <w:p w14:paraId="3D7B7112" w14:textId="77777777" w:rsidR="001A100C" w:rsidRPr="00AE24F7" w:rsidRDefault="001A100C" w:rsidP="0044486A">
            <w:pPr>
              <w:ind w:left="0"/>
            </w:pPr>
            <w:r w:rsidRPr="00AE24F7">
              <w:t>"</w:t>
            </w:r>
            <w:r w:rsidRPr="00AE24F7">
              <w:rPr>
                <w:b/>
              </w:rPr>
              <w:t>go</w:t>
            </w:r>
            <w:r w:rsidRPr="00AE24F7">
              <w:t xml:space="preserve"> </w:t>
            </w:r>
            <w:r w:rsidRPr="00AE24F7">
              <w:rPr>
                <w:b/>
              </w:rPr>
              <w:t>down six rows</w:t>
            </w:r>
            <w:r w:rsidRPr="00AE24F7">
              <w:t>"</w:t>
            </w:r>
          </w:p>
        </w:tc>
      </w:tr>
      <w:tr w:rsidR="001A100C" w:rsidRPr="007640D9" w14:paraId="473112CA" w14:textId="77777777" w:rsidTr="0044486A">
        <w:tc>
          <w:tcPr>
            <w:tcW w:w="2718" w:type="dxa"/>
            <w:shd w:val="clear" w:color="auto" w:fill="auto"/>
          </w:tcPr>
          <w:p w14:paraId="76C7E590" w14:textId="77777777" w:rsidR="001A100C" w:rsidRPr="00AE24F7" w:rsidRDefault="001A100C" w:rsidP="0044486A">
            <w:pPr>
              <w:ind w:left="0"/>
            </w:pPr>
            <w:r w:rsidRPr="00AE24F7">
              <w:t>Move to a different row</w:t>
            </w:r>
          </w:p>
        </w:tc>
        <w:tc>
          <w:tcPr>
            <w:tcW w:w="5418" w:type="dxa"/>
            <w:shd w:val="clear" w:color="auto" w:fill="auto"/>
          </w:tcPr>
          <w:p w14:paraId="6DBEAE49" w14:textId="77777777" w:rsidR="001A100C" w:rsidRPr="00AE24F7" w:rsidRDefault="001A100C" w:rsidP="0044486A">
            <w:pPr>
              <w:ind w:left="0"/>
            </w:pPr>
            <w:r w:rsidRPr="00AE24F7">
              <w:t>"</w:t>
            </w:r>
            <w:r w:rsidRPr="00AE24F7">
              <w:rPr>
                <w:b/>
              </w:rPr>
              <w:t>go to tenth row</w:t>
            </w:r>
            <w:r w:rsidRPr="00AE24F7">
              <w:t>"</w:t>
            </w:r>
          </w:p>
        </w:tc>
      </w:tr>
      <w:tr w:rsidR="001A100C" w:rsidRPr="007640D9" w14:paraId="37D9992B" w14:textId="77777777" w:rsidTr="0044486A">
        <w:tc>
          <w:tcPr>
            <w:tcW w:w="2718" w:type="dxa"/>
            <w:shd w:val="clear" w:color="auto" w:fill="auto"/>
          </w:tcPr>
          <w:p w14:paraId="40AABB5B" w14:textId="77777777" w:rsidR="001A100C" w:rsidRPr="00AE24F7" w:rsidRDefault="001A100C" w:rsidP="0044486A">
            <w:pPr>
              <w:ind w:left="0"/>
            </w:pPr>
            <w:r w:rsidRPr="00AE24F7">
              <w:t>Move to a different column</w:t>
            </w:r>
          </w:p>
        </w:tc>
        <w:tc>
          <w:tcPr>
            <w:tcW w:w="5418" w:type="dxa"/>
            <w:shd w:val="clear" w:color="auto" w:fill="auto"/>
          </w:tcPr>
          <w:p w14:paraId="70E26214" w14:textId="77777777" w:rsidR="001A100C" w:rsidRPr="00AE24F7" w:rsidRDefault="001A100C" w:rsidP="0044486A">
            <w:pPr>
              <w:ind w:left="0"/>
            </w:pPr>
            <w:r w:rsidRPr="00AE24F7">
              <w:t>"</w:t>
            </w:r>
            <w:r w:rsidRPr="00AE24F7">
              <w:rPr>
                <w:b/>
              </w:rPr>
              <w:t>go to last column</w:t>
            </w:r>
            <w:r w:rsidRPr="00AE24F7">
              <w:t>"</w:t>
            </w:r>
          </w:p>
        </w:tc>
      </w:tr>
      <w:tr w:rsidR="001A100C" w:rsidRPr="007640D9" w14:paraId="6C502405" w14:textId="77777777" w:rsidTr="0044486A">
        <w:tc>
          <w:tcPr>
            <w:tcW w:w="2718" w:type="dxa"/>
            <w:shd w:val="clear" w:color="auto" w:fill="auto"/>
          </w:tcPr>
          <w:p w14:paraId="31D5E2DC" w14:textId="77777777" w:rsidR="001A100C" w:rsidRPr="00AE24F7" w:rsidRDefault="001A100C" w:rsidP="0044486A">
            <w:pPr>
              <w:ind w:left="0"/>
            </w:pPr>
            <w:r w:rsidRPr="00AE24F7">
              <w:t>Hide a row</w:t>
            </w:r>
          </w:p>
        </w:tc>
        <w:tc>
          <w:tcPr>
            <w:tcW w:w="5418" w:type="dxa"/>
            <w:shd w:val="clear" w:color="auto" w:fill="auto"/>
          </w:tcPr>
          <w:p w14:paraId="756CDC66" w14:textId="77777777" w:rsidR="001A100C" w:rsidRPr="00AE24F7" w:rsidRDefault="001A100C" w:rsidP="0044486A">
            <w:pPr>
              <w:ind w:left="0"/>
            </w:pPr>
            <w:r w:rsidRPr="00AE24F7">
              <w:t>"</w:t>
            </w:r>
            <w:r w:rsidRPr="00AE24F7">
              <w:rPr>
                <w:b/>
              </w:rPr>
              <w:t>hide this row</w:t>
            </w:r>
            <w:r w:rsidRPr="00AE24F7">
              <w:t>"</w:t>
            </w:r>
          </w:p>
        </w:tc>
      </w:tr>
      <w:tr w:rsidR="001A100C" w:rsidRPr="007640D9" w14:paraId="12791104" w14:textId="77777777" w:rsidTr="0044486A">
        <w:tc>
          <w:tcPr>
            <w:tcW w:w="2718" w:type="dxa"/>
            <w:shd w:val="clear" w:color="auto" w:fill="auto"/>
          </w:tcPr>
          <w:p w14:paraId="5982D478" w14:textId="77777777" w:rsidR="001A100C" w:rsidRPr="00AE24F7" w:rsidRDefault="001A100C" w:rsidP="0044486A">
            <w:pPr>
              <w:ind w:left="0"/>
            </w:pPr>
            <w:r w:rsidRPr="00AE24F7">
              <w:t>Move to the first or last cell</w:t>
            </w:r>
          </w:p>
        </w:tc>
        <w:tc>
          <w:tcPr>
            <w:tcW w:w="5418" w:type="dxa"/>
            <w:shd w:val="clear" w:color="auto" w:fill="auto"/>
          </w:tcPr>
          <w:p w14:paraId="0B1DD4CA" w14:textId="77777777" w:rsidR="001A100C" w:rsidRPr="00AE24F7" w:rsidRDefault="001A100C" w:rsidP="0044486A">
            <w:pPr>
              <w:ind w:left="0"/>
            </w:pPr>
            <w:r w:rsidRPr="00AE24F7">
              <w:t>"</w:t>
            </w:r>
            <w:r w:rsidRPr="00023246">
              <w:rPr>
                <w:b/>
              </w:rPr>
              <w:t>[</w:t>
            </w:r>
            <w:r w:rsidRPr="00AE24F7">
              <w:rPr>
                <w:b/>
              </w:rPr>
              <w:t>go to</w:t>
            </w:r>
            <w:r>
              <w:rPr>
                <w:b/>
              </w:rPr>
              <w:t>]</w:t>
            </w:r>
            <w:r w:rsidRPr="00AE24F7">
              <w:rPr>
                <w:b/>
              </w:rPr>
              <w:t xml:space="preserve"> last cell</w:t>
            </w:r>
            <w:r w:rsidRPr="00AE24F7">
              <w:t>"</w:t>
            </w:r>
          </w:p>
        </w:tc>
      </w:tr>
      <w:tr w:rsidR="001A100C" w:rsidRPr="007640D9" w14:paraId="689A5270" w14:textId="77777777" w:rsidTr="0044486A">
        <w:tc>
          <w:tcPr>
            <w:tcW w:w="2718" w:type="dxa"/>
            <w:shd w:val="clear" w:color="auto" w:fill="auto"/>
          </w:tcPr>
          <w:p w14:paraId="498E92CE" w14:textId="77777777" w:rsidR="001A100C" w:rsidRPr="00AE24F7" w:rsidRDefault="001A100C" w:rsidP="0044486A">
            <w:pPr>
              <w:ind w:left="0"/>
            </w:pPr>
            <w:r w:rsidRPr="00AE24F7">
              <w:t>Move to a different table</w:t>
            </w:r>
          </w:p>
        </w:tc>
        <w:tc>
          <w:tcPr>
            <w:tcW w:w="5418" w:type="dxa"/>
            <w:shd w:val="clear" w:color="auto" w:fill="auto"/>
          </w:tcPr>
          <w:p w14:paraId="7DA2C631" w14:textId="77777777" w:rsidR="001A100C" w:rsidRPr="00AE24F7" w:rsidRDefault="001A100C" w:rsidP="0044486A">
            <w:pPr>
              <w:ind w:left="0"/>
            </w:pPr>
            <w:r w:rsidRPr="00AE24F7">
              <w:t>"</w:t>
            </w:r>
            <w:r w:rsidRPr="00023246">
              <w:rPr>
                <w:b/>
              </w:rPr>
              <w:t>[</w:t>
            </w:r>
            <w:r w:rsidRPr="00AE24F7">
              <w:rPr>
                <w:b/>
              </w:rPr>
              <w:t>go to</w:t>
            </w:r>
            <w:r>
              <w:rPr>
                <w:b/>
              </w:rPr>
              <w:t>]</w:t>
            </w:r>
            <w:r w:rsidRPr="00AE24F7">
              <w:rPr>
                <w:b/>
              </w:rPr>
              <w:t xml:space="preserve"> next table</w:t>
            </w:r>
            <w:r w:rsidRPr="00AE24F7">
              <w:t>"</w:t>
            </w:r>
          </w:p>
        </w:tc>
      </w:tr>
      <w:tr w:rsidR="001A100C" w:rsidRPr="007640D9" w14:paraId="3876CD2C" w14:textId="77777777" w:rsidTr="0044486A">
        <w:tc>
          <w:tcPr>
            <w:tcW w:w="2718" w:type="dxa"/>
            <w:shd w:val="clear" w:color="auto" w:fill="auto"/>
          </w:tcPr>
          <w:p w14:paraId="035990A5" w14:textId="77777777" w:rsidR="001A100C" w:rsidRPr="00AE24F7" w:rsidRDefault="001A100C" w:rsidP="0044486A">
            <w:pPr>
              <w:ind w:left="0"/>
            </w:pPr>
            <w:r w:rsidRPr="00AE24F7">
              <w:t>Sum a column</w:t>
            </w:r>
          </w:p>
        </w:tc>
        <w:tc>
          <w:tcPr>
            <w:tcW w:w="5418" w:type="dxa"/>
            <w:shd w:val="clear" w:color="auto" w:fill="auto"/>
          </w:tcPr>
          <w:p w14:paraId="1E0ECA62" w14:textId="77777777" w:rsidR="001A100C" w:rsidRPr="00AE24F7" w:rsidRDefault="001A100C" w:rsidP="0044486A">
            <w:pPr>
              <w:ind w:left="0"/>
            </w:pPr>
            <w:r w:rsidRPr="00AE24F7">
              <w:t>"</w:t>
            </w:r>
            <w:r w:rsidRPr="00AE24F7">
              <w:rPr>
                <w:b/>
              </w:rPr>
              <w:t>sum up column</w:t>
            </w:r>
            <w:r w:rsidRPr="00AE24F7">
              <w:t>"</w:t>
            </w:r>
          </w:p>
        </w:tc>
      </w:tr>
      <w:tr w:rsidR="001A100C" w:rsidRPr="007640D9" w14:paraId="7E248AE3" w14:textId="77777777" w:rsidTr="0044486A">
        <w:tc>
          <w:tcPr>
            <w:tcW w:w="2718" w:type="dxa"/>
            <w:shd w:val="clear" w:color="auto" w:fill="auto"/>
          </w:tcPr>
          <w:p w14:paraId="40A9D3F8" w14:textId="77777777" w:rsidR="001A100C" w:rsidRPr="00AE24F7" w:rsidRDefault="001A100C" w:rsidP="0044486A">
            <w:pPr>
              <w:ind w:left="0"/>
            </w:pPr>
            <w:r w:rsidRPr="00AE24F7">
              <w:t>Sum a row</w:t>
            </w:r>
          </w:p>
        </w:tc>
        <w:tc>
          <w:tcPr>
            <w:tcW w:w="5418" w:type="dxa"/>
            <w:shd w:val="clear" w:color="auto" w:fill="auto"/>
          </w:tcPr>
          <w:p w14:paraId="4E35B9C5" w14:textId="77777777" w:rsidR="001A100C" w:rsidRPr="00AE24F7" w:rsidRDefault="001A100C" w:rsidP="0044486A">
            <w:pPr>
              <w:ind w:left="0"/>
            </w:pPr>
            <w:r w:rsidRPr="00AE24F7">
              <w:t>"</w:t>
            </w:r>
            <w:r w:rsidRPr="00AE24F7">
              <w:rPr>
                <w:b/>
              </w:rPr>
              <w:t xml:space="preserve">sum up </w:t>
            </w:r>
            <w:r>
              <w:rPr>
                <w:b/>
              </w:rPr>
              <w:t>[</w:t>
            </w:r>
            <w:r w:rsidRPr="00AE24F7">
              <w:rPr>
                <w:b/>
              </w:rPr>
              <w:t>this</w:t>
            </w:r>
            <w:r>
              <w:rPr>
                <w:b/>
              </w:rPr>
              <w:t>]</w:t>
            </w:r>
            <w:r w:rsidRPr="00AE24F7">
              <w:rPr>
                <w:b/>
              </w:rPr>
              <w:t xml:space="preserve"> row</w:t>
            </w:r>
            <w:r w:rsidRPr="00AE24F7">
              <w:t>"</w:t>
            </w:r>
          </w:p>
        </w:tc>
      </w:tr>
      <w:tr w:rsidR="001A100C" w:rsidRPr="007640D9" w14:paraId="6FB477C0" w14:textId="77777777" w:rsidTr="0044486A">
        <w:tc>
          <w:tcPr>
            <w:tcW w:w="2718" w:type="dxa"/>
            <w:shd w:val="clear" w:color="auto" w:fill="auto"/>
          </w:tcPr>
          <w:p w14:paraId="5AF11BE0" w14:textId="77777777" w:rsidR="001A100C" w:rsidRPr="00AE24F7" w:rsidRDefault="001A100C" w:rsidP="0044486A">
            <w:pPr>
              <w:ind w:left="0"/>
            </w:pPr>
            <w:r w:rsidRPr="00AE24F7">
              <w:t>Delete a table</w:t>
            </w:r>
          </w:p>
        </w:tc>
        <w:tc>
          <w:tcPr>
            <w:tcW w:w="5418" w:type="dxa"/>
            <w:shd w:val="clear" w:color="auto" w:fill="auto"/>
          </w:tcPr>
          <w:p w14:paraId="6EC7527D" w14:textId="77777777" w:rsidR="001A100C" w:rsidRPr="00AE24F7" w:rsidRDefault="001A100C" w:rsidP="0044486A">
            <w:pPr>
              <w:keepNext/>
              <w:ind w:left="0"/>
            </w:pPr>
            <w:r w:rsidRPr="00AE24F7">
              <w:t>"</w:t>
            </w:r>
            <w:r w:rsidRPr="00AE24F7">
              <w:rPr>
                <w:b/>
              </w:rPr>
              <w:t>delete table</w:t>
            </w:r>
            <w:r w:rsidRPr="00AE24F7">
              <w:t>"</w:t>
            </w:r>
          </w:p>
        </w:tc>
      </w:tr>
    </w:tbl>
    <w:p w14:paraId="7962E1A1" w14:textId="77777777" w:rsidR="001A100C" w:rsidRPr="00E42F52" w:rsidRDefault="001A100C" w:rsidP="004228C9">
      <w:pPr>
        <w:pStyle w:val="Caption"/>
        <w:jc w:val="center"/>
        <w:rPr>
          <w:b w:val="0"/>
        </w:rPr>
      </w:pPr>
      <w:r w:rsidRPr="00E42F52">
        <w:rPr>
          <w:b w:val="0"/>
        </w:rPr>
        <w:t xml:space="preserve">Table </w:t>
      </w:r>
      <w:r w:rsidR="00DA73D5" w:rsidRPr="00E42F52">
        <w:rPr>
          <w:b w:val="0"/>
        </w:rPr>
        <w:fldChar w:fldCharType="begin"/>
      </w:r>
      <w:r w:rsidR="00DA73D5" w:rsidRPr="00E42F52">
        <w:rPr>
          <w:b w:val="0"/>
        </w:rPr>
        <w:instrText xml:space="preserve"> SEQ Table \* ARABIC </w:instrText>
      </w:r>
      <w:r w:rsidR="00DA73D5" w:rsidRPr="00E42F52">
        <w:rPr>
          <w:b w:val="0"/>
        </w:rPr>
        <w:fldChar w:fldCharType="separate"/>
      </w:r>
      <w:r w:rsidR="00E55384">
        <w:rPr>
          <w:b w:val="0"/>
          <w:noProof/>
        </w:rPr>
        <w:t>6</w:t>
      </w:r>
      <w:r w:rsidR="00DA73D5" w:rsidRPr="00E42F52">
        <w:rPr>
          <w:b w:val="0"/>
          <w:noProof/>
        </w:rPr>
        <w:fldChar w:fldCharType="end"/>
      </w:r>
      <w:r w:rsidRPr="00E42F52">
        <w:rPr>
          <w:b w:val="0"/>
        </w:rPr>
        <w:t>:  Sample Table Commands</w:t>
      </w:r>
    </w:p>
    <w:p w14:paraId="6176D872" w14:textId="0A688804" w:rsidR="001A100C" w:rsidRDefault="001A100C" w:rsidP="00A751DF">
      <w:r w:rsidRPr="003D1C83">
        <w:rPr>
          <w:b/>
          <w:u w:val="single"/>
        </w:rPr>
        <w:t>User Tip</w:t>
      </w:r>
      <w:r w:rsidR="00236433" w:rsidRPr="00A751DF">
        <w:t>:</w:t>
      </w:r>
    </w:p>
    <w:p w14:paraId="275A6A1A" w14:textId="77777777" w:rsidR="001A100C" w:rsidRPr="00E16AA4" w:rsidRDefault="001A100C" w:rsidP="00E42F52">
      <w:pPr>
        <w:ind w:left="2160"/>
      </w:pPr>
      <w:r>
        <w:t xml:space="preserve">Many of the formatting commands described in </w:t>
      </w:r>
      <w:r w:rsidRPr="00A024D8">
        <w:rPr>
          <w:b/>
        </w:rPr>
        <w:t>Objective 5</w:t>
      </w:r>
      <w:r>
        <w:t xml:space="preserve">, </w:t>
      </w:r>
      <w:r w:rsidRPr="00A024D8">
        <w:rPr>
          <w:b/>
        </w:rPr>
        <w:t>Formatting and Fonts</w:t>
      </w:r>
      <w:r>
        <w:t xml:space="preserve">, also work with tables.  </w:t>
      </w:r>
    </w:p>
    <w:p w14:paraId="52A5355F" w14:textId="77777777" w:rsidR="001A100C" w:rsidRDefault="001A100C" w:rsidP="001A100C">
      <w:pPr>
        <w:pStyle w:val="Heading1"/>
      </w:pPr>
      <w:bookmarkStart w:id="100" w:name="_Toc336434225"/>
      <w:bookmarkStart w:id="101" w:name="_Toc342311714"/>
      <w:r>
        <w:t>objective 12:</w:t>
      </w:r>
      <w:bookmarkEnd w:id="100"/>
      <w:bookmarkEnd w:id="101"/>
    </w:p>
    <w:p w14:paraId="26FD53C2" w14:textId="77777777" w:rsidR="001A100C" w:rsidRDefault="001A100C" w:rsidP="001A100C">
      <w:pPr>
        <w:pStyle w:val="Heading2"/>
      </w:pPr>
      <w:bookmarkStart w:id="102" w:name="_Toc336434226"/>
      <w:bookmarkStart w:id="103" w:name="_Toc342311715"/>
      <w:r>
        <w:t>Working with Multiple Documents</w:t>
      </w:r>
      <w:bookmarkEnd w:id="102"/>
      <w:bookmarkEnd w:id="103"/>
    </w:p>
    <w:p w14:paraId="5F82EF93" w14:textId="77777777" w:rsidR="001A100C" w:rsidRDefault="001A100C" w:rsidP="001A100C">
      <w:pPr>
        <w:pStyle w:val="Heading3"/>
      </w:pPr>
      <w:bookmarkStart w:id="104" w:name="_Toc336434227"/>
      <w:bookmarkStart w:id="105" w:name="_Toc342311716"/>
      <w:r>
        <w:t>Toggling Between Multiple Documents</w:t>
      </w:r>
      <w:bookmarkEnd w:id="104"/>
      <w:bookmarkEnd w:id="105"/>
    </w:p>
    <w:p w14:paraId="3D2DB9C9" w14:textId="77777777" w:rsidR="001A100C" w:rsidRDefault="001A100C" w:rsidP="001A100C">
      <w:r>
        <w:t>Whether you have two documents open or ten, it is easy to</w:t>
      </w:r>
      <w:r w:rsidR="004228C9">
        <w:t xml:space="preserve"> toggle between different Word d</w:t>
      </w:r>
      <w:r>
        <w:t>ocuments using Dragon.  The easiest way to switch between documents is to:</w:t>
      </w:r>
    </w:p>
    <w:p w14:paraId="1E3D36A1" w14:textId="6736AAF6" w:rsidR="001A100C" w:rsidRDefault="001A100C" w:rsidP="001A100C">
      <w:pPr>
        <w:pStyle w:val="ListParagraph"/>
        <w:numPr>
          <w:ilvl w:val="0"/>
          <w:numId w:val="24"/>
        </w:numPr>
        <w:spacing w:line="360" w:lineRule="auto"/>
      </w:pPr>
      <w:r>
        <w:t>Say, "</w:t>
      </w:r>
      <w:r w:rsidRPr="00F9691B">
        <w:rPr>
          <w:b/>
        </w:rPr>
        <w:t xml:space="preserve">press control </w:t>
      </w:r>
      <w:r>
        <w:rPr>
          <w:b/>
        </w:rPr>
        <w:t>F</w:t>
      </w:r>
      <w:r w:rsidRPr="00F9691B">
        <w:rPr>
          <w:b/>
        </w:rPr>
        <w:t xml:space="preserve"> six</w:t>
      </w:r>
      <w:r>
        <w:t>" or "</w:t>
      </w:r>
      <w:r>
        <w:rPr>
          <w:b/>
        </w:rPr>
        <w:t>switch to Word</w:t>
      </w:r>
      <w:r>
        <w:t>."</w:t>
      </w:r>
    </w:p>
    <w:p w14:paraId="2D657377" w14:textId="77777777" w:rsidR="001A100C" w:rsidRDefault="001A100C" w:rsidP="001A100C">
      <w:pPr>
        <w:pStyle w:val="ListParagraph"/>
        <w:numPr>
          <w:ilvl w:val="0"/>
          <w:numId w:val="24"/>
        </w:numPr>
        <w:spacing w:line="360" w:lineRule="auto"/>
      </w:pPr>
      <w:r>
        <w:t>Repeat Number 1 until the desired document is in the active window.</w:t>
      </w:r>
    </w:p>
    <w:p w14:paraId="280B5FD1" w14:textId="77777777" w:rsidR="001A100C" w:rsidRDefault="001A100C" w:rsidP="001A100C">
      <w:pPr>
        <w:spacing w:line="360" w:lineRule="auto"/>
      </w:pPr>
      <w:r>
        <w:t xml:space="preserve">Alternatively, utilizing the </w:t>
      </w:r>
      <w:r w:rsidRPr="00C25B6C">
        <w:rPr>
          <w:b/>
        </w:rPr>
        <w:t>View</w:t>
      </w:r>
      <w:r>
        <w:t xml:space="preserve"> tab of the Ribbon you can:</w:t>
      </w:r>
    </w:p>
    <w:p w14:paraId="5767A89F" w14:textId="37499155" w:rsidR="001A100C" w:rsidRDefault="001A100C" w:rsidP="001A100C">
      <w:pPr>
        <w:pStyle w:val="ListParagraph"/>
        <w:numPr>
          <w:ilvl w:val="0"/>
          <w:numId w:val="25"/>
        </w:numPr>
        <w:spacing w:line="360" w:lineRule="auto"/>
      </w:pPr>
      <w:r>
        <w:t>Say, "</w:t>
      </w:r>
      <w:r>
        <w:rPr>
          <w:b/>
        </w:rPr>
        <w:t>View</w:t>
      </w:r>
      <w:r>
        <w:t>" or "</w:t>
      </w:r>
      <w:r w:rsidRPr="00F0416E">
        <w:rPr>
          <w:b/>
        </w:rPr>
        <w:t>press alt</w:t>
      </w:r>
      <w:r>
        <w:rPr>
          <w:b/>
        </w:rPr>
        <w:t xml:space="preserve"> W</w:t>
      </w:r>
      <w:r>
        <w:t>."</w:t>
      </w:r>
    </w:p>
    <w:p w14:paraId="3EBCB17B" w14:textId="77777777" w:rsidR="001A100C" w:rsidRDefault="001A100C" w:rsidP="001A100C">
      <w:pPr>
        <w:pStyle w:val="ListParagraph"/>
        <w:numPr>
          <w:ilvl w:val="0"/>
          <w:numId w:val="25"/>
        </w:numPr>
        <w:spacing w:line="360" w:lineRule="auto"/>
      </w:pPr>
      <w:r>
        <w:t xml:space="preserve"> Say, "</w:t>
      </w:r>
      <w:r w:rsidRPr="00F0416E">
        <w:rPr>
          <w:b/>
        </w:rPr>
        <w:t>S</w:t>
      </w:r>
      <w:r w:rsidRPr="006628F8">
        <w:rPr>
          <w:b/>
        </w:rPr>
        <w:t xml:space="preserve">witch </w:t>
      </w:r>
      <w:r>
        <w:rPr>
          <w:b/>
        </w:rPr>
        <w:t>W</w:t>
      </w:r>
      <w:r w:rsidRPr="006628F8">
        <w:rPr>
          <w:b/>
        </w:rPr>
        <w:t>indows</w:t>
      </w:r>
      <w:r w:rsidRPr="006628F8">
        <w:t xml:space="preserve">." </w:t>
      </w:r>
    </w:p>
    <w:p w14:paraId="67F18DBA" w14:textId="77777777" w:rsidR="001A100C" w:rsidRDefault="001A100C" w:rsidP="001A100C">
      <w:pPr>
        <w:pStyle w:val="ListParagraph"/>
        <w:numPr>
          <w:ilvl w:val="0"/>
          <w:numId w:val="25"/>
        </w:numPr>
        <w:spacing w:line="360" w:lineRule="auto"/>
      </w:pPr>
      <w:r>
        <w:t xml:space="preserve">The </w:t>
      </w:r>
      <w:r w:rsidRPr="00C25B6C">
        <w:rPr>
          <w:b/>
        </w:rPr>
        <w:t>Switch Windows</w:t>
      </w:r>
      <w:r>
        <w:t xml:space="preserve"> menu displays a numbered list of all of your open Word documents.</w:t>
      </w:r>
    </w:p>
    <w:p w14:paraId="38D714CD" w14:textId="491DA028" w:rsidR="001A100C" w:rsidRDefault="001A100C" w:rsidP="001A100C">
      <w:pPr>
        <w:pStyle w:val="ListParagraph"/>
        <w:numPr>
          <w:ilvl w:val="0"/>
          <w:numId w:val="25"/>
        </w:numPr>
        <w:spacing w:line="360" w:lineRule="auto"/>
      </w:pPr>
      <w:r>
        <w:t>Say, "</w:t>
      </w:r>
      <w:r w:rsidRPr="009F454E">
        <w:rPr>
          <w:b/>
        </w:rPr>
        <w:t>press &lt;</w:t>
      </w:r>
      <w:r>
        <w:rPr>
          <w:b/>
        </w:rPr>
        <w:t>one</w:t>
      </w:r>
      <w:r w:rsidRPr="009F454E">
        <w:rPr>
          <w:b/>
        </w:rPr>
        <w:t>-</w:t>
      </w:r>
      <w:r>
        <w:rPr>
          <w:b/>
        </w:rPr>
        <w:t>nine</w:t>
      </w:r>
      <w:r w:rsidRPr="009F454E">
        <w:rPr>
          <w:b/>
        </w:rPr>
        <w:t>&gt;</w:t>
      </w:r>
      <w:r>
        <w:t>," where &lt;</w:t>
      </w:r>
      <w:r w:rsidRPr="00023246">
        <w:rPr>
          <w:b/>
        </w:rPr>
        <w:t>one-nine</w:t>
      </w:r>
      <w:r>
        <w:t xml:space="preserve">&gt; is the number of your document in the list.  Alternatively, you can say, </w:t>
      </w:r>
      <w:r w:rsidRPr="00EF5BC8">
        <w:t>"</w:t>
      </w:r>
      <w:r w:rsidRPr="00EF5BC8">
        <w:rPr>
          <w:b/>
        </w:rPr>
        <w:t>[move</w:t>
      </w:r>
      <w:r>
        <w:rPr>
          <w:b/>
        </w:rPr>
        <w:t>|go</w:t>
      </w:r>
      <w:r w:rsidRPr="00EF5BC8">
        <w:rPr>
          <w:b/>
        </w:rPr>
        <w:t xml:space="preserve">] </w:t>
      </w:r>
      <w:r>
        <w:rPr>
          <w:b/>
        </w:rPr>
        <w:t>(up|down)</w:t>
      </w:r>
      <w:r w:rsidRPr="00EF5BC8">
        <w:rPr>
          <w:b/>
        </w:rPr>
        <w:t xml:space="preserve"> &lt;</w:t>
      </w:r>
      <w:r>
        <w:rPr>
          <w:b/>
        </w:rPr>
        <w:t>one</w:t>
      </w:r>
      <w:r w:rsidRPr="00EF5BC8">
        <w:rPr>
          <w:b/>
        </w:rPr>
        <w:t>-</w:t>
      </w:r>
      <w:r>
        <w:rPr>
          <w:b/>
        </w:rPr>
        <w:t>ten</w:t>
      </w:r>
      <w:r w:rsidRPr="00EF5BC8">
        <w:rPr>
          <w:b/>
        </w:rPr>
        <w:t>&gt; lines</w:t>
      </w:r>
      <w:r>
        <w:t>" until you have selected the document you want; then say, "</w:t>
      </w:r>
      <w:r w:rsidRPr="00F0416E">
        <w:rPr>
          <w:b/>
        </w:rPr>
        <w:t>press enter</w:t>
      </w:r>
      <w:r>
        <w:t>."</w:t>
      </w:r>
    </w:p>
    <w:p w14:paraId="2E45DC75" w14:textId="77777777" w:rsidR="001A100C" w:rsidRPr="00B171A9" w:rsidRDefault="001A100C" w:rsidP="001A100C">
      <w:pPr>
        <w:ind w:left="0"/>
      </w:pPr>
    </w:p>
    <w:p w14:paraId="49274221" w14:textId="77777777" w:rsidR="001A100C" w:rsidRPr="00815C0E" w:rsidRDefault="001A100C" w:rsidP="001A100C"/>
    <w:p w14:paraId="0220CCBA" w14:textId="79C7E556" w:rsidR="001A100C" w:rsidRDefault="001A100C" w:rsidP="001A100C">
      <w:pPr>
        <w:pStyle w:val="Heading1"/>
      </w:pPr>
      <w:bookmarkStart w:id="106" w:name="_Toc336434228"/>
      <w:bookmarkStart w:id="107" w:name="_Toc342311717"/>
      <w:r>
        <w:t>exhibit a - general user tips</w:t>
      </w:r>
      <w:bookmarkEnd w:id="106"/>
      <w:bookmarkEnd w:id="107"/>
    </w:p>
    <w:p w14:paraId="3F5A9BCA" w14:textId="18D696E4" w:rsidR="001A100C" w:rsidRDefault="001A100C" w:rsidP="00216042">
      <w:r>
        <w:t xml:space="preserve">If Dragon has </w:t>
      </w:r>
      <w:r w:rsidRPr="00010123">
        <w:t>difficulty in recognizing</w:t>
      </w:r>
      <w:r>
        <w:t xml:space="preserve"> a commonly used word or phrase and you have tried correcting the misrecognition at least twice, use the train w</w:t>
      </w:r>
      <w:r w:rsidR="00023246">
        <w:t>ord</w:t>
      </w:r>
      <w:r>
        <w:t xml:space="preserve"> feature to teach Dragon how you pronounce it.</w:t>
      </w:r>
    </w:p>
    <w:p w14:paraId="2887A266" w14:textId="2A397272" w:rsidR="001A100C" w:rsidRDefault="001A100C" w:rsidP="00CC6C38">
      <w:pPr>
        <w:pStyle w:val="ListParagraph"/>
        <w:numPr>
          <w:ilvl w:val="0"/>
          <w:numId w:val="67"/>
        </w:numPr>
        <w:spacing w:after="100" w:afterAutospacing="1" w:line="360" w:lineRule="auto"/>
      </w:pPr>
      <w:r>
        <w:t>Say, "</w:t>
      </w:r>
      <w:r w:rsidRPr="00CC6C38">
        <w:rPr>
          <w:b/>
        </w:rPr>
        <w:t>train</w:t>
      </w:r>
      <w:r>
        <w:t xml:space="preserve"> </w:t>
      </w:r>
      <w:r w:rsidRPr="00CC6C38">
        <w:rPr>
          <w:b/>
        </w:rPr>
        <w:t>word</w:t>
      </w:r>
      <w:r w:rsidRPr="003C4039">
        <w:t>.</w:t>
      </w:r>
      <w:r>
        <w:t>"</w:t>
      </w:r>
    </w:p>
    <w:p w14:paraId="766DFB04" w14:textId="6F1CA28A" w:rsidR="001A100C" w:rsidRDefault="001A100C" w:rsidP="00CC6C38">
      <w:pPr>
        <w:pStyle w:val="ListParagraph"/>
        <w:numPr>
          <w:ilvl w:val="0"/>
          <w:numId w:val="67"/>
        </w:numPr>
        <w:spacing w:after="100" w:afterAutospacing="1" w:line="360" w:lineRule="auto"/>
      </w:pPr>
      <w:r>
        <w:t>Type or dictate the desired word or phrase.</w:t>
      </w:r>
    </w:p>
    <w:p w14:paraId="7443D218" w14:textId="103C0347" w:rsidR="001A100C" w:rsidRDefault="001A100C" w:rsidP="00CC6C38">
      <w:pPr>
        <w:pStyle w:val="ListParagraph"/>
        <w:numPr>
          <w:ilvl w:val="0"/>
          <w:numId w:val="67"/>
        </w:numPr>
        <w:spacing w:after="100" w:afterAutospacing="1" w:line="360" w:lineRule="auto"/>
      </w:pPr>
      <w:r>
        <w:t>Say, "</w:t>
      </w:r>
      <w:r w:rsidRPr="00CC6C38">
        <w:rPr>
          <w:b/>
        </w:rPr>
        <w:t>Train</w:t>
      </w:r>
      <w:r>
        <w:t>."</w:t>
      </w:r>
    </w:p>
    <w:p w14:paraId="68DFD67B" w14:textId="5715D9E5" w:rsidR="001A100C" w:rsidRPr="00CB7365" w:rsidRDefault="001A100C" w:rsidP="00CC6C38">
      <w:pPr>
        <w:pStyle w:val="ListParagraph"/>
        <w:numPr>
          <w:ilvl w:val="0"/>
          <w:numId w:val="67"/>
        </w:numPr>
        <w:spacing w:after="100" w:afterAutospacing="1" w:line="360" w:lineRule="auto"/>
      </w:pPr>
      <w:r>
        <w:t>Say, "</w:t>
      </w:r>
      <w:r w:rsidRPr="00CC6C38">
        <w:rPr>
          <w:b/>
        </w:rPr>
        <w:t>Go</w:t>
      </w:r>
      <w:r w:rsidRPr="00CB7365">
        <w:t>.</w:t>
      </w:r>
      <w:r>
        <w:t>"</w:t>
      </w:r>
    </w:p>
    <w:p w14:paraId="6E341EF2" w14:textId="63A323A3" w:rsidR="001A100C" w:rsidRDefault="001A100C" w:rsidP="00CC6C38">
      <w:pPr>
        <w:pStyle w:val="ListParagraph"/>
        <w:numPr>
          <w:ilvl w:val="0"/>
          <w:numId w:val="67"/>
        </w:numPr>
        <w:spacing w:after="100" w:afterAutospacing="1" w:line="360" w:lineRule="auto"/>
      </w:pPr>
      <w:r>
        <w:t>Say the word as you would normally say it.  Try not to over-enunciate.</w:t>
      </w:r>
    </w:p>
    <w:p w14:paraId="60942A31" w14:textId="741AADE6" w:rsidR="001A100C" w:rsidRDefault="001A100C" w:rsidP="00CC6C38">
      <w:pPr>
        <w:pStyle w:val="ListParagraph"/>
        <w:numPr>
          <w:ilvl w:val="0"/>
          <w:numId w:val="67"/>
        </w:numPr>
        <w:spacing w:after="100" w:afterAutospacing="1" w:line="360" w:lineRule="auto"/>
      </w:pPr>
      <w:r>
        <w:t>Say, "</w:t>
      </w:r>
      <w:r w:rsidRPr="00CC6C38">
        <w:rPr>
          <w:b/>
        </w:rPr>
        <w:t>Done</w:t>
      </w:r>
      <w:r>
        <w:t>."</w:t>
      </w:r>
    </w:p>
    <w:p w14:paraId="7DEA2E51" w14:textId="77777777" w:rsidR="001A100C" w:rsidRDefault="001A100C" w:rsidP="00216042">
      <w:r>
        <w:t>In order to "Train" the word, it must be part of your vocabulary.  If it is not part of your vocabulary, you can add individual words to your vocabulary by using the add word feature.</w:t>
      </w:r>
    </w:p>
    <w:p w14:paraId="3F9D9AA2" w14:textId="52184976" w:rsidR="001A100C" w:rsidRDefault="001A100C" w:rsidP="00CC6C38">
      <w:pPr>
        <w:pStyle w:val="ListParagraph"/>
        <w:numPr>
          <w:ilvl w:val="0"/>
          <w:numId w:val="68"/>
        </w:numPr>
        <w:spacing w:line="360" w:lineRule="auto"/>
      </w:pPr>
      <w:r>
        <w:t>Say, "</w:t>
      </w:r>
      <w:r w:rsidRPr="00CC6C38">
        <w:rPr>
          <w:b/>
        </w:rPr>
        <w:t>Add Word</w:t>
      </w:r>
      <w:r>
        <w:t>."</w:t>
      </w:r>
    </w:p>
    <w:p w14:paraId="1C421D8F" w14:textId="123C90C8" w:rsidR="001A100C" w:rsidRDefault="001A100C" w:rsidP="00CC6C38">
      <w:pPr>
        <w:pStyle w:val="ListParagraph"/>
        <w:numPr>
          <w:ilvl w:val="0"/>
          <w:numId w:val="68"/>
        </w:numPr>
        <w:spacing w:line="360" w:lineRule="auto"/>
      </w:pPr>
      <w:r>
        <w:t>Type or spell the word, and say, "</w:t>
      </w:r>
      <w:r w:rsidRPr="00CC6C38">
        <w:rPr>
          <w:b/>
        </w:rPr>
        <w:t>OK</w:t>
      </w:r>
      <w:r>
        <w:t>" And then "</w:t>
      </w:r>
      <w:r w:rsidRPr="00CC6C38">
        <w:rPr>
          <w:b/>
        </w:rPr>
        <w:t>Done</w:t>
      </w:r>
      <w:r>
        <w:t xml:space="preserve">." </w:t>
      </w:r>
    </w:p>
    <w:p w14:paraId="0C4FC6D3" w14:textId="77777777" w:rsidR="00A61FFA" w:rsidRDefault="001A100C" w:rsidP="00216042">
      <w:r>
        <w:t>By default, Dragon enables the "</w:t>
      </w:r>
      <w:r w:rsidRPr="00A61FFA">
        <w:rPr>
          <w:b/>
        </w:rPr>
        <w:t>I want to train the pronunciation of this word or phrase</w:t>
      </w:r>
      <w:r>
        <w:t>" checkbox.  It is not necessary to train every new word you add because Dragon will predict the pronunciation.  If Dragon does not recognize the words correctly, you should train them.  Be sure you save your user files after adding new words to save your changes.</w:t>
      </w:r>
    </w:p>
    <w:p w14:paraId="142E4E76" w14:textId="6B8B424C" w:rsidR="001A100C" w:rsidRDefault="001A100C" w:rsidP="00216042">
      <w:r>
        <w:t>Say, "</w:t>
      </w:r>
      <w:r w:rsidRPr="00A61FFA">
        <w:rPr>
          <w:b/>
        </w:rPr>
        <w:t>press alt</w:t>
      </w:r>
      <w:r>
        <w:t>" to close a d</w:t>
      </w:r>
      <w:r w:rsidR="002843D9">
        <w:t>rop down menu or move from the M</w:t>
      </w:r>
      <w:r>
        <w:t xml:space="preserve">enu </w:t>
      </w:r>
      <w:r w:rsidR="002843D9">
        <w:t>B</w:t>
      </w:r>
      <w:r>
        <w:t xml:space="preserve">ar. </w:t>
      </w:r>
    </w:p>
    <w:p w14:paraId="337B244E" w14:textId="0D0FBF2D" w:rsidR="001A100C" w:rsidRDefault="001A100C" w:rsidP="00216042">
      <w:r>
        <w:t>In addition to Dragon voice commands, you can speak the access keys (the underlined letter in many menus and dialog boxes) to perform many tasks.  For example, say, "</w:t>
      </w:r>
      <w:r>
        <w:rPr>
          <w:b/>
        </w:rPr>
        <w:t>Tools</w:t>
      </w:r>
      <w:r>
        <w:t>" or say, "</w:t>
      </w:r>
      <w:r>
        <w:rPr>
          <w:b/>
        </w:rPr>
        <w:t>press alt T</w:t>
      </w:r>
      <w:r>
        <w:t xml:space="preserve">" to access the </w:t>
      </w:r>
      <w:r>
        <w:rPr>
          <w:b/>
          <w:u w:val="single"/>
        </w:rPr>
        <w:t>T</w:t>
      </w:r>
      <w:r>
        <w:rPr>
          <w:b/>
        </w:rPr>
        <w:t>ools</w:t>
      </w:r>
      <w:r w:rsidR="002843D9">
        <w:t xml:space="preserve"> M</w:t>
      </w:r>
      <w:r>
        <w:t>enu in the DragonBar.</w:t>
      </w:r>
    </w:p>
    <w:p w14:paraId="162C81EE" w14:textId="56863C8A" w:rsidR="001A100C" w:rsidRDefault="001A100C" w:rsidP="001A100C">
      <w:pPr>
        <w:pStyle w:val="Heading1"/>
      </w:pPr>
      <w:bookmarkStart w:id="108" w:name="_Toc336434229"/>
      <w:bookmarkStart w:id="109" w:name="_Toc342311718"/>
      <w:r>
        <w:t>exhibit B- keyboard shortcuts</w:t>
      </w:r>
      <w:bookmarkEnd w:id="108"/>
      <w:bookmarkEnd w:id="109"/>
    </w:p>
    <w:p w14:paraId="448146C7" w14:textId="77777777" w:rsidR="001A100C" w:rsidRDefault="001A100C" w:rsidP="001A100C">
      <w:r>
        <w:t>Below is a table showing some of the commonly used Keyboard Shortcuts for MS Word.  For a complete list of Keyboard Shortcuts:</w:t>
      </w:r>
    </w:p>
    <w:p w14:paraId="2E85066D" w14:textId="3025CEAE" w:rsidR="001A100C" w:rsidRDefault="001A100C" w:rsidP="00CC6C38">
      <w:pPr>
        <w:pStyle w:val="ListParagraph"/>
        <w:numPr>
          <w:ilvl w:val="0"/>
          <w:numId w:val="26"/>
        </w:numPr>
        <w:spacing w:line="360" w:lineRule="auto"/>
      </w:pPr>
      <w:r>
        <w:t>Say, "</w:t>
      </w:r>
      <w:r w:rsidRPr="00717939">
        <w:rPr>
          <w:b/>
        </w:rPr>
        <w:t xml:space="preserve">press </w:t>
      </w:r>
      <w:r>
        <w:rPr>
          <w:b/>
        </w:rPr>
        <w:t>F</w:t>
      </w:r>
      <w:r w:rsidRPr="00717939">
        <w:rPr>
          <w:b/>
        </w:rPr>
        <w:t xml:space="preserve"> one</w:t>
      </w:r>
      <w:r>
        <w:t>."</w:t>
      </w:r>
    </w:p>
    <w:p w14:paraId="40545E09" w14:textId="27878282" w:rsidR="001A100C" w:rsidRDefault="001A100C" w:rsidP="00CC6C38">
      <w:pPr>
        <w:pStyle w:val="ListParagraph"/>
        <w:numPr>
          <w:ilvl w:val="0"/>
          <w:numId w:val="26"/>
        </w:numPr>
        <w:spacing w:line="360" w:lineRule="auto"/>
      </w:pPr>
      <w:r>
        <w:t>Say, "</w:t>
      </w:r>
      <w:r>
        <w:rPr>
          <w:b/>
        </w:rPr>
        <w:t>s</w:t>
      </w:r>
      <w:r w:rsidRPr="00717939">
        <w:rPr>
          <w:b/>
        </w:rPr>
        <w:t>earch</w:t>
      </w:r>
      <w:r>
        <w:t>."</w:t>
      </w:r>
    </w:p>
    <w:p w14:paraId="7FA86252" w14:textId="77777777" w:rsidR="001A100C" w:rsidRDefault="001A100C" w:rsidP="00CC6C38">
      <w:pPr>
        <w:pStyle w:val="ListParagraph"/>
        <w:numPr>
          <w:ilvl w:val="0"/>
          <w:numId w:val="26"/>
        </w:numPr>
        <w:spacing w:line="360" w:lineRule="auto"/>
      </w:pPr>
      <w:r>
        <w:t>Say, "</w:t>
      </w:r>
      <w:r>
        <w:rPr>
          <w:b/>
        </w:rPr>
        <w:t>k</w:t>
      </w:r>
      <w:r w:rsidRPr="003F3487">
        <w:rPr>
          <w:b/>
        </w:rPr>
        <w:t xml:space="preserve">eyboard </w:t>
      </w:r>
      <w:r>
        <w:rPr>
          <w:b/>
        </w:rPr>
        <w:t>s</w:t>
      </w:r>
      <w:r w:rsidRPr="003F3487">
        <w:rPr>
          <w:b/>
        </w:rPr>
        <w:t>hortcuts</w:t>
      </w:r>
      <w:r>
        <w:t>."</w:t>
      </w:r>
    </w:p>
    <w:p w14:paraId="79D0E8EF" w14:textId="77777777" w:rsidR="001A100C" w:rsidRDefault="001A100C" w:rsidP="00CC6C38">
      <w:pPr>
        <w:pStyle w:val="ListParagraph"/>
        <w:numPr>
          <w:ilvl w:val="0"/>
          <w:numId w:val="26"/>
        </w:numPr>
        <w:spacing w:line="360" w:lineRule="auto"/>
      </w:pPr>
      <w:r>
        <w:t>Say, "</w:t>
      </w:r>
      <w:r w:rsidRPr="00F15D51">
        <w:rPr>
          <w:b/>
        </w:rPr>
        <w:t>2</w:t>
      </w:r>
      <w:r>
        <w:t>."</w:t>
      </w:r>
    </w:p>
    <w:p w14:paraId="5E85107C" w14:textId="77777777" w:rsidR="001A100C" w:rsidRDefault="001A100C" w:rsidP="00CC6C38">
      <w:pPr>
        <w:pStyle w:val="ListParagraph"/>
        <w:numPr>
          <w:ilvl w:val="0"/>
          <w:numId w:val="26"/>
        </w:numPr>
        <w:spacing w:line="360" w:lineRule="auto"/>
      </w:pPr>
      <w:r>
        <w:t>Say, "</w:t>
      </w:r>
      <w:r>
        <w:rPr>
          <w:b/>
        </w:rPr>
        <w:t>k</w:t>
      </w:r>
      <w:r w:rsidRPr="003F3487">
        <w:rPr>
          <w:b/>
        </w:rPr>
        <w:t>eyboard shortcuts</w:t>
      </w:r>
      <w:r>
        <w:t>."</w:t>
      </w:r>
    </w:p>
    <w:p w14:paraId="31D64209" w14:textId="77777777" w:rsidR="001A100C" w:rsidRDefault="001A100C" w:rsidP="00CC6C38">
      <w:pPr>
        <w:pStyle w:val="ListParagraph"/>
        <w:numPr>
          <w:ilvl w:val="0"/>
          <w:numId w:val="26"/>
        </w:numPr>
        <w:spacing w:line="360" w:lineRule="auto"/>
      </w:pPr>
      <w:r>
        <w:t>Say, "</w:t>
      </w:r>
      <w:r>
        <w:rPr>
          <w:b/>
        </w:rPr>
        <w:t>1</w:t>
      </w:r>
      <w:r>
        <w:t>."</w:t>
      </w:r>
    </w:p>
    <w:p w14:paraId="03B016B6" w14:textId="77777777" w:rsidR="001A100C" w:rsidRPr="00717939" w:rsidRDefault="001A100C" w:rsidP="001A100C">
      <w:pPr>
        <w:pStyle w:val="ListParagraph"/>
        <w:ind w:left="2160"/>
      </w:pPr>
    </w:p>
    <w:tbl>
      <w:tblPr>
        <w:tblW w:w="0" w:type="auto"/>
        <w:tblInd w:w="2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le 7"/>
        <w:tblDescription w:val="Keyboard shortcuts"/>
      </w:tblPr>
      <w:tblGrid>
        <w:gridCol w:w="2938"/>
        <w:gridCol w:w="1832"/>
      </w:tblGrid>
      <w:tr w:rsidR="001A100C" w:rsidRPr="007640D9" w14:paraId="2FCE5085" w14:textId="77777777" w:rsidTr="0044486A">
        <w:trPr>
          <w:tblHeader/>
        </w:trPr>
        <w:tc>
          <w:tcPr>
            <w:tcW w:w="2938" w:type="dxa"/>
            <w:shd w:val="clear" w:color="auto" w:fill="D9D9D9"/>
          </w:tcPr>
          <w:p w14:paraId="1563E384" w14:textId="77777777" w:rsidR="001A100C" w:rsidRPr="00AE24F7" w:rsidRDefault="001A100C" w:rsidP="0044486A">
            <w:pPr>
              <w:ind w:left="0"/>
              <w:jc w:val="center"/>
              <w:rPr>
                <w:b/>
              </w:rPr>
            </w:pPr>
            <w:r w:rsidRPr="00AE24F7">
              <w:rPr>
                <w:b/>
              </w:rPr>
              <w:t>To:</w:t>
            </w:r>
          </w:p>
        </w:tc>
        <w:tc>
          <w:tcPr>
            <w:tcW w:w="1832" w:type="dxa"/>
            <w:shd w:val="clear" w:color="auto" w:fill="D9D9D9"/>
          </w:tcPr>
          <w:p w14:paraId="341BF68D" w14:textId="77777777" w:rsidR="001A100C" w:rsidRPr="00AE24F7" w:rsidRDefault="001A100C" w:rsidP="0044486A">
            <w:pPr>
              <w:ind w:left="0"/>
              <w:jc w:val="center"/>
              <w:rPr>
                <w:b/>
              </w:rPr>
            </w:pPr>
            <w:r w:rsidRPr="00AE24F7">
              <w:rPr>
                <w:b/>
              </w:rPr>
              <w:t xml:space="preserve">Say, </w:t>
            </w:r>
            <w:r w:rsidRPr="00AE24F7">
              <w:t>"</w:t>
            </w:r>
            <w:r w:rsidRPr="00AE24F7">
              <w:rPr>
                <w:b/>
              </w:rPr>
              <w:t>press…</w:t>
            </w:r>
            <w:r w:rsidRPr="00AE24F7">
              <w:t>"</w:t>
            </w:r>
          </w:p>
        </w:tc>
      </w:tr>
      <w:tr w:rsidR="001A100C" w:rsidRPr="007640D9" w14:paraId="2AFDC1CD" w14:textId="77777777" w:rsidTr="0044486A">
        <w:tc>
          <w:tcPr>
            <w:tcW w:w="2938" w:type="dxa"/>
            <w:shd w:val="clear" w:color="auto" w:fill="auto"/>
          </w:tcPr>
          <w:p w14:paraId="18F3DB3B" w14:textId="77777777" w:rsidR="001A100C" w:rsidRPr="00AE24F7" w:rsidRDefault="001A100C" w:rsidP="0044486A">
            <w:pPr>
              <w:ind w:left="0"/>
            </w:pPr>
            <w:r w:rsidRPr="00AE24F7">
              <w:t>Create a new document</w:t>
            </w:r>
          </w:p>
        </w:tc>
        <w:tc>
          <w:tcPr>
            <w:tcW w:w="1832" w:type="dxa"/>
            <w:shd w:val="clear" w:color="auto" w:fill="auto"/>
          </w:tcPr>
          <w:p w14:paraId="5E2E22E6" w14:textId="77777777" w:rsidR="001A100C" w:rsidRPr="00AE24F7" w:rsidRDefault="001A100C" w:rsidP="0044486A">
            <w:pPr>
              <w:ind w:left="0"/>
              <w:rPr>
                <w:b/>
              </w:rPr>
            </w:pPr>
            <w:r w:rsidRPr="00AE24F7">
              <w:t>"</w:t>
            </w:r>
            <w:r w:rsidRPr="00AE24F7">
              <w:rPr>
                <w:b/>
              </w:rPr>
              <w:t xml:space="preserve">control </w:t>
            </w:r>
            <w:r>
              <w:rPr>
                <w:b/>
              </w:rPr>
              <w:t>N</w:t>
            </w:r>
            <w:r w:rsidRPr="00AE24F7">
              <w:t>"</w:t>
            </w:r>
          </w:p>
        </w:tc>
      </w:tr>
      <w:tr w:rsidR="001A100C" w:rsidRPr="007640D9" w14:paraId="35692933" w14:textId="77777777" w:rsidTr="0044486A">
        <w:tc>
          <w:tcPr>
            <w:tcW w:w="2938" w:type="dxa"/>
            <w:shd w:val="clear" w:color="auto" w:fill="auto"/>
          </w:tcPr>
          <w:p w14:paraId="64008CB1" w14:textId="77777777" w:rsidR="001A100C" w:rsidRPr="00AE24F7" w:rsidRDefault="001A100C" w:rsidP="0044486A">
            <w:pPr>
              <w:ind w:left="0"/>
            </w:pPr>
            <w:r w:rsidRPr="00AE24F7">
              <w:t>Open a document</w:t>
            </w:r>
          </w:p>
        </w:tc>
        <w:tc>
          <w:tcPr>
            <w:tcW w:w="1832" w:type="dxa"/>
            <w:shd w:val="clear" w:color="auto" w:fill="auto"/>
          </w:tcPr>
          <w:p w14:paraId="04225D7D" w14:textId="77777777" w:rsidR="001A100C" w:rsidRPr="00AE24F7" w:rsidRDefault="001A100C" w:rsidP="0044486A">
            <w:pPr>
              <w:ind w:left="0"/>
            </w:pPr>
            <w:r w:rsidRPr="00AE24F7">
              <w:t>"</w:t>
            </w:r>
            <w:r w:rsidRPr="00AE24F7">
              <w:rPr>
                <w:b/>
              </w:rPr>
              <w:t xml:space="preserve">control </w:t>
            </w:r>
            <w:r>
              <w:rPr>
                <w:b/>
              </w:rPr>
              <w:t>O</w:t>
            </w:r>
            <w:r w:rsidRPr="00AE24F7">
              <w:t>"</w:t>
            </w:r>
          </w:p>
        </w:tc>
      </w:tr>
      <w:tr w:rsidR="001A100C" w:rsidRPr="007640D9" w14:paraId="4290434B" w14:textId="77777777" w:rsidTr="0044486A">
        <w:tc>
          <w:tcPr>
            <w:tcW w:w="2938" w:type="dxa"/>
            <w:shd w:val="clear" w:color="auto" w:fill="auto"/>
          </w:tcPr>
          <w:p w14:paraId="1E5E6A7D" w14:textId="77777777" w:rsidR="001A100C" w:rsidRPr="00AE24F7" w:rsidRDefault="001A100C" w:rsidP="0044486A">
            <w:pPr>
              <w:ind w:left="0"/>
            </w:pPr>
            <w:r w:rsidRPr="00AE24F7">
              <w:t>Save a document</w:t>
            </w:r>
          </w:p>
        </w:tc>
        <w:tc>
          <w:tcPr>
            <w:tcW w:w="1832" w:type="dxa"/>
            <w:shd w:val="clear" w:color="auto" w:fill="auto"/>
          </w:tcPr>
          <w:p w14:paraId="2727F289" w14:textId="77777777" w:rsidR="001A100C" w:rsidRPr="00AE24F7" w:rsidRDefault="001A100C" w:rsidP="0044486A">
            <w:pPr>
              <w:ind w:left="0"/>
            </w:pPr>
            <w:r w:rsidRPr="00AE24F7">
              <w:t>"</w:t>
            </w:r>
            <w:r w:rsidRPr="00AE24F7">
              <w:rPr>
                <w:b/>
              </w:rPr>
              <w:t xml:space="preserve">control </w:t>
            </w:r>
            <w:r>
              <w:rPr>
                <w:b/>
              </w:rPr>
              <w:t>S</w:t>
            </w:r>
            <w:r w:rsidRPr="00AE24F7">
              <w:t>"</w:t>
            </w:r>
          </w:p>
        </w:tc>
      </w:tr>
      <w:tr w:rsidR="001A100C" w:rsidRPr="007640D9" w14:paraId="118DCF25" w14:textId="77777777" w:rsidTr="0044486A">
        <w:tc>
          <w:tcPr>
            <w:tcW w:w="2938" w:type="dxa"/>
            <w:shd w:val="clear" w:color="auto" w:fill="auto"/>
          </w:tcPr>
          <w:p w14:paraId="33725FB3" w14:textId="77777777" w:rsidR="001A100C" w:rsidRPr="00AE24F7" w:rsidRDefault="001A100C" w:rsidP="0044486A">
            <w:pPr>
              <w:ind w:left="0"/>
            </w:pPr>
            <w:r w:rsidRPr="00AE24F7">
              <w:t>Close a document</w:t>
            </w:r>
          </w:p>
        </w:tc>
        <w:tc>
          <w:tcPr>
            <w:tcW w:w="1832" w:type="dxa"/>
            <w:shd w:val="clear" w:color="auto" w:fill="auto"/>
          </w:tcPr>
          <w:p w14:paraId="45CE2C7F" w14:textId="77777777" w:rsidR="001A100C" w:rsidRPr="00AE24F7" w:rsidRDefault="001A100C" w:rsidP="0044486A">
            <w:pPr>
              <w:ind w:left="0"/>
            </w:pPr>
            <w:r w:rsidRPr="00AE24F7">
              <w:t>"</w:t>
            </w:r>
            <w:r w:rsidRPr="00AE24F7">
              <w:rPr>
                <w:b/>
              </w:rPr>
              <w:t xml:space="preserve">control </w:t>
            </w:r>
            <w:r>
              <w:rPr>
                <w:b/>
              </w:rPr>
              <w:t>W</w:t>
            </w:r>
            <w:r w:rsidRPr="00AE24F7">
              <w:t>"</w:t>
            </w:r>
          </w:p>
        </w:tc>
      </w:tr>
      <w:tr w:rsidR="001A100C" w:rsidRPr="007640D9" w14:paraId="2365D956" w14:textId="77777777" w:rsidTr="0044486A">
        <w:tc>
          <w:tcPr>
            <w:tcW w:w="2938" w:type="dxa"/>
            <w:shd w:val="clear" w:color="auto" w:fill="auto"/>
          </w:tcPr>
          <w:p w14:paraId="08506B1A" w14:textId="77777777" w:rsidR="001A100C" w:rsidRPr="00AE24F7" w:rsidRDefault="001A100C" w:rsidP="0044486A">
            <w:pPr>
              <w:ind w:left="0"/>
            </w:pPr>
            <w:r w:rsidRPr="00AE24F7">
              <w:t>Print a document</w:t>
            </w:r>
          </w:p>
        </w:tc>
        <w:tc>
          <w:tcPr>
            <w:tcW w:w="1832" w:type="dxa"/>
            <w:shd w:val="clear" w:color="auto" w:fill="auto"/>
          </w:tcPr>
          <w:p w14:paraId="102981D1" w14:textId="77777777" w:rsidR="001A100C" w:rsidRPr="00AE24F7" w:rsidRDefault="001A100C" w:rsidP="0044486A">
            <w:pPr>
              <w:ind w:left="0"/>
              <w:rPr>
                <w:b/>
              </w:rPr>
            </w:pPr>
            <w:r w:rsidRPr="00AE24F7">
              <w:t>"</w:t>
            </w:r>
            <w:r w:rsidRPr="00AE24F7">
              <w:rPr>
                <w:b/>
              </w:rPr>
              <w:t xml:space="preserve">control </w:t>
            </w:r>
            <w:r>
              <w:rPr>
                <w:b/>
              </w:rPr>
              <w:t>P</w:t>
            </w:r>
            <w:r w:rsidRPr="00AE24F7">
              <w:t>"</w:t>
            </w:r>
          </w:p>
        </w:tc>
      </w:tr>
      <w:tr w:rsidR="001A100C" w:rsidRPr="007640D9" w14:paraId="7FDE3713" w14:textId="77777777" w:rsidTr="0044486A">
        <w:tc>
          <w:tcPr>
            <w:tcW w:w="2938" w:type="dxa"/>
            <w:shd w:val="clear" w:color="auto" w:fill="auto"/>
          </w:tcPr>
          <w:p w14:paraId="154F8ABE" w14:textId="77777777" w:rsidR="001A100C" w:rsidRPr="00AE24F7" w:rsidRDefault="001A100C" w:rsidP="0044486A">
            <w:pPr>
              <w:ind w:left="0"/>
            </w:pPr>
            <w:r w:rsidRPr="00AE24F7">
              <w:t>Find word or phrase</w:t>
            </w:r>
          </w:p>
        </w:tc>
        <w:tc>
          <w:tcPr>
            <w:tcW w:w="1832" w:type="dxa"/>
            <w:shd w:val="clear" w:color="auto" w:fill="auto"/>
          </w:tcPr>
          <w:p w14:paraId="278A4DFA" w14:textId="77777777" w:rsidR="001A100C" w:rsidRPr="00AE24F7" w:rsidRDefault="001A100C" w:rsidP="0044486A">
            <w:pPr>
              <w:ind w:left="0"/>
              <w:rPr>
                <w:b/>
              </w:rPr>
            </w:pPr>
            <w:r w:rsidRPr="00AE24F7">
              <w:t>"</w:t>
            </w:r>
            <w:r w:rsidRPr="00AE24F7">
              <w:rPr>
                <w:b/>
              </w:rPr>
              <w:t xml:space="preserve">control </w:t>
            </w:r>
            <w:r>
              <w:rPr>
                <w:b/>
              </w:rPr>
              <w:t>H</w:t>
            </w:r>
            <w:r w:rsidRPr="00AE24F7">
              <w:t>"</w:t>
            </w:r>
            <w:r>
              <w:t xml:space="preserve"> and then say, "</w:t>
            </w:r>
            <w:r w:rsidRPr="008942D2">
              <w:rPr>
                <w:b/>
              </w:rPr>
              <w:t>Find</w:t>
            </w:r>
            <w:r>
              <w:t>"</w:t>
            </w:r>
          </w:p>
        </w:tc>
      </w:tr>
      <w:tr w:rsidR="001A100C" w:rsidRPr="007640D9" w14:paraId="6F6E019D" w14:textId="77777777" w:rsidTr="0044486A">
        <w:tc>
          <w:tcPr>
            <w:tcW w:w="2938" w:type="dxa"/>
            <w:shd w:val="clear" w:color="auto" w:fill="auto"/>
          </w:tcPr>
          <w:p w14:paraId="0AF3CA25" w14:textId="77777777" w:rsidR="001A100C" w:rsidRPr="00AE24F7" w:rsidRDefault="001A100C" w:rsidP="0044486A">
            <w:pPr>
              <w:ind w:left="0"/>
            </w:pPr>
            <w:r w:rsidRPr="00AE24F7">
              <w:t>Print preview a document</w:t>
            </w:r>
          </w:p>
        </w:tc>
        <w:tc>
          <w:tcPr>
            <w:tcW w:w="1832" w:type="dxa"/>
            <w:shd w:val="clear" w:color="auto" w:fill="auto"/>
          </w:tcPr>
          <w:p w14:paraId="459E92AE" w14:textId="77777777" w:rsidR="001A100C" w:rsidRPr="00AE24F7" w:rsidRDefault="001A100C" w:rsidP="0044486A">
            <w:pPr>
              <w:ind w:left="0"/>
            </w:pPr>
            <w:r w:rsidRPr="00AE24F7">
              <w:t>"</w:t>
            </w:r>
            <w:r w:rsidRPr="00AE24F7">
              <w:rPr>
                <w:b/>
              </w:rPr>
              <w:t xml:space="preserve">press alt control </w:t>
            </w:r>
            <w:r>
              <w:rPr>
                <w:b/>
              </w:rPr>
              <w:t>I</w:t>
            </w:r>
            <w:r w:rsidRPr="00AE24F7">
              <w:t>"</w:t>
            </w:r>
          </w:p>
        </w:tc>
      </w:tr>
      <w:tr w:rsidR="001A100C" w:rsidRPr="007640D9" w14:paraId="79174350" w14:textId="77777777" w:rsidTr="0044486A">
        <w:tc>
          <w:tcPr>
            <w:tcW w:w="2938" w:type="dxa"/>
            <w:shd w:val="clear" w:color="auto" w:fill="auto"/>
          </w:tcPr>
          <w:p w14:paraId="6A40CD28" w14:textId="77777777" w:rsidR="001A100C" w:rsidRPr="00AE24F7" w:rsidRDefault="001A100C" w:rsidP="0044486A">
            <w:pPr>
              <w:ind w:left="0"/>
            </w:pPr>
            <w:r w:rsidRPr="00AE24F7">
              <w:t>Find and replace a word or phrase</w:t>
            </w:r>
          </w:p>
        </w:tc>
        <w:tc>
          <w:tcPr>
            <w:tcW w:w="1832" w:type="dxa"/>
            <w:shd w:val="clear" w:color="auto" w:fill="auto"/>
          </w:tcPr>
          <w:p w14:paraId="530B71BD" w14:textId="77777777" w:rsidR="001A100C" w:rsidRPr="00AE24F7" w:rsidRDefault="001A100C" w:rsidP="0044486A">
            <w:pPr>
              <w:ind w:left="0"/>
              <w:rPr>
                <w:b/>
              </w:rPr>
            </w:pPr>
            <w:r w:rsidRPr="00AE24F7">
              <w:t>"</w:t>
            </w:r>
            <w:r w:rsidRPr="00AE24F7">
              <w:rPr>
                <w:b/>
              </w:rPr>
              <w:t xml:space="preserve">control </w:t>
            </w:r>
            <w:r>
              <w:rPr>
                <w:b/>
              </w:rPr>
              <w:t>H</w:t>
            </w:r>
            <w:r w:rsidRPr="00AE24F7">
              <w:t>"</w:t>
            </w:r>
          </w:p>
        </w:tc>
      </w:tr>
      <w:tr w:rsidR="001A100C" w:rsidRPr="007640D9" w14:paraId="6D1D4588" w14:textId="77777777" w:rsidTr="0044486A">
        <w:tc>
          <w:tcPr>
            <w:tcW w:w="2938" w:type="dxa"/>
            <w:shd w:val="clear" w:color="auto" w:fill="auto"/>
          </w:tcPr>
          <w:p w14:paraId="0C7E443C" w14:textId="77777777" w:rsidR="001A100C" w:rsidRPr="00AE24F7" w:rsidRDefault="001A100C" w:rsidP="0044486A">
            <w:pPr>
              <w:ind w:left="0"/>
            </w:pPr>
            <w:r w:rsidRPr="00AE24F7">
              <w:t>Check spelling and grammar</w:t>
            </w:r>
          </w:p>
        </w:tc>
        <w:tc>
          <w:tcPr>
            <w:tcW w:w="1832" w:type="dxa"/>
            <w:shd w:val="clear" w:color="auto" w:fill="auto"/>
          </w:tcPr>
          <w:p w14:paraId="630C6220" w14:textId="77777777" w:rsidR="001A100C" w:rsidRPr="00AE24F7" w:rsidRDefault="001A100C" w:rsidP="0044486A">
            <w:pPr>
              <w:ind w:left="0"/>
              <w:rPr>
                <w:b/>
              </w:rPr>
            </w:pPr>
            <w:r w:rsidRPr="00AE24F7">
              <w:t>"</w:t>
            </w:r>
            <w:r>
              <w:rPr>
                <w:b/>
              </w:rPr>
              <w:t>F</w:t>
            </w:r>
            <w:r w:rsidRPr="00AE24F7">
              <w:rPr>
                <w:b/>
              </w:rPr>
              <w:t xml:space="preserve"> seven</w:t>
            </w:r>
            <w:r w:rsidRPr="00AE24F7">
              <w:t>"</w:t>
            </w:r>
          </w:p>
        </w:tc>
      </w:tr>
      <w:tr w:rsidR="001A100C" w:rsidRPr="007640D9" w14:paraId="3F91B138" w14:textId="77777777" w:rsidTr="0044486A">
        <w:tc>
          <w:tcPr>
            <w:tcW w:w="2938" w:type="dxa"/>
            <w:shd w:val="clear" w:color="auto" w:fill="auto"/>
          </w:tcPr>
          <w:p w14:paraId="17015F6E" w14:textId="77777777" w:rsidR="001A100C" w:rsidRPr="00AE24F7" w:rsidRDefault="001A100C" w:rsidP="0044486A">
            <w:pPr>
              <w:ind w:left="0"/>
            </w:pPr>
            <w:r w:rsidRPr="00AE24F7">
              <w:t>Turn on bold</w:t>
            </w:r>
          </w:p>
        </w:tc>
        <w:tc>
          <w:tcPr>
            <w:tcW w:w="1832" w:type="dxa"/>
            <w:shd w:val="clear" w:color="auto" w:fill="auto"/>
          </w:tcPr>
          <w:p w14:paraId="2AB6BD87" w14:textId="77777777" w:rsidR="001A100C" w:rsidRPr="00AE24F7" w:rsidRDefault="001A100C" w:rsidP="0044486A">
            <w:pPr>
              <w:ind w:left="0"/>
              <w:rPr>
                <w:b/>
              </w:rPr>
            </w:pPr>
            <w:r w:rsidRPr="00AE24F7">
              <w:t>"</w:t>
            </w:r>
            <w:r w:rsidRPr="00AE24F7">
              <w:rPr>
                <w:b/>
              </w:rPr>
              <w:t xml:space="preserve">control </w:t>
            </w:r>
            <w:r>
              <w:rPr>
                <w:b/>
              </w:rPr>
              <w:t>B</w:t>
            </w:r>
            <w:r w:rsidRPr="00AE24F7">
              <w:t>"</w:t>
            </w:r>
          </w:p>
        </w:tc>
      </w:tr>
      <w:tr w:rsidR="001A100C" w:rsidRPr="007640D9" w14:paraId="5C438EBF" w14:textId="77777777" w:rsidTr="0044486A">
        <w:tc>
          <w:tcPr>
            <w:tcW w:w="2938" w:type="dxa"/>
            <w:shd w:val="clear" w:color="auto" w:fill="auto"/>
          </w:tcPr>
          <w:p w14:paraId="53488EA1" w14:textId="77777777" w:rsidR="001A100C" w:rsidRPr="00AE24F7" w:rsidRDefault="001A100C" w:rsidP="0044486A">
            <w:pPr>
              <w:ind w:left="0"/>
            </w:pPr>
            <w:r w:rsidRPr="00AE24F7">
              <w:t>Turn on italics</w:t>
            </w:r>
          </w:p>
        </w:tc>
        <w:tc>
          <w:tcPr>
            <w:tcW w:w="1832" w:type="dxa"/>
            <w:shd w:val="clear" w:color="auto" w:fill="auto"/>
          </w:tcPr>
          <w:p w14:paraId="219495CD" w14:textId="77777777" w:rsidR="001A100C" w:rsidRPr="00AE24F7" w:rsidRDefault="001A100C" w:rsidP="0044486A">
            <w:pPr>
              <w:ind w:left="0"/>
              <w:rPr>
                <w:b/>
              </w:rPr>
            </w:pPr>
            <w:r w:rsidRPr="00AE24F7">
              <w:t>"</w:t>
            </w:r>
            <w:r w:rsidRPr="00AE24F7">
              <w:rPr>
                <w:b/>
              </w:rPr>
              <w:t xml:space="preserve">control </w:t>
            </w:r>
            <w:r>
              <w:rPr>
                <w:b/>
              </w:rPr>
              <w:t>I</w:t>
            </w:r>
            <w:r w:rsidRPr="00AE24F7">
              <w:t>"</w:t>
            </w:r>
          </w:p>
        </w:tc>
      </w:tr>
      <w:tr w:rsidR="001A100C" w:rsidRPr="007640D9" w14:paraId="490D5936" w14:textId="77777777" w:rsidTr="0044486A">
        <w:tc>
          <w:tcPr>
            <w:tcW w:w="2938" w:type="dxa"/>
            <w:shd w:val="clear" w:color="auto" w:fill="auto"/>
          </w:tcPr>
          <w:p w14:paraId="26C814D9" w14:textId="77777777" w:rsidR="001A100C" w:rsidRPr="00AE24F7" w:rsidRDefault="001A100C" w:rsidP="0044486A">
            <w:pPr>
              <w:ind w:left="0"/>
            </w:pPr>
            <w:r w:rsidRPr="00AE24F7">
              <w:t>Turn on underline</w:t>
            </w:r>
          </w:p>
        </w:tc>
        <w:tc>
          <w:tcPr>
            <w:tcW w:w="1832" w:type="dxa"/>
            <w:shd w:val="clear" w:color="auto" w:fill="auto"/>
          </w:tcPr>
          <w:p w14:paraId="64D48C0A" w14:textId="77777777" w:rsidR="001A100C" w:rsidRPr="00AE24F7" w:rsidRDefault="001A100C" w:rsidP="0044486A">
            <w:pPr>
              <w:ind w:left="0"/>
              <w:rPr>
                <w:b/>
              </w:rPr>
            </w:pPr>
            <w:r w:rsidRPr="00AE24F7">
              <w:t>"</w:t>
            </w:r>
            <w:r w:rsidRPr="00AE24F7">
              <w:rPr>
                <w:b/>
              </w:rPr>
              <w:t xml:space="preserve">control </w:t>
            </w:r>
            <w:r>
              <w:rPr>
                <w:b/>
              </w:rPr>
              <w:t>U</w:t>
            </w:r>
            <w:r w:rsidRPr="00AE24F7">
              <w:t>"</w:t>
            </w:r>
          </w:p>
        </w:tc>
      </w:tr>
      <w:tr w:rsidR="001A100C" w:rsidRPr="007640D9" w14:paraId="79223FAE" w14:textId="77777777" w:rsidTr="0044486A">
        <w:tc>
          <w:tcPr>
            <w:tcW w:w="2938" w:type="dxa"/>
            <w:shd w:val="clear" w:color="auto" w:fill="auto"/>
          </w:tcPr>
          <w:p w14:paraId="202456F1" w14:textId="77777777" w:rsidR="001A100C" w:rsidRPr="00AE24F7" w:rsidRDefault="001A100C" w:rsidP="0044486A">
            <w:pPr>
              <w:ind w:left="0"/>
            </w:pPr>
            <w:r w:rsidRPr="00AE24F7">
              <w:t>Align text left</w:t>
            </w:r>
          </w:p>
        </w:tc>
        <w:tc>
          <w:tcPr>
            <w:tcW w:w="1832" w:type="dxa"/>
            <w:shd w:val="clear" w:color="auto" w:fill="auto"/>
          </w:tcPr>
          <w:p w14:paraId="2D282BBA" w14:textId="77777777" w:rsidR="001A100C" w:rsidRPr="00AE24F7" w:rsidRDefault="001A100C" w:rsidP="0044486A">
            <w:pPr>
              <w:ind w:left="0"/>
            </w:pPr>
            <w:r w:rsidRPr="00AE24F7">
              <w:t>"</w:t>
            </w:r>
            <w:r w:rsidRPr="00AE24F7">
              <w:rPr>
                <w:b/>
              </w:rPr>
              <w:t xml:space="preserve">control </w:t>
            </w:r>
            <w:r>
              <w:rPr>
                <w:b/>
              </w:rPr>
              <w:t>L</w:t>
            </w:r>
            <w:r w:rsidRPr="00AE24F7">
              <w:t>"</w:t>
            </w:r>
          </w:p>
        </w:tc>
      </w:tr>
      <w:tr w:rsidR="001A100C" w:rsidRPr="007640D9" w14:paraId="13169ABE" w14:textId="77777777" w:rsidTr="0044486A">
        <w:tc>
          <w:tcPr>
            <w:tcW w:w="2938" w:type="dxa"/>
            <w:shd w:val="clear" w:color="auto" w:fill="auto"/>
          </w:tcPr>
          <w:p w14:paraId="31F1F07F" w14:textId="77777777" w:rsidR="001A100C" w:rsidRPr="00AE24F7" w:rsidRDefault="001A100C" w:rsidP="0044486A">
            <w:pPr>
              <w:ind w:left="0"/>
            </w:pPr>
            <w:r w:rsidRPr="00AE24F7">
              <w:t>Align text right</w:t>
            </w:r>
          </w:p>
        </w:tc>
        <w:tc>
          <w:tcPr>
            <w:tcW w:w="1832" w:type="dxa"/>
            <w:shd w:val="clear" w:color="auto" w:fill="auto"/>
          </w:tcPr>
          <w:p w14:paraId="29A3FC66" w14:textId="77777777" w:rsidR="001A100C" w:rsidRPr="00AE24F7" w:rsidRDefault="001A100C" w:rsidP="0044486A">
            <w:pPr>
              <w:ind w:left="0"/>
            </w:pPr>
            <w:r w:rsidRPr="00AE24F7">
              <w:t>"</w:t>
            </w:r>
            <w:r w:rsidRPr="00AE24F7">
              <w:rPr>
                <w:b/>
              </w:rPr>
              <w:t xml:space="preserve">control </w:t>
            </w:r>
            <w:r>
              <w:rPr>
                <w:b/>
              </w:rPr>
              <w:t>R</w:t>
            </w:r>
            <w:r w:rsidRPr="00AE24F7">
              <w:t>"</w:t>
            </w:r>
          </w:p>
        </w:tc>
      </w:tr>
      <w:tr w:rsidR="001A100C" w:rsidRPr="007640D9" w14:paraId="59D04787" w14:textId="77777777" w:rsidTr="0044486A">
        <w:tc>
          <w:tcPr>
            <w:tcW w:w="2938" w:type="dxa"/>
            <w:shd w:val="clear" w:color="auto" w:fill="auto"/>
          </w:tcPr>
          <w:p w14:paraId="653B1BA6" w14:textId="77777777" w:rsidR="001A100C" w:rsidRPr="00AE24F7" w:rsidRDefault="001A100C" w:rsidP="0044486A">
            <w:pPr>
              <w:ind w:left="0"/>
            </w:pPr>
            <w:r w:rsidRPr="00AE24F7">
              <w:t>Center text</w:t>
            </w:r>
          </w:p>
        </w:tc>
        <w:tc>
          <w:tcPr>
            <w:tcW w:w="1832" w:type="dxa"/>
            <w:shd w:val="clear" w:color="auto" w:fill="auto"/>
          </w:tcPr>
          <w:p w14:paraId="27A0AB17" w14:textId="77777777" w:rsidR="001A100C" w:rsidRPr="00AE24F7" w:rsidRDefault="001A100C" w:rsidP="0044486A">
            <w:pPr>
              <w:ind w:left="0"/>
            </w:pPr>
            <w:r w:rsidRPr="00AE24F7">
              <w:t>"</w:t>
            </w:r>
            <w:r w:rsidRPr="00AE24F7">
              <w:rPr>
                <w:b/>
              </w:rPr>
              <w:t xml:space="preserve">control </w:t>
            </w:r>
            <w:r>
              <w:rPr>
                <w:b/>
              </w:rPr>
              <w:t>E</w:t>
            </w:r>
            <w:r w:rsidRPr="00AE24F7">
              <w:t>"</w:t>
            </w:r>
          </w:p>
        </w:tc>
      </w:tr>
      <w:tr w:rsidR="001A100C" w:rsidRPr="007640D9" w14:paraId="7B4F430E" w14:textId="77777777" w:rsidTr="0044486A">
        <w:tc>
          <w:tcPr>
            <w:tcW w:w="2938" w:type="dxa"/>
            <w:shd w:val="clear" w:color="auto" w:fill="auto"/>
          </w:tcPr>
          <w:p w14:paraId="2654EC66" w14:textId="77777777" w:rsidR="001A100C" w:rsidRPr="00AE24F7" w:rsidRDefault="001A100C" w:rsidP="0044486A">
            <w:pPr>
              <w:ind w:left="0"/>
            </w:pPr>
            <w:r w:rsidRPr="00AE24F7">
              <w:t>Justify text</w:t>
            </w:r>
          </w:p>
        </w:tc>
        <w:tc>
          <w:tcPr>
            <w:tcW w:w="1832" w:type="dxa"/>
            <w:shd w:val="clear" w:color="auto" w:fill="auto"/>
          </w:tcPr>
          <w:p w14:paraId="22FDBD2E" w14:textId="77777777" w:rsidR="001A100C" w:rsidRPr="00AE24F7" w:rsidRDefault="001A100C" w:rsidP="0044486A">
            <w:pPr>
              <w:ind w:left="0"/>
            </w:pPr>
            <w:r w:rsidRPr="00AE24F7">
              <w:t>"</w:t>
            </w:r>
            <w:r w:rsidRPr="00AE24F7">
              <w:rPr>
                <w:b/>
              </w:rPr>
              <w:t xml:space="preserve">control </w:t>
            </w:r>
            <w:r>
              <w:rPr>
                <w:b/>
              </w:rPr>
              <w:t>J</w:t>
            </w:r>
            <w:r w:rsidRPr="00AE24F7">
              <w:t>"</w:t>
            </w:r>
          </w:p>
        </w:tc>
      </w:tr>
      <w:tr w:rsidR="001A100C" w:rsidRPr="007640D9" w14:paraId="76ADB679" w14:textId="77777777" w:rsidTr="0044486A">
        <w:tc>
          <w:tcPr>
            <w:tcW w:w="2938" w:type="dxa"/>
            <w:shd w:val="clear" w:color="auto" w:fill="auto"/>
          </w:tcPr>
          <w:p w14:paraId="2ACC7CE1" w14:textId="77777777" w:rsidR="001A100C" w:rsidRPr="00AE24F7" w:rsidRDefault="001A100C" w:rsidP="0044486A">
            <w:pPr>
              <w:ind w:left="0"/>
            </w:pPr>
            <w:r w:rsidRPr="00AE24F7">
              <w:t>Close Word</w:t>
            </w:r>
          </w:p>
        </w:tc>
        <w:tc>
          <w:tcPr>
            <w:tcW w:w="1832" w:type="dxa"/>
            <w:shd w:val="clear" w:color="auto" w:fill="auto"/>
          </w:tcPr>
          <w:p w14:paraId="01DF82E8" w14:textId="77777777" w:rsidR="001A100C" w:rsidRPr="00AE24F7" w:rsidRDefault="001A100C" w:rsidP="0044486A">
            <w:pPr>
              <w:keepNext/>
              <w:ind w:left="0"/>
            </w:pPr>
            <w:r w:rsidRPr="00AE24F7">
              <w:t>"</w:t>
            </w:r>
            <w:r w:rsidRPr="00AE24F7">
              <w:rPr>
                <w:b/>
              </w:rPr>
              <w:t xml:space="preserve">alt </w:t>
            </w:r>
            <w:r>
              <w:rPr>
                <w:b/>
              </w:rPr>
              <w:t>F</w:t>
            </w:r>
            <w:r w:rsidRPr="00AE24F7">
              <w:rPr>
                <w:b/>
              </w:rPr>
              <w:t xml:space="preserve"> four</w:t>
            </w:r>
            <w:r w:rsidRPr="00AE24F7">
              <w:t>"</w:t>
            </w:r>
          </w:p>
        </w:tc>
      </w:tr>
    </w:tbl>
    <w:p w14:paraId="013E4902" w14:textId="77777777" w:rsidR="001A100C" w:rsidRPr="00E42F52" w:rsidRDefault="001A100C" w:rsidP="00440566">
      <w:pPr>
        <w:pStyle w:val="Caption"/>
        <w:ind w:left="0"/>
        <w:jc w:val="center"/>
        <w:rPr>
          <w:b w:val="0"/>
        </w:rPr>
      </w:pPr>
      <w:r w:rsidRPr="00E42F52">
        <w:rPr>
          <w:b w:val="0"/>
        </w:rPr>
        <w:t xml:space="preserve">Table </w:t>
      </w:r>
      <w:r w:rsidR="00DA73D5" w:rsidRPr="00E42F52">
        <w:rPr>
          <w:b w:val="0"/>
        </w:rPr>
        <w:fldChar w:fldCharType="begin"/>
      </w:r>
      <w:r w:rsidR="00DA73D5" w:rsidRPr="00E42F52">
        <w:rPr>
          <w:b w:val="0"/>
        </w:rPr>
        <w:instrText xml:space="preserve"> SEQ Table \* ARABIC </w:instrText>
      </w:r>
      <w:r w:rsidR="00DA73D5" w:rsidRPr="00E42F52">
        <w:rPr>
          <w:b w:val="0"/>
        </w:rPr>
        <w:fldChar w:fldCharType="separate"/>
      </w:r>
      <w:r w:rsidR="00E55384">
        <w:rPr>
          <w:b w:val="0"/>
          <w:noProof/>
        </w:rPr>
        <w:t>7</w:t>
      </w:r>
      <w:r w:rsidR="00DA73D5" w:rsidRPr="00E42F52">
        <w:rPr>
          <w:b w:val="0"/>
          <w:noProof/>
        </w:rPr>
        <w:fldChar w:fldCharType="end"/>
      </w:r>
      <w:r w:rsidRPr="00E42F52">
        <w:rPr>
          <w:b w:val="0"/>
        </w:rPr>
        <w:t>:  Keyboard Shortcuts</w:t>
      </w:r>
    </w:p>
    <w:p w14:paraId="4D837E4F" w14:textId="77777777" w:rsidR="001A100C" w:rsidRDefault="001A100C" w:rsidP="001A100C">
      <w:pPr>
        <w:pStyle w:val="Heading1"/>
      </w:pPr>
      <w:bookmarkStart w:id="110" w:name="_Toc336434230"/>
      <w:bookmarkStart w:id="111" w:name="_Toc342311719"/>
      <w:r>
        <w:t>Exhibit C - phonetic alphabeT</w:t>
      </w:r>
      <w:bookmarkEnd w:id="110"/>
      <w:bookmarkEnd w:id="11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le 8"/>
        <w:tblDescription w:val="Phonetic alphabet"/>
      </w:tblPr>
      <w:tblGrid>
        <w:gridCol w:w="2250"/>
        <w:gridCol w:w="2070"/>
      </w:tblGrid>
      <w:tr w:rsidR="001A100C" w:rsidRPr="007640D9" w14:paraId="25F66F2D" w14:textId="77777777" w:rsidTr="003F7CB1">
        <w:trPr>
          <w:tblHeader/>
          <w:jc w:val="center"/>
        </w:trPr>
        <w:tc>
          <w:tcPr>
            <w:tcW w:w="2250" w:type="dxa"/>
            <w:shd w:val="pct12" w:color="auto" w:fill="auto"/>
          </w:tcPr>
          <w:p w14:paraId="48917976" w14:textId="77777777" w:rsidR="001A100C" w:rsidRPr="00AE24F7" w:rsidRDefault="001A100C" w:rsidP="0044486A">
            <w:pPr>
              <w:ind w:left="0"/>
              <w:jc w:val="center"/>
              <w:rPr>
                <w:b/>
              </w:rPr>
            </w:pPr>
            <w:bookmarkStart w:id="112" w:name="_Hlk309029176"/>
            <w:r w:rsidRPr="00AE24F7">
              <w:rPr>
                <w:b/>
              </w:rPr>
              <w:t>To Type:</w:t>
            </w:r>
          </w:p>
        </w:tc>
        <w:tc>
          <w:tcPr>
            <w:tcW w:w="2070" w:type="dxa"/>
            <w:shd w:val="pct12" w:color="auto" w:fill="auto"/>
          </w:tcPr>
          <w:p w14:paraId="0FED843A" w14:textId="77777777" w:rsidR="001A100C" w:rsidRPr="00071BE5" w:rsidRDefault="001A100C" w:rsidP="0044486A">
            <w:pPr>
              <w:ind w:left="0"/>
              <w:jc w:val="center"/>
              <w:rPr>
                <w:b/>
              </w:rPr>
            </w:pPr>
            <w:r w:rsidRPr="00071BE5">
              <w:rPr>
                <w:b/>
              </w:rPr>
              <w:t>Say, "press..."</w:t>
            </w:r>
          </w:p>
        </w:tc>
      </w:tr>
      <w:bookmarkEnd w:id="112"/>
      <w:tr w:rsidR="001A100C" w:rsidRPr="007640D9" w14:paraId="7894F3A4" w14:textId="77777777" w:rsidTr="003F7CB1">
        <w:trPr>
          <w:jc w:val="center"/>
        </w:trPr>
        <w:tc>
          <w:tcPr>
            <w:tcW w:w="2250" w:type="dxa"/>
            <w:shd w:val="clear" w:color="auto" w:fill="auto"/>
          </w:tcPr>
          <w:p w14:paraId="7A13DD79" w14:textId="77777777" w:rsidR="001A100C" w:rsidRPr="00AE24F7" w:rsidRDefault="001A100C" w:rsidP="0044486A">
            <w:pPr>
              <w:ind w:left="0"/>
              <w:jc w:val="center"/>
            </w:pPr>
            <w:r w:rsidRPr="00AE24F7">
              <w:t>a</w:t>
            </w:r>
          </w:p>
        </w:tc>
        <w:tc>
          <w:tcPr>
            <w:tcW w:w="2070" w:type="dxa"/>
            <w:shd w:val="clear" w:color="auto" w:fill="auto"/>
          </w:tcPr>
          <w:p w14:paraId="672459C6" w14:textId="77777777" w:rsidR="001A100C" w:rsidRPr="00071BE5" w:rsidRDefault="001A100C" w:rsidP="0044486A">
            <w:pPr>
              <w:ind w:left="0"/>
              <w:jc w:val="center"/>
              <w:rPr>
                <w:b/>
              </w:rPr>
            </w:pPr>
            <w:r w:rsidRPr="00071BE5">
              <w:rPr>
                <w:b/>
              </w:rPr>
              <w:t>alpha</w:t>
            </w:r>
          </w:p>
        </w:tc>
      </w:tr>
      <w:tr w:rsidR="001A100C" w:rsidRPr="007640D9" w14:paraId="4F566CC4" w14:textId="77777777" w:rsidTr="003F7CB1">
        <w:trPr>
          <w:jc w:val="center"/>
        </w:trPr>
        <w:tc>
          <w:tcPr>
            <w:tcW w:w="2250" w:type="dxa"/>
            <w:shd w:val="clear" w:color="auto" w:fill="auto"/>
          </w:tcPr>
          <w:p w14:paraId="0553DE4E" w14:textId="77777777" w:rsidR="001A100C" w:rsidRPr="00AE24F7" w:rsidRDefault="001A100C" w:rsidP="0044486A">
            <w:pPr>
              <w:ind w:left="0"/>
              <w:jc w:val="center"/>
            </w:pPr>
            <w:r w:rsidRPr="00AE24F7">
              <w:t>b</w:t>
            </w:r>
          </w:p>
        </w:tc>
        <w:tc>
          <w:tcPr>
            <w:tcW w:w="2070" w:type="dxa"/>
            <w:shd w:val="clear" w:color="auto" w:fill="auto"/>
          </w:tcPr>
          <w:p w14:paraId="7D84163F" w14:textId="77777777" w:rsidR="001A100C" w:rsidRPr="00071BE5" w:rsidRDefault="001A100C" w:rsidP="0044486A">
            <w:pPr>
              <w:ind w:left="0"/>
              <w:jc w:val="center"/>
              <w:rPr>
                <w:b/>
              </w:rPr>
            </w:pPr>
            <w:r w:rsidRPr="00071BE5">
              <w:rPr>
                <w:b/>
              </w:rPr>
              <w:t>bravo</w:t>
            </w:r>
          </w:p>
        </w:tc>
      </w:tr>
      <w:tr w:rsidR="001A100C" w:rsidRPr="007640D9" w14:paraId="275EA8C4" w14:textId="77777777" w:rsidTr="003F7CB1">
        <w:trPr>
          <w:jc w:val="center"/>
        </w:trPr>
        <w:tc>
          <w:tcPr>
            <w:tcW w:w="2250" w:type="dxa"/>
            <w:shd w:val="clear" w:color="auto" w:fill="auto"/>
          </w:tcPr>
          <w:p w14:paraId="41977B09" w14:textId="77777777" w:rsidR="001A100C" w:rsidRPr="00AE24F7" w:rsidRDefault="001A100C" w:rsidP="0044486A">
            <w:pPr>
              <w:ind w:left="0"/>
              <w:jc w:val="center"/>
            </w:pPr>
            <w:r w:rsidRPr="00AE24F7">
              <w:t>c</w:t>
            </w:r>
          </w:p>
        </w:tc>
        <w:tc>
          <w:tcPr>
            <w:tcW w:w="2070" w:type="dxa"/>
            <w:shd w:val="clear" w:color="auto" w:fill="auto"/>
          </w:tcPr>
          <w:p w14:paraId="6B57EE52" w14:textId="77777777" w:rsidR="001A100C" w:rsidRPr="00071BE5" w:rsidRDefault="001A100C" w:rsidP="0044486A">
            <w:pPr>
              <w:ind w:left="0"/>
              <w:jc w:val="center"/>
              <w:rPr>
                <w:b/>
              </w:rPr>
            </w:pPr>
            <w:r w:rsidRPr="00071BE5">
              <w:rPr>
                <w:b/>
              </w:rPr>
              <w:t>Charlie</w:t>
            </w:r>
          </w:p>
        </w:tc>
      </w:tr>
      <w:tr w:rsidR="001A100C" w:rsidRPr="007640D9" w14:paraId="373CB698" w14:textId="77777777" w:rsidTr="003F7CB1">
        <w:trPr>
          <w:jc w:val="center"/>
        </w:trPr>
        <w:tc>
          <w:tcPr>
            <w:tcW w:w="2250" w:type="dxa"/>
            <w:shd w:val="clear" w:color="auto" w:fill="auto"/>
          </w:tcPr>
          <w:p w14:paraId="757D2D1C" w14:textId="77777777" w:rsidR="001A100C" w:rsidRPr="00AE24F7" w:rsidRDefault="001A100C" w:rsidP="0044486A">
            <w:pPr>
              <w:ind w:left="0"/>
              <w:jc w:val="center"/>
            </w:pPr>
            <w:r w:rsidRPr="00AE24F7">
              <w:t>d</w:t>
            </w:r>
          </w:p>
        </w:tc>
        <w:tc>
          <w:tcPr>
            <w:tcW w:w="2070" w:type="dxa"/>
            <w:shd w:val="clear" w:color="auto" w:fill="auto"/>
          </w:tcPr>
          <w:p w14:paraId="5E387711" w14:textId="77777777" w:rsidR="001A100C" w:rsidRPr="00071BE5" w:rsidRDefault="001A100C" w:rsidP="0044486A">
            <w:pPr>
              <w:ind w:left="0"/>
              <w:jc w:val="center"/>
              <w:rPr>
                <w:b/>
              </w:rPr>
            </w:pPr>
            <w:r w:rsidRPr="00071BE5">
              <w:rPr>
                <w:b/>
              </w:rPr>
              <w:t>delta</w:t>
            </w:r>
          </w:p>
        </w:tc>
      </w:tr>
      <w:tr w:rsidR="001A100C" w:rsidRPr="007640D9" w14:paraId="644DBB13" w14:textId="77777777" w:rsidTr="003F7CB1">
        <w:trPr>
          <w:jc w:val="center"/>
        </w:trPr>
        <w:tc>
          <w:tcPr>
            <w:tcW w:w="2250" w:type="dxa"/>
            <w:shd w:val="clear" w:color="auto" w:fill="auto"/>
          </w:tcPr>
          <w:p w14:paraId="2F35C2E1" w14:textId="77777777" w:rsidR="001A100C" w:rsidRPr="00AE24F7" w:rsidRDefault="001A100C" w:rsidP="0044486A">
            <w:pPr>
              <w:ind w:left="0"/>
              <w:jc w:val="center"/>
            </w:pPr>
            <w:r w:rsidRPr="00AE24F7">
              <w:t>e</w:t>
            </w:r>
          </w:p>
        </w:tc>
        <w:tc>
          <w:tcPr>
            <w:tcW w:w="2070" w:type="dxa"/>
            <w:shd w:val="clear" w:color="auto" w:fill="auto"/>
          </w:tcPr>
          <w:p w14:paraId="3C820D87" w14:textId="77777777" w:rsidR="001A100C" w:rsidRPr="00071BE5" w:rsidRDefault="001A100C" w:rsidP="0044486A">
            <w:pPr>
              <w:ind w:left="0"/>
              <w:jc w:val="center"/>
              <w:rPr>
                <w:b/>
              </w:rPr>
            </w:pPr>
            <w:r w:rsidRPr="00071BE5">
              <w:rPr>
                <w:b/>
              </w:rPr>
              <w:t>echo</w:t>
            </w:r>
          </w:p>
        </w:tc>
      </w:tr>
      <w:tr w:rsidR="001A100C" w:rsidRPr="007640D9" w14:paraId="21FE2E1F" w14:textId="77777777" w:rsidTr="003F7CB1">
        <w:trPr>
          <w:jc w:val="center"/>
        </w:trPr>
        <w:tc>
          <w:tcPr>
            <w:tcW w:w="2250" w:type="dxa"/>
            <w:shd w:val="clear" w:color="auto" w:fill="auto"/>
          </w:tcPr>
          <w:p w14:paraId="150EA93D" w14:textId="77777777" w:rsidR="001A100C" w:rsidRPr="00AE24F7" w:rsidRDefault="001A100C" w:rsidP="0044486A">
            <w:pPr>
              <w:ind w:left="0"/>
              <w:jc w:val="center"/>
            </w:pPr>
            <w:r w:rsidRPr="00AE24F7">
              <w:t>f</w:t>
            </w:r>
          </w:p>
        </w:tc>
        <w:tc>
          <w:tcPr>
            <w:tcW w:w="2070" w:type="dxa"/>
            <w:shd w:val="clear" w:color="auto" w:fill="auto"/>
          </w:tcPr>
          <w:p w14:paraId="6E7F3AC3" w14:textId="77777777" w:rsidR="001A100C" w:rsidRPr="00071BE5" w:rsidRDefault="001A100C" w:rsidP="0044486A">
            <w:pPr>
              <w:ind w:left="0"/>
              <w:jc w:val="center"/>
              <w:rPr>
                <w:b/>
              </w:rPr>
            </w:pPr>
            <w:r w:rsidRPr="00071BE5">
              <w:rPr>
                <w:b/>
              </w:rPr>
              <w:t>foxtrot</w:t>
            </w:r>
          </w:p>
        </w:tc>
      </w:tr>
      <w:tr w:rsidR="001A100C" w:rsidRPr="007640D9" w14:paraId="7E0BC66F" w14:textId="77777777" w:rsidTr="003F7CB1">
        <w:trPr>
          <w:jc w:val="center"/>
        </w:trPr>
        <w:tc>
          <w:tcPr>
            <w:tcW w:w="2250" w:type="dxa"/>
            <w:shd w:val="clear" w:color="auto" w:fill="auto"/>
          </w:tcPr>
          <w:p w14:paraId="2F3C28AA" w14:textId="77777777" w:rsidR="001A100C" w:rsidRPr="00AE24F7" w:rsidRDefault="001A100C" w:rsidP="0044486A">
            <w:pPr>
              <w:ind w:left="0"/>
              <w:jc w:val="center"/>
            </w:pPr>
            <w:r w:rsidRPr="00AE24F7">
              <w:t>g</w:t>
            </w:r>
          </w:p>
        </w:tc>
        <w:tc>
          <w:tcPr>
            <w:tcW w:w="2070" w:type="dxa"/>
            <w:shd w:val="clear" w:color="auto" w:fill="auto"/>
          </w:tcPr>
          <w:p w14:paraId="31F0CD96" w14:textId="77777777" w:rsidR="001A100C" w:rsidRPr="00071BE5" w:rsidRDefault="001A100C" w:rsidP="0044486A">
            <w:pPr>
              <w:ind w:left="0"/>
              <w:jc w:val="center"/>
              <w:rPr>
                <w:b/>
              </w:rPr>
            </w:pPr>
            <w:r w:rsidRPr="00071BE5">
              <w:rPr>
                <w:b/>
              </w:rPr>
              <w:t>golf</w:t>
            </w:r>
          </w:p>
        </w:tc>
      </w:tr>
      <w:tr w:rsidR="001A100C" w:rsidRPr="007640D9" w14:paraId="0E74D39C" w14:textId="77777777" w:rsidTr="003F7CB1">
        <w:trPr>
          <w:jc w:val="center"/>
        </w:trPr>
        <w:tc>
          <w:tcPr>
            <w:tcW w:w="2250" w:type="dxa"/>
            <w:shd w:val="clear" w:color="auto" w:fill="auto"/>
          </w:tcPr>
          <w:p w14:paraId="24C89373" w14:textId="77777777" w:rsidR="001A100C" w:rsidRPr="00AE24F7" w:rsidRDefault="001A100C" w:rsidP="0044486A">
            <w:pPr>
              <w:ind w:left="0"/>
              <w:jc w:val="center"/>
            </w:pPr>
            <w:r w:rsidRPr="00AE24F7">
              <w:t>h</w:t>
            </w:r>
          </w:p>
        </w:tc>
        <w:tc>
          <w:tcPr>
            <w:tcW w:w="2070" w:type="dxa"/>
            <w:shd w:val="clear" w:color="auto" w:fill="auto"/>
          </w:tcPr>
          <w:p w14:paraId="3DCD77AC" w14:textId="77777777" w:rsidR="001A100C" w:rsidRPr="00071BE5" w:rsidRDefault="001A100C" w:rsidP="0044486A">
            <w:pPr>
              <w:ind w:left="0"/>
              <w:jc w:val="center"/>
              <w:rPr>
                <w:b/>
              </w:rPr>
            </w:pPr>
            <w:r w:rsidRPr="00071BE5">
              <w:rPr>
                <w:b/>
              </w:rPr>
              <w:t>hotel</w:t>
            </w:r>
          </w:p>
        </w:tc>
      </w:tr>
      <w:tr w:rsidR="001A100C" w:rsidRPr="007640D9" w14:paraId="3F831756" w14:textId="77777777" w:rsidTr="003F7CB1">
        <w:trPr>
          <w:jc w:val="center"/>
        </w:trPr>
        <w:tc>
          <w:tcPr>
            <w:tcW w:w="2250" w:type="dxa"/>
            <w:shd w:val="clear" w:color="auto" w:fill="auto"/>
          </w:tcPr>
          <w:p w14:paraId="32E6BE25" w14:textId="77777777" w:rsidR="001A100C" w:rsidRPr="00AE24F7" w:rsidRDefault="001A100C" w:rsidP="0044486A">
            <w:pPr>
              <w:ind w:left="0"/>
              <w:jc w:val="center"/>
            </w:pPr>
            <w:r w:rsidRPr="00AE24F7">
              <w:t>i</w:t>
            </w:r>
          </w:p>
        </w:tc>
        <w:tc>
          <w:tcPr>
            <w:tcW w:w="2070" w:type="dxa"/>
            <w:shd w:val="clear" w:color="auto" w:fill="auto"/>
          </w:tcPr>
          <w:p w14:paraId="59196D4D" w14:textId="77777777" w:rsidR="001A100C" w:rsidRPr="00071BE5" w:rsidRDefault="001A100C" w:rsidP="0044486A">
            <w:pPr>
              <w:ind w:left="0"/>
              <w:jc w:val="center"/>
              <w:rPr>
                <w:b/>
              </w:rPr>
            </w:pPr>
            <w:r w:rsidRPr="00071BE5">
              <w:rPr>
                <w:b/>
              </w:rPr>
              <w:t>India</w:t>
            </w:r>
          </w:p>
        </w:tc>
      </w:tr>
      <w:tr w:rsidR="001A100C" w:rsidRPr="007640D9" w14:paraId="18359372" w14:textId="77777777" w:rsidTr="003F7CB1">
        <w:trPr>
          <w:jc w:val="center"/>
        </w:trPr>
        <w:tc>
          <w:tcPr>
            <w:tcW w:w="2250" w:type="dxa"/>
            <w:shd w:val="clear" w:color="auto" w:fill="auto"/>
          </w:tcPr>
          <w:p w14:paraId="23231B74" w14:textId="77777777" w:rsidR="001A100C" w:rsidRPr="00AE24F7" w:rsidRDefault="001A100C" w:rsidP="0044486A">
            <w:pPr>
              <w:ind w:left="0"/>
              <w:jc w:val="center"/>
            </w:pPr>
            <w:r w:rsidRPr="00AE24F7">
              <w:t>j</w:t>
            </w:r>
          </w:p>
        </w:tc>
        <w:tc>
          <w:tcPr>
            <w:tcW w:w="2070" w:type="dxa"/>
            <w:shd w:val="clear" w:color="auto" w:fill="auto"/>
          </w:tcPr>
          <w:p w14:paraId="14E1097C" w14:textId="77777777" w:rsidR="001A100C" w:rsidRPr="00071BE5" w:rsidRDefault="001A100C" w:rsidP="0044486A">
            <w:pPr>
              <w:ind w:left="0"/>
              <w:jc w:val="center"/>
              <w:rPr>
                <w:b/>
              </w:rPr>
            </w:pPr>
            <w:r w:rsidRPr="00071BE5">
              <w:rPr>
                <w:b/>
              </w:rPr>
              <w:t>Juliet</w:t>
            </w:r>
          </w:p>
        </w:tc>
      </w:tr>
      <w:tr w:rsidR="001A100C" w:rsidRPr="007640D9" w14:paraId="17C86F3D" w14:textId="77777777" w:rsidTr="003F7CB1">
        <w:trPr>
          <w:jc w:val="center"/>
        </w:trPr>
        <w:tc>
          <w:tcPr>
            <w:tcW w:w="2250" w:type="dxa"/>
            <w:shd w:val="clear" w:color="auto" w:fill="auto"/>
          </w:tcPr>
          <w:p w14:paraId="5A663522" w14:textId="77777777" w:rsidR="001A100C" w:rsidRPr="00AE24F7" w:rsidRDefault="001A100C" w:rsidP="0044486A">
            <w:pPr>
              <w:ind w:left="0"/>
              <w:jc w:val="center"/>
            </w:pPr>
            <w:r w:rsidRPr="00AE24F7">
              <w:t>k</w:t>
            </w:r>
          </w:p>
        </w:tc>
        <w:tc>
          <w:tcPr>
            <w:tcW w:w="2070" w:type="dxa"/>
            <w:shd w:val="clear" w:color="auto" w:fill="auto"/>
          </w:tcPr>
          <w:p w14:paraId="1E114673" w14:textId="77777777" w:rsidR="001A100C" w:rsidRPr="00071BE5" w:rsidRDefault="001A100C" w:rsidP="0044486A">
            <w:pPr>
              <w:ind w:left="0"/>
              <w:jc w:val="center"/>
              <w:rPr>
                <w:b/>
              </w:rPr>
            </w:pPr>
            <w:r w:rsidRPr="00071BE5">
              <w:rPr>
                <w:b/>
              </w:rPr>
              <w:t>kilo</w:t>
            </w:r>
          </w:p>
        </w:tc>
      </w:tr>
      <w:tr w:rsidR="001A100C" w:rsidRPr="007640D9" w14:paraId="5610069C" w14:textId="77777777" w:rsidTr="003F7CB1">
        <w:trPr>
          <w:jc w:val="center"/>
        </w:trPr>
        <w:tc>
          <w:tcPr>
            <w:tcW w:w="2250" w:type="dxa"/>
            <w:shd w:val="clear" w:color="auto" w:fill="auto"/>
          </w:tcPr>
          <w:p w14:paraId="7F60393E" w14:textId="77777777" w:rsidR="001A100C" w:rsidRPr="00AE24F7" w:rsidRDefault="001A100C" w:rsidP="0044486A">
            <w:pPr>
              <w:ind w:left="0"/>
              <w:jc w:val="center"/>
            </w:pPr>
            <w:r w:rsidRPr="00AE24F7">
              <w:t>l</w:t>
            </w:r>
          </w:p>
        </w:tc>
        <w:tc>
          <w:tcPr>
            <w:tcW w:w="2070" w:type="dxa"/>
            <w:shd w:val="clear" w:color="auto" w:fill="auto"/>
          </w:tcPr>
          <w:p w14:paraId="298107AB" w14:textId="14A68B19" w:rsidR="001A100C" w:rsidRPr="00071BE5" w:rsidRDefault="001A100C" w:rsidP="0044486A">
            <w:pPr>
              <w:ind w:left="0"/>
              <w:jc w:val="center"/>
              <w:rPr>
                <w:b/>
              </w:rPr>
            </w:pPr>
            <w:r w:rsidRPr="00071BE5">
              <w:rPr>
                <w:b/>
              </w:rPr>
              <w:t>Lima</w:t>
            </w:r>
          </w:p>
        </w:tc>
      </w:tr>
      <w:tr w:rsidR="001A100C" w:rsidRPr="007640D9" w14:paraId="6FAE68DD" w14:textId="77777777" w:rsidTr="003F7CB1">
        <w:trPr>
          <w:jc w:val="center"/>
        </w:trPr>
        <w:tc>
          <w:tcPr>
            <w:tcW w:w="2250" w:type="dxa"/>
            <w:shd w:val="clear" w:color="auto" w:fill="auto"/>
          </w:tcPr>
          <w:p w14:paraId="3FDA6032" w14:textId="77777777" w:rsidR="001A100C" w:rsidRPr="00AE24F7" w:rsidRDefault="001A100C" w:rsidP="0044486A">
            <w:pPr>
              <w:ind w:left="0"/>
              <w:jc w:val="center"/>
            </w:pPr>
            <w:r w:rsidRPr="00AE24F7">
              <w:t>m</w:t>
            </w:r>
          </w:p>
        </w:tc>
        <w:tc>
          <w:tcPr>
            <w:tcW w:w="2070" w:type="dxa"/>
            <w:shd w:val="clear" w:color="auto" w:fill="auto"/>
          </w:tcPr>
          <w:p w14:paraId="37A9299E" w14:textId="77777777" w:rsidR="001A100C" w:rsidRPr="00071BE5" w:rsidRDefault="001A100C" w:rsidP="0044486A">
            <w:pPr>
              <w:ind w:left="0"/>
              <w:jc w:val="center"/>
              <w:rPr>
                <w:b/>
              </w:rPr>
            </w:pPr>
            <w:r w:rsidRPr="00071BE5">
              <w:rPr>
                <w:b/>
              </w:rPr>
              <w:t>Mike</w:t>
            </w:r>
          </w:p>
        </w:tc>
      </w:tr>
      <w:tr w:rsidR="001A100C" w:rsidRPr="007640D9" w14:paraId="4704C78A" w14:textId="77777777" w:rsidTr="003F7CB1">
        <w:trPr>
          <w:jc w:val="center"/>
        </w:trPr>
        <w:tc>
          <w:tcPr>
            <w:tcW w:w="2250" w:type="dxa"/>
            <w:shd w:val="clear" w:color="auto" w:fill="auto"/>
          </w:tcPr>
          <w:p w14:paraId="10F9D7A8" w14:textId="77777777" w:rsidR="001A100C" w:rsidRPr="00AE24F7" w:rsidRDefault="001A100C" w:rsidP="0044486A">
            <w:pPr>
              <w:ind w:left="0"/>
              <w:jc w:val="center"/>
            </w:pPr>
            <w:r w:rsidRPr="00AE24F7">
              <w:t>n</w:t>
            </w:r>
          </w:p>
        </w:tc>
        <w:tc>
          <w:tcPr>
            <w:tcW w:w="2070" w:type="dxa"/>
            <w:shd w:val="clear" w:color="auto" w:fill="auto"/>
          </w:tcPr>
          <w:p w14:paraId="5BD2F4C3" w14:textId="77777777" w:rsidR="001A100C" w:rsidRPr="00071BE5" w:rsidRDefault="001A100C" w:rsidP="0044486A">
            <w:pPr>
              <w:ind w:left="0"/>
              <w:jc w:val="center"/>
              <w:rPr>
                <w:b/>
              </w:rPr>
            </w:pPr>
            <w:r w:rsidRPr="00071BE5">
              <w:rPr>
                <w:b/>
              </w:rPr>
              <w:t>November</w:t>
            </w:r>
          </w:p>
        </w:tc>
      </w:tr>
      <w:tr w:rsidR="001A100C" w:rsidRPr="007640D9" w14:paraId="07793AA0" w14:textId="77777777" w:rsidTr="003F7CB1">
        <w:trPr>
          <w:jc w:val="center"/>
        </w:trPr>
        <w:tc>
          <w:tcPr>
            <w:tcW w:w="2250" w:type="dxa"/>
            <w:shd w:val="clear" w:color="auto" w:fill="auto"/>
          </w:tcPr>
          <w:p w14:paraId="1D67C5C9" w14:textId="77777777" w:rsidR="001A100C" w:rsidRPr="00AE24F7" w:rsidRDefault="001A100C" w:rsidP="0044486A">
            <w:pPr>
              <w:ind w:left="0"/>
              <w:jc w:val="center"/>
            </w:pPr>
            <w:r w:rsidRPr="00AE24F7">
              <w:t>o</w:t>
            </w:r>
          </w:p>
        </w:tc>
        <w:tc>
          <w:tcPr>
            <w:tcW w:w="2070" w:type="dxa"/>
            <w:shd w:val="clear" w:color="auto" w:fill="auto"/>
          </w:tcPr>
          <w:p w14:paraId="311B82E4" w14:textId="77777777" w:rsidR="001A100C" w:rsidRPr="00071BE5" w:rsidRDefault="001A100C" w:rsidP="0044486A">
            <w:pPr>
              <w:ind w:left="0"/>
              <w:jc w:val="center"/>
              <w:rPr>
                <w:b/>
              </w:rPr>
            </w:pPr>
            <w:r w:rsidRPr="00071BE5">
              <w:rPr>
                <w:b/>
              </w:rPr>
              <w:t>Oscar</w:t>
            </w:r>
          </w:p>
        </w:tc>
      </w:tr>
      <w:tr w:rsidR="001A100C" w:rsidRPr="007640D9" w14:paraId="2D5921FE" w14:textId="77777777" w:rsidTr="003F7CB1">
        <w:trPr>
          <w:jc w:val="center"/>
        </w:trPr>
        <w:tc>
          <w:tcPr>
            <w:tcW w:w="2250" w:type="dxa"/>
            <w:shd w:val="clear" w:color="auto" w:fill="auto"/>
          </w:tcPr>
          <w:p w14:paraId="50CABEC7" w14:textId="77777777" w:rsidR="001A100C" w:rsidRPr="00AE24F7" w:rsidRDefault="001A100C" w:rsidP="0044486A">
            <w:pPr>
              <w:ind w:left="0"/>
              <w:jc w:val="center"/>
            </w:pPr>
            <w:r w:rsidRPr="00AE24F7">
              <w:t>p</w:t>
            </w:r>
          </w:p>
        </w:tc>
        <w:tc>
          <w:tcPr>
            <w:tcW w:w="2070" w:type="dxa"/>
            <w:shd w:val="clear" w:color="auto" w:fill="auto"/>
          </w:tcPr>
          <w:p w14:paraId="0D05AA0B" w14:textId="77777777" w:rsidR="001A100C" w:rsidRPr="00071BE5" w:rsidRDefault="001A100C" w:rsidP="0044486A">
            <w:pPr>
              <w:ind w:left="0"/>
              <w:jc w:val="center"/>
              <w:rPr>
                <w:b/>
              </w:rPr>
            </w:pPr>
            <w:r w:rsidRPr="00071BE5">
              <w:rPr>
                <w:b/>
              </w:rPr>
              <w:t>papa</w:t>
            </w:r>
          </w:p>
        </w:tc>
      </w:tr>
      <w:tr w:rsidR="001A100C" w:rsidRPr="007640D9" w14:paraId="460B8E9B" w14:textId="77777777" w:rsidTr="003F7CB1">
        <w:trPr>
          <w:jc w:val="center"/>
        </w:trPr>
        <w:tc>
          <w:tcPr>
            <w:tcW w:w="2250" w:type="dxa"/>
            <w:shd w:val="clear" w:color="auto" w:fill="auto"/>
          </w:tcPr>
          <w:p w14:paraId="4F79D760" w14:textId="77777777" w:rsidR="001A100C" w:rsidRPr="00AE24F7" w:rsidRDefault="001A100C" w:rsidP="0044486A">
            <w:pPr>
              <w:ind w:left="0"/>
              <w:jc w:val="center"/>
            </w:pPr>
            <w:r w:rsidRPr="00AE24F7">
              <w:t>q</w:t>
            </w:r>
          </w:p>
        </w:tc>
        <w:tc>
          <w:tcPr>
            <w:tcW w:w="2070" w:type="dxa"/>
            <w:shd w:val="clear" w:color="auto" w:fill="auto"/>
          </w:tcPr>
          <w:p w14:paraId="1048705E" w14:textId="77777777" w:rsidR="001A100C" w:rsidRPr="00071BE5" w:rsidRDefault="001A100C" w:rsidP="0044486A">
            <w:pPr>
              <w:ind w:left="0"/>
              <w:jc w:val="center"/>
              <w:rPr>
                <w:b/>
              </w:rPr>
            </w:pPr>
            <w:r w:rsidRPr="00071BE5">
              <w:rPr>
                <w:b/>
              </w:rPr>
              <w:t>Quebec</w:t>
            </w:r>
          </w:p>
        </w:tc>
      </w:tr>
      <w:tr w:rsidR="001A100C" w:rsidRPr="007640D9" w14:paraId="05C35481" w14:textId="77777777" w:rsidTr="003F7CB1">
        <w:trPr>
          <w:jc w:val="center"/>
        </w:trPr>
        <w:tc>
          <w:tcPr>
            <w:tcW w:w="2250" w:type="dxa"/>
            <w:shd w:val="clear" w:color="auto" w:fill="auto"/>
          </w:tcPr>
          <w:p w14:paraId="446A9C96" w14:textId="77777777" w:rsidR="001A100C" w:rsidRPr="00AE24F7" w:rsidRDefault="001A100C" w:rsidP="0044486A">
            <w:pPr>
              <w:ind w:left="0"/>
              <w:jc w:val="center"/>
            </w:pPr>
            <w:r w:rsidRPr="00AE24F7">
              <w:t>r</w:t>
            </w:r>
          </w:p>
        </w:tc>
        <w:tc>
          <w:tcPr>
            <w:tcW w:w="2070" w:type="dxa"/>
            <w:shd w:val="clear" w:color="auto" w:fill="auto"/>
          </w:tcPr>
          <w:p w14:paraId="4905FCE2" w14:textId="77777777" w:rsidR="001A100C" w:rsidRPr="00071BE5" w:rsidRDefault="001A100C" w:rsidP="0044486A">
            <w:pPr>
              <w:ind w:left="0"/>
              <w:jc w:val="center"/>
              <w:rPr>
                <w:b/>
              </w:rPr>
            </w:pPr>
            <w:r w:rsidRPr="00071BE5">
              <w:rPr>
                <w:b/>
              </w:rPr>
              <w:t>Romeo</w:t>
            </w:r>
          </w:p>
        </w:tc>
      </w:tr>
      <w:tr w:rsidR="001A100C" w:rsidRPr="007640D9" w14:paraId="2496141F" w14:textId="77777777" w:rsidTr="003F7CB1">
        <w:trPr>
          <w:jc w:val="center"/>
        </w:trPr>
        <w:tc>
          <w:tcPr>
            <w:tcW w:w="2250" w:type="dxa"/>
            <w:shd w:val="clear" w:color="auto" w:fill="auto"/>
          </w:tcPr>
          <w:p w14:paraId="318D89A5" w14:textId="77777777" w:rsidR="001A100C" w:rsidRPr="00AE24F7" w:rsidRDefault="001A100C" w:rsidP="0044486A">
            <w:pPr>
              <w:ind w:left="0"/>
              <w:jc w:val="center"/>
            </w:pPr>
            <w:r w:rsidRPr="00AE24F7">
              <w:t>s</w:t>
            </w:r>
          </w:p>
        </w:tc>
        <w:tc>
          <w:tcPr>
            <w:tcW w:w="2070" w:type="dxa"/>
            <w:shd w:val="clear" w:color="auto" w:fill="auto"/>
          </w:tcPr>
          <w:p w14:paraId="1DE63BEF" w14:textId="77777777" w:rsidR="001A100C" w:rsidRPr="00071BE5" w:rsidRDefault="001A100C" w:rsidP="0044486A">
            <w:pPr>
              <w:ind w:left="0"/>
              <w:jc w:val="center"/>
              <w:rPr>
                <w:b/>
              </w:rPr>
            </w:pPr>
            <w:r w:rsidRPr="00071BE5">
              <w:rPr>
                <w:b/>
              </w:rPr>
              <w:t>sierra</w:t>
            </w:r>
          </w:p>
        </w:tc>
      </w:tr>
      <w:tr w:rsidR="001A100C" w:rsidRPr="007640D9" w14:paraId="7C375CEA" w14:textId="77777777" w:rsidTr="003F7CB1">
        <w:trPr>
          <w:jc w:val="center"/>
        </w:trPr>
        <w:tc>
          <w:tcPr>
            <w:tcW w:w="2250" w:type="dxa"/>
            <w:tcBorders>
              <w:bottom w:val="single" w:sz="4" w:space="0" w:color="000000"/>
            </w:tcBorders>
            <w:shd w:val="clear" w:color="auto" w:fill="auto"/>
          </w:tcPr>
          <w:p w14:paraId="2C8EAA00" w14:textId="77777777" w:rsidR="001A100C" w:rsidRPr="00AE24F7" w:rsidRDefault="001A100C" w:rsidP="0044486A">
            <w:pPr>
              <w:ind w:left="0"/>
              <w:jc w:val="center"/>
            </w:pPr>
            <w:r w:rsidRPr="00AE24F7">
              <w:t>t</w:t>
            </w:r>
          </w:p>
        </w:tc>
        <w:tc>
          <w:tcPr>
            <w:tcW w:w="2070" w:type="dxa"/>
            <w:tcBorders>
              <w:bottom w:val="single" w:sz="4" w:space="0" w:color="000000"/>
            </w:tcBorders>
            <w:shd w:val="clear" w:color="auto" w:fill="auto"/>
          </w:tcPr>
          <w:p w14:paraId="781C9970" w14:textId="77777777" w:rsidR="001A100C" w:rsidRPr="00071BE5" w:rsidRDefault="001A100C" w:rsidP="0044486A">
            <w:pPr>
              <w:ind w:left="0"/>
              <w:jc w:val="center"/>
              <w:rPr>
                <w:b/>
              </w:rPr>
            </w:pPr>
            <w:r w:rsidRPr="00071BE5">
              <w:rPr>
                <w:b/>
              </w:rPr>
              <w:t>tango</w:t>
            </w:r>
          </w:p>
        </w:tc>
      </w:tr>
      <w:tr w:rsidR="001A100C" w:rsidRPr="007640D9" w14:paraId="6CAAFE5C" w14:textId="77777777" w:rsidTr="003F7CB1">
        <w:trPr>
          <w:jc w:val="center"/>
        </w:trPr>
        <w:tc>
          <w:tcPr>
            <w:tcW w:w="2250" w:type="dxa"/>
            <w:shd w:val="clear" w:color="auto" w:fill="auto"/>
          </w:tcPr>
          <w:p w14:paraId="72F4672E" w14:textId="77777777" w:rsidR="001A100C" w:rsidRPr="00AE24F7" w:rsidRDefault="001A100C" w:rsidP="0044486A">
            <w:pPr>
              <w:ind w:left="0"/>
              <w:jc w:val="center"/>
            </w:pPr>
            <w:r w:rsidRPr="00AE24F7">
              <w:t>u</w:t>
            </w:r>
          </w:p>
        </w:tc>
        <w:tc>
          <w:tcPr>
            <w:tcW w:w="2070" w:type="dxa"/>
            <w:shd w:val="clear" w:color="auto" w:fill="auto"/>
          </w:tcPr>
          <w:p w14:paraId="25273863" w14:textId="77777777" w:rsidR="001A100C" w:rsidRPr="00071BE5" w:rsidRDefault="001A100C" w:rsidP="0044486A">
            <w:pPr>
              <w:ind w:left="0"/>
              <w:jc w:val="center"/>
              <w:rPr>
                <w:b/>
              </w:rPr>
            </w:pPr>
            <w:r w:rsidRPr="00071BE5">
              <w:rPr>
                <w:b/>
              </w:rPr>
              <w:t>uniform</w:t>
            </w:r>
          </w:p>
        </w:tc>
      </w:tr>
      <w:tr w:rsidR="001A100C" w:rsidRPr="007640D9" w14:paraId="0AD7D927" w14:textId="77777777" w:rsidTr="003F7CB1">
        <w:trPr>
          <w:jc w:val="center"/>
        </w:trPr>
        <w:tc>
          <w:tcPr>
            <w:tcW w:w="2250" w:type="dxa"/>
            <w:shd w:val="clear" w:color="auto" w:fill="auto"/>
          </w:tcPr>
          <w:p w14:paraId="76ED0BCD" w14:textId="77777777" w:rsidR="001A100C" w:rsidRPr="00AE24F7" w:rsidRDefault="001A100C" w:rsidP="0044486A">
            <w:pPr>
              <w:ind w:left="0"/>
              <w:jc w:val="center"/>
            </w:pPr>
            <w:r w:rsidRPr="00AE24F7">
              <w:t>v</w:t>
            </w:r>
          </w:p>
        </w:tc>
        <w:tc>
          <w:tcPr>
            <w:tcW w:w="2070" w:type="dxa"/>
            <w:shd w:val="clear" w:color="auto" w:fill="auto"/>
          </w:tcPr>
          <w:p w14:paraId="7EEAA564" w14:textId="77777777" w:rsidR="001A100C" w:rsidRPr="00071BE5" w:rsidRDefault="001A100C" w:rsidP="0044486A">
            <w:pPr>
              <w:ind w:left="0"/>
              <w:jc w:val="center"/>
              <w:rPr>
                <w:b/>
              </w:rPr>
            </w:pPr>
            <w:r w:rsidRPr="00071BE5">
              <w:rPr>
                <w:b/>
              </w:rPr>
              <w:t>Victor</w:t>
            </w:r>
          </w:p>
        </w:tc>
      </w:tr>
      <w:tr w:rsidR="001A100C" w:rsidRPr="007640D9" w14:paraId="524051FE" w14:textId="77777777" w:rsidTr="003F7CB1">
        <w:trPr>
          <w:jc w:val="center"/>
        </w:trPr>
        <w:tc>
          <w:tcPr>
            <w:tcW w:w="2250" w:type="dxa"/>
            <w:shd w:val="clear" w:color="auto" w:fill="auto"/>
          </w:tcPr>
          <w:p w14:paraId="15B26F55" w14:textId="77777777" w:rsidR="001A100C" w:rsidRPr="00AE24F7" w:rsidRDefault="001A100C" w:rsidP="0044486A">
            <w:pPr>
              <w:ind w:left="0"/>
              <w:jc w:val="center"/>
            </w:pPr>
            <w:r w:rsidRPr="00AE24F7">
              <w:t>w</w:t>
            </w:r>
          </w:p>
        </w:tc>
        <w:tc>
          <w:tcPr>
            <w:tcW w:w="2070" w:type="dxa"/>
            <w:shd w:val="clear" w:color="auto" w:fill="auto"/>
          </w:tcPr>
          <w:p w14:paraId="7965D243" w14:textId="77777777" w:rsidR="001A100C" w:rsidRPr="00071BE5" w:rsidRDefault="001A100C" w:rsidP="0044486A">
            <w:pPr>
              <w:ind w:left="0"/>
              <w:jc w:val="center"/>
              <w:rPr>
                <w:b/>
              </w:rPr>
            </w:pPr>
            <w:r w:rsidRPr="00071BE5">
              <w:rPr>
                <w:b/>
              </w:rPr>
              <w:t>whiskey</w:t>
            </w:r>
          </w:p>
        </w:tc>
      </w:tr>
      <w:tr w:rsidR="001A100C" w:rsidRPr="007640D9" w14:paraId="64303D4F" w14:textId="77777777" w:rsidTr="003F7CB1">
        <w:trPr>
          <w:jc w:val="center"/>
        </w:trPr>
        <w:tc>
          <w:tcPr>
            <w:tcW w:w="2250" w:type="dxa"/>
            <w:shd w:val="clear" w:color="auto" w:fill="auto"/>
          </w:tcPr>
          <w:p w14:paraId="08966EA5" w14:textId="77777777" w:rsidR="001A100C" w:rsidRPr="00AE24F7" w:rsidRDefault="001A100C" w:rsidP="0044486A">
            <w:pPr>
              <w:ind w:left="0"/>
              <w:jc w:val="center"/>
            </w:pPr>
            <w:r w:rsidRPr="00AE24F7">
              <w:t>x</w:t>
            </w:r>
          </w:p>
        </w:tc>
        <w:tc>
          <w:tcPr>
            <w:tcW w:w="2070" w:type="dxa"/>
            <w:shd w:val="clear" w:color="auto" w:fill="auto"/>
          </w:tcPr>
          <w:p w14:paraId="0E1F5C9A" w14:textId="5432F7B3" w:rsidR="001A100C" w:rsidRPr="00071BE5" w:rsidRDefault="001A100C" w:rsidP="0044486A">
            <w:pPr>
              <w:ind w:left="0"/>
              <w:jc w:val="center"/>
              <w:rPr>
                <w:b/>
              </w:rPr>
            </w:pPr>
            <w:r w:rsidRPr="00071BE5">
              <w:rPr>
                <w:b/>
              </w:rPr>
              <w:t>X-ray</w:t>
            </w:r>
          </w:p>
        </w:tc>
      </w:tr>
      <w:tr w:rsidR="001A100C" w:rsidRPr="007640D9" w14:paraId="18A7F77A" w14:textId="77777777" w:rsidTr="003F7CB1">
        <w:trPr>
          <w:jc w:val="center"/>
        </w:trPr>
        <w:tc>
          <w:tcPr>
            <w:tcW w:w="2250" w:type="dxa"/>
            <w:shd w:val="clear" w:color="auto" w:fill="auto"/>
          </w:tcPr>
          <w:p w14:paraId="29ACF6D6" w14:textId="77777777" w:rsidR="001A100C" w:rsidRPr="00AE24F7" w:rsidRDefault="001A100C" w:rsidP="0044486A">
            <w:pPr>
              <w:ind w:left="0"/>
              <w:jc w:val="center"/>
            </w:pPr>
            <w:r w:rsidRPr="00AE24F7">
              <w:t>y</w:t>
            </w:r>
          </w:p>
        </w:tc>
        <w:tc>
          <w:tcPr>
            <w:tcW w:w="2070" w:type="dxa"/>
            <w:shd w:val="clear" w:color="auto" w:fill="auto"/>
          </w:tcPr>
          <w:p w14:paraId="6B86423C" w14:textId="77777777" w:rsidR="001A100C" w:rsidRPr="00071BE5" w:rsidRDefault="001A100C" w:rsidP="0044486A">
            <w:pPr>
              <w:ind w:left="0"/>
              <w:jc w:val="center"/>
              <w:rPr>
                <w:b/>
              </w:rPr>
            </w:pPr>
            <w:r w:rsidRPr="00071BE5">
              <w:rPr>
                <w:b/>
              </w:rPr>
              <w:t>Yankee</w:t>
            </w:r>
          </w:p>
        </w:tc>
      </w:tr>
      <w:tr w:rsidR="001A100C" w:rsidRPr="007640D9" w14:paraId="5C1EE22E" w14:textId="77777777" w:rsidTr="003F7CB1">
        <w:trPr>
          <w:jc w:val="center"/>
        </w:trPr>
        <w:tc>
          <w:tcPr>
            <w:tcW w:w="2250" w:type="dxa"/>
            <w:shd w:val="clear" w:color="auto" w:fill="auto"/>
          </w:tcPr>
          <w:p w14:paraId="7ECDCA93" w14:textId="77777777" w:rsidR="001A100C" w:rsidRPr="00AE24F7" w:rsidRDefault="001A100C" w:rsidP="0044486A">
            <w:pPr>
              <w:ind w:left="0"/>
              <w:jc w:val="center"/>
            </w:pPr>
            <w:r w:rsidRPr="00AE24F7">
              <w:t>z</w:t>
            </w:r>
          </w:p>
        </w:tc>
        <w:tc>
          <w:tcPr>
            <w:tcW w:w="2070" w:type="dxa"/>
            <w:shd w:val="clear" w:color="auto" w:fill="auto"/>
          </w:tcPr>
          <w:p w14:paraId="37E15FA4" w14:textId="77777777" w:rsidR="001A100C" w:rsidRPr="00071BE5" w:rsidRDefault="001A100C" w:rsidP="0044486A">
            <w:pPr>
              <w:keepNext/>
              <w:ind w:left="0"/>
              <w:jc w:val="center"/>
              <w:rPr>
                <w:b/>
              </w:rPr>
            </w:pPr>
            <w:r w:rsidRPr="00071BE5">
              <w:rPr>
                <w:b/>
              </w:rPr>
              <w:t>Zulu</w:t>
            </w:r>
          </w:p>
        </w:tc>
      </w:tr>
    </w:tbl>
    <w:p w14:paraId="27D7E31E" w14:textId="77777777" w:rsidR="001A100C" w:rsidRPr="007F4CD0" w:rsidRDefault="001A100C" w:rsidP="003F7CB1">
      <w:pPr>
        <w:pStyle w:val="Caption"/>
        <w:ind w:left="0"/>
        <w:jc w:val="center"/>
        <w:rPr>
          <w:b w:val="0"/>
        </w:rPr>
      </w:pPr>
      <w:bookmarkStart w:id="113" w:name="_Toc505590159"/>
      <w:bookmarkStart w:id="114" w:name="_Toc506778872"/>
      <w:bookmarkStart w:id="115" w:name="_Toc55711387"/>
      <w:bookmarkStart w:id="116" w:name="_Toc59510475"/>
      <w:bookmarkStart w:id="117" w:name="_Toc71691254"/>
      <w:bookmarkStart w:id="118" w:name="_Toc75157225"/>
      <w:bookmarkStart w:id="119" w:name="_Toc78861496"/>
      <w:bookmarkStart w:id="120" w:name="_Toc149032061"/>
      <w:bookmarkStart w:id="121" w:name="_Toc242763556"/>
      <w:bookmarkStart w:id="122" w:name="_Toc301870227"/>
      <w:bookmarkStart w:id="123" w:name="_Toc309373624"/>
      <w:r w:rsidRPr="004B1452">
        <w:rPr>
          <w:b w:val="0"/>
        </w:rPr>
        <w:t xml:space="preserve">Table </w:t>
      </w:r>
      <w:r w:rsidR="00071BE5" w:rsidRPr="007F4CD0">
        <w:rPr>
          <w:b w:val="0"/>
        </w:rPr>
        <w:fldChar w:fldCharType="begin"/>
      </w:r>
      <w:r w:rsidR="00071BE5" w:rsidRPr="00142BED">
        <w:rPr>
          <w:b w:val="0"/>
        </w:rPr>
        <w:instrText xml:space="preserve"> SEQ Table \* ARABIC </w:instrText>
      </w:r>
      <w:r w:rsidR="00071BE5" w:rsidRPr="007F4CD0">
        <w:rPr>
          <w:b w:val="0"/>
        </w:rPr>
        <w:fldChar w:fldCharType="separate"/>
      </w:r>
      <w:r w:rsidR="00E55384">
        <w:rPr>
          <w:b w:val="0"/>
          <w:noProof/>
        </w:rPr>
        <w:t>8</w:t>
      </w:r>
      <w:r w:rsidR="00071BE5" w:rsidRPr="007F4CD0">
        <w:rPr>
          <w:b w:val="0"/>
          <w:noProof/>
        </w:rPr>
        <w:fldChar w:fldCharType="end"/>
      </w:r>
      <w:r w:rsidRPr="007F4CD0">
        <w:rPr>
          <w:b w:val="0"/>
        </w:rPr>
        <w:t>:  Phonetic Alphabet</w:t>
      </w:r>
    </w:p>
    <w:p w14:paraId="2030B8A9" w14:textId="77777777" w:rsidR="001A100C" w:rsidRPr="002E53E2" w:rsidRDefault="001A100C" w:rsidP="001A100C">
      <w:pPr>
        <w:pStyle w:val="Heading1"/>
      </w:pPr>
      <w:bookmarkStart w:id="124" w:name="_Toc336434231"/>
      <w:bookmarkStart w:id="125" w:name="_Toc342311720"/>
      <w:r w:rsidRPr="002E53E2">
        <w:t>FEEDBACK SHEET</w:t>
      </w:r>
      <w:bookmarkEnd w:id="113"/>
      <w:bookmarkEnd w:id="114"/>
      <w:bookmarkEnd w:id="115"/>
      <w:bookmarkEnd w:id="116"/>
      <w:bookmarkEnd w:id="117"/>
      <w:bookmarkEnd w:id="118"/>
      <w:bookmarkEnd w:id="119"/>
      <w:bookmarkEnd w:id="120"/>
      <w:bookmarkEnd w:id="121"/>
      <w:bookmarkEnd w:id="122"/>
      <w:bookmarkEnd w:id="123"/>
      <w:bookmarkEnd w:id="124"/>
      <w:bookmarkEnd w:id="125"/>
    </w:p>
    <w:p w14:paraId="0828FF2B" w14:textId="77777777" w:rsidR="001A100C" w:rsidRPr="002E53E2" w:rsidRDefault="001A100C" w:rsidP="001A100C">
      <w:pPr>
        <w:tabs>
          <w:tab w:val="left" w:pos="-432"/>
          <w:tab w:val="left" w:pos="1897"/>
          <w:tab w:val="left" w:pos="2917"/>
          <w:tab w:val="left" w:pos="8208"/>
        </w:tabs>
        <w:ind w:left="0"/>
      </w:pPr>
      <w:r w:rsidRPr="002E53E2">
        <w:t xml:space="preserve">Request to the instructor: </w:t>
      </w:r>
    </w:p>
    <w:p w14:paraId="27D1CAF2" w14:textId="77777777" w:rsidR="001A100C" w:rsidRPr="002E53E2" w:rsidRDefault="001A100C" w:rsidP="001A100C">
      <w:pPr>
        <w:tabs>
          <w:tab w:val="left" w:pos="-432"/>
          <w:tab w:val="left" w:pos="1897"/>
          <w:tab w:val="left" w:pos="2917"/>
          <w:tab w:val="left" w:pos="8208"/>
        </w:tabs>
        <w:ind w:left="0"/>
      </w:pPr>
      <w:r w:rsidRPr="002E53E2">
        <w:t xml:space="preserve">As you use this training package, please </w:t>
      </w:r>
      <w:r>
        <w:t>document errors, omissions, and revisions and notify us of any required editing.  At the completion of this segment, you should mail this form to the address on the next page.</w:t>
      </w:r>
    </w:p>
    <w:p w14:paraId="366373D7" w14:textId="77777777" w:rsidR="001A100C" w:rsidRPr="002E53E2" w:rsidRDefault="001A100C" w:rsidP="001A100C">
      <w:pPr>
        <w:tabs>
          <w:tab w:val="left" w:pos="-432"/>
          <w:tab w:val="left" w:pos="1897"/>
          <w:tab w:val="left" w:pos="2917"/>
          <w:tab w:val="left" w:pos="8208"/>
        </w:tabs>
        <w:ind w:left="0"/>
        <w:rPr>
          <w:b/>
        </w:rPr>
      </w:pPr>
      <w:r w:rsidRPr="002E53E2">
        <w:rPr>
          <w:b/>
        </w:rPr>
        <w:t>Source of report</w:t>
      </w:r>
      <w:r w:rsidRPr="002E53E2">
        <w:t>:</w:t>
      </w:r>
      <w:r w:rsidRPr="002E53E2">
        <w:rPr>
          <w:b/>
        </w:rPr>
        <w:t xml:space="preserve"> </w:t>
      </w:r>
      <w:bookmarkStart w:id="126" w:name="_GoBack"/>
      <w:bookmarkEnd w:id="126"/>
    </w:p>
    <w:p w14:paraId="205FD55A" w14:textId="77777777" w:rsidR="001A100C" w:rsidRPr="002E53E2" w:rsidRDefault="001A100C" w:rsidP="001A100C">
      <w:pPr>
        <w:tabs>
          <w:tab w:val="left" w:pos="-432"/>
          <w:tab w:val="left" w:pos="1897"/>
          <w:tab w:val="left" w:pos="2917"/>
          <w:tab w:val="left" w:pos="8208"/>
        </w:tabs>
        <w:ind w:left="0"/>
      </w:pPr>
      <w:r w:rsidRPr="002E53E2">
        <w:t>Location of training:  _______________________________</w:t>
      </w:r>
    </w:p>
    <w:p w14:paraId="178893CC" w14:textId="77777777" w:rsidR="001A100C" w:rsidRPr="002E53E2" w:rsidRDefault="001A100C" w:rsidP="001A100C">
      <w:pPr>
        <w:tabs>
          <w:tab w:val="left" w:pos="-432"/>
          <w:tab w:val="left" w:pos="1897"/>
          <w:tab w:val="left" w:pos="2917"/>
          <w:tab w:val="left" w:pos="8208"/>
        </w:tabs>
        <w:ind w:left="0"/>
      </w:pPr>
      <w:r w:rsidRPr="002E53E2">
        <w:t>Your name:  _____________________________________</w:t>
      </w:r>
      <w:r w:rsidRPr="002E53E2">
        <w:rPr>
          <w:u w:val="single"/>
        </w:rPr>
        <w:t xml:space="preserve"> </w:t>
      </w:r>
    </w:p>
    <w:p w14:paraId="6D9AB221" w14:textId="77777777" w:rsidR="001A100C" w:rsidRPr="002E53E2" w:rsidRDefault="001A100C" w:rsidP="001A100C">
      <w:pPr>
        <w:tabs>
          <w:tab w:val="left" w:pos="-432"/>
          <w:tab w:val="left" w:pos="1897"/>
          <w:tab w:val="left" w:pos="2917"/>
          <w:tab w:val="left" w:pos="8208"/>
        </w:tabs>
        <w:ind w:left="0"/>
        <w:rPr>
          <w:u w:val="single"/>
        </w:rPr>
      </w:pPr>
      <w:r w:rsidRPr="002E53E2">
        <w:t>Your phone number:  ______________________________</w:t>
      </w:r>
      <w:r w:rsidRPr="002E53E2">
        <w:rPr>
          <w:u w:val="single"/>
        </w:rPr>
        <w:t xml:space="preserve"> </w:t>
      </w:r>
    </w:p>
    <w:p w14:paraId="62B07E98" w14:textId="77777777" w:rsidR="001A100C" w:rsidRPr="002E53E2" w:rsidRDefault="001A100C" w:rsidP="001A100C">
      <w:pPr>
        <w:tabs>
          <w:tab w:val="left" w:pos="-432"/>
          <w:tab w:val="left" w:pos="1897"/>
          <w:tab w:val="left" w:pos="2917"/>
          <w:tab w:val="left" w:pos="8208"/>
        </w:tabs>
        <w:ind w:left="0"/>
        <w:rPr>
          <w:b/>
        </w:rPr>
      </w:pPr>
      <w:r w:rsidRPr="002E53E2">
        <w:rPr>
          <w:b/>
        </w:rPr>
        <w:t>Timeframes</w:t>
      </w:r>
      <w:r w:rsidRPr="002E53E2">
        <w:t>:</w:t>
      </w:r>
      <w:r w:rsidRPr="002E53E2">
        <w:rPr>
          <w:b/>
        </w:rPr>
        <w:t xml:space="preserve"> </w:t>
      </w:r>
    </w:p>
    <w:p w14:paraId="27F5688F" w14:textId="77777777" w:rsidR="001A100C" w:rsidRPr="002E53E2" w:rsidRDefault="001A100C" w:rsidP="001A100C">
      <w:pPr>
        <w:tabs>
          <w:tab w:val="left" w:pos="-432"/>
          <w:tab w:val="left" w:pos="1897"/>
          <w:tab w:val="left" w:pos="2917"/>
          <w:tab w:val="left" w:pos="8208"/>
        </w:tabs>
        <w:ind w:left="0"/>
      </w:pPr>
      <w:r w:rsidRPr="002E53E2">
        <w:t>How much time did it take to present this material?</w:t>
      </w:r>
    </w:p>
    <w:p w14:paraId="0CB8F98A" w14:textId="77777777" w:rsidR="001A100C" w:rsidRPr="002E53E2" w:rsidRDefault="001A100C" w:rsidP="001A100C">
      <w:pPr>
        <w:tabs>
          <w:tab w:val="left" w:pos="-432"/>
          <w:tab w:val="left" w:pos="1897"/>
          <w:tab w:val="left" w:pos="2917"/>
          <w:tab w:val="left" w:pos="8208"/>
        </w:tabs>
        <w:ind w:left="0"/>
        <w:rPr>
          <w:b/>
        </w:rPr>
      </w:pPr>
      <w:r w:rsidRPr="002E53E2">
        <w:rPr>
          <w:b/>
        </w:rPr>
        <w:t>Topics</w:t>
      </w:r>
      <w:r w:rsidRPr="002E53E2">
        <w:t>:</w:t>
      </w:r>
      <w:r w:rsidRPr="002E53E2">
        <w:rPr>
          <w:b/>
        </w:rPr>
        <w:t xml:space="preserve"> </w:t>
      </w:r>
    </w:p>
    <w:p w14:paraId="2F49D077" w14:textId="77777777" w:rsidR="001A100C" w:rsidRPr="002E53E2" w:rsidRDefault="001A100C" w:rsidP="001A100C">
      <w:pPr>
        <w:tabs>
          <w:tab w:val="left" w:pos="-432"/>
          <w:tab w:val="left" w:pos="1897"/>
          <w:tab w:val="left" w:pos="2917"/>
          <w:tab w:val="left" w:pos="8208"/>
        </w:tabs>
        <w:ind w:left="0"/>
      </w:pPr>
      <w:r w:rsidRPr="002E53E2">
        <w:t xml:space="preserve">Is there any material in </w:t>
      </w:r>
      <w:r>
        <w:t>the</w:t>
      </w:r>
      <w:r w:rsidRPr="002E53E2">
        <w:t xml:space="preserve"> lesson that is covered but not relevant to </w:t>
      </w:r>
      <w:r>
        <w:t>your</w:t>
      </w:r>
      <w:r w:rsidRPr="002E53E2">
        <w:t xml:space="preserve"> position </w:t>
      </w:r>
      <w:r>
        <w:t>that we should remove</w:t>
      </w:r>
      <w:r w:rsidRPr="002E53E2">
        <w:t xml:space="preserve">?  If </w:t>
      </w:r>
      <w:r>
        <w:t>s</w:t>
      </w:r>
      <w:r w:rsidRPr="002E53E2">
        <w:t>o, what?</w:t>
      </w:r>
    </w:p>
    <w:p w14:paraId="3DCF3AF3" w14:textId="77777777" w:rsidR="001A100C" w:rsidRPr="002E53E2" w:rsidRDefault="001A100C" w:rsidP="001A100C">
      <w:pPr>
        <w:tabs>
          <w:tab w:val="left" w:pos="-432"/>
          <w:tab w:val="left" w:pos="1897"/>
          <w:tab w:val="left" w:pos="2917"/>
          <w:tab w:val="left" w:pos="8208"/>
        </w:tabs>
        <w:ind w:left="0"/>
      </w:pPr>
      <w:r w:rsidRPr="002E53E2">
        <w:t xml:space="preserve">Can you identify any topic not covered in this lesson </w:t>
      </w:r>
      <w:r>
        <w:t>that</w:t>
      </w:r>
      <w:r w:rsidRPr="002E53E2">
        <w:t xml:space="preserve"> should be included?</w:t>
      </w:r>
    </w:p>
    <w:p w14:paraId="52154E53" w14:textId="77777777" w:rsidR="001A100C" w:rsidRPr="002E53E2" w:rsidRDefault="001A100C" w:rsidP="001A100C">
      <w:pPr>
        <w:tabs>
          <w:tab w:val="left" w:pos="-432"/>
          <w:tab w:val="left" w:pos="1897"/>
          <w:tab w:val="left" w:pos="2917"/>
          <w:tab w:val="left" w:pos="8208"/>
        </w:tabs>
        <w:ind w:left="0"/>
        <w:rPr>
          <w:b/>
        </w:rPr>
      </w:pPr>
      <w:r w:rsidRPr="002E53E2">
        <w:rPr>
          <w:b/>
        </w:rPr>
        <w:t>Complexity level</w:t>
      </w:r>
      <w:r w:rsidRPr="002E53E2">
        <w:t>:</w:t>
      </w:r>
      <w:r w:rsidRPr="002E53E2">
        <w:rPr>
          <w:b/>
        </w:rPr>
        <w:t xml:space="preserve"> </w:t>
      </w:r>
    </w:p>
    <w:p w14:paraId="166A9C06" w14:textId="77777777" w:rsidR="001A100C" w:rsidRPr="002E53E2" w:rsidRDefault="001A100C" w:rsidP="001A100C">
      <w:pPr>
        <w:tabs>
          <w:tab w:val="left" w:pos="-432"/>
          <w:tab w:val="left" w:pos="1897"/>
          <w:tab w:val="left" w:pos="2917"/>
          <w:tab w:val="left" w:pos="8208"/>
        </w:tabs>
        <w:ind w:left="0"/>
      </w:pPr>
      <w:r w:rsidRPr="002E53E2">
        <w:t xml:space="preserve">Are there any lessons </w:t>
      </w:r>
      <w:r>
        <w:t>that</w:t>
      </w:r>
      <w:r w:rsidRPr="002E53E2">
        <w:t xml:space="preserve"> appear either too simple or too complex?  Which ones?  Why?</w:t>
      </w:r>
    </w:p>
    <w:p w14:paraId="12F04BCD" w14:textId="77777777" w:rsidR="001A100C" w:rsidRPr="002E53E2" w:rsidRDefault="001A100C" w:rsidP="001A100C">
      <w:pPr>
        <w:tabs>
          <w:tab w:val="left" w:pos="-432"/>
          <w:tab w:val="left" w:pos="1897"/>
          <w:tab w:val="left" w:pos="2917"/>
          <w:tab w:val="left" w:pos="8208"/>
        </w:tabs>
        <w:ind w:left="0"/>
        <w:rPr>
          <w:b/>
        </w:rPr>
      </w:pPr>
      <w:r w:rsidRPr="002E53E2">
        <w:rPr>
          <w:b/>
        </w:rPr>
        <w:t>Testing</w:t>
      </w:r>
      <w:r w:rsidRPr="002E53E2">
        <w:t>:</w:t>
      </w:r>
      <w:r w:rsidRPr="002E53E2">
        <w:rPr>
          <w:b/>
        </w:rPr>
        <w:t xml:space="preserve"> </w:t>
      </w:r>
    </w:p>
    <w:p w14:paraId="76C39BA3" w14:textId="77777777" w:rsidR="00C62C34" w:rsidRPr="002E53E2" w:rsidRDefault="00C62C34" w:rsidP="00C62C34">
      <w:pPr>
        <w:ind w:left="0"/>
      </w:pPr>
      <w:r w:rsidRPr="002E53E2">
        <w:t>How would you rate the usefulness of the tests and exercises?</w:t>
      </w:r>
    </w:p>
    <w:p w14:paraId="4936AFC1" w14:textId="77777777" w:rsidR="00C62C34" w:rsidRPr="002E53E2" w:rsidRDefault="00C62C34" w:rsidP="00C62C34">
      <w:pPr>
        <w:ind w:left="0"/>
      </w:pPr>
      <w:r w:rsidRPr="002E53E2">
        <w:rPr>
          <w:sz w:val="2"/>
        </w:rPr>
        <w:t xml:space="preserve">       </w:t>
      </w:r>
      <w:r w:rsidRPr="002E53E2">
        <w:t xml:space="preserve">       1              2                3                4                5</w:t>
      </w:r>
    </w:p>
    <w:p w14:paraId="52015C66" w14:textId="77777777" w:rsidR="00C62C34" w:rsidRPr="002E53E2" w:rsidRDefault="00C62C34" w:rsidP="00C62C34">
      <w:pPr>
        <w:ind w:left="0"/>
      </w:pPr>
      <w:r w:rsidRPr="002E53E2">
        <w:t>Irrelevant                    Adequate                  Quite helpful</w:t>
      </w:r>
    </w:p>
    <w:p w14:paraId="1942945E" w14:textId="77777777" w:rsidR="00C62C34" w:rsidRPr="002E53E2" w:rsidRDefault="00C62C34" w:rsidP="00C62C34">
      <w:pPr>
        <w:tabs>
          <w:tab w:val="left" w:pos="-432"/>
          <w:tab w:val="left" w:pos="1897"/>
          <w:tab w:val="left" w:pos="2917"/>
          <w:tab w:val="left" w:pos="8208"/>
        </w:tabs>
        <w:ind w:left="0"/>
      </w:pPr>
      <w:r w:rsidRPr="002E53E2">
        <w:t>Please note your corrections below or attach a photocopy of corrected pages.</w:t>
      </w:r>
    </w:p>
    <w:p w14:paraId="09E53FDE" w14:textId="77777777" w:rsidR="001A100C" w:rsidRPr="002E53E2" w:rsidRDefault="001A100C" w:rsidP="0092671A">
      <w:pPr>
        <w:tabs>
          <w:tab w:val="left" w:pos="-432"/>
          <w:tab w:val="left" w:pos="1897"/>
          <w:tab w:val="left" w:pos="2917"/>
          <w:tab w:val="left" w:pos="8208"/>
        </w:tabs>
        <w:ind w:left="0"/>
      </w:pPr>
      <w:r w:rsidRPr="002E53E2">
        <w:rPr>
          <w:u w:val="single"/>
        </w:rPr>
        <w:t>Page #</w:t>
      </w:r>
      <w:r w:rsidR="0092671A" w:rsidRPr="0092671A">
        <w:tab/>
      </w:r>
      <w:r w:rsidRPr="002E53E2">
        <w:rPr>
          <w:u w:val="single"/>
        </w:rPr>
        <w:t>Correction Needed</w:t>
      </w:r>
    </w:p>
    <w:p w14:paraId="3ACFE251" w14:textId="77777777" w:rsidR="001A100C" w:rsidRPr="002E53E2" w:rsidRDefault="001A100C" w:rsidP="001A100C">
      <w:pPr>
        <w:tabs>
          <w:tab w:val="left" w:pos="-432"/>
          <w:tab w:val="left" w:pos="1897"/>
          <w:tab w:val="left" w:pos="2917"/>
          <w:tab w:val="left" w:pos="8208"/>
        </w:tabs>
        <w:ind w:left="0"/>
        <w:rPr>
          <w:b/>
        </w:rPr>
      </w:pPr>
      <w:r w:rsidRPr="002E53E2">
        <w:rPr>
          <w:b/>
        </w:rPr>
        <w:t>Comments</w:t>
      </w:r>
      <w:r w:rsidRPr="002E53E2">
        <w:t>:</w:t>
      </w:r>
      <w:r w:rsidRPr="002E53E2">
        <w:rPr>
          <w:b/>
        </w:rPr>
        <w:t xml:space="preserve"> </w:t>
      </w:r>
    </w:p>
    <w:p w14:paraId="542A1FE1" w14:textId="77777777" w:rsidR="001A100C" w:rsidRPr="002E53E2" w:rsidRDefault="001A100C" w:rsidP="001A100C">
      <w:pPr>
        <w:tabs>
          <w:tab w:val="left" w:pos="-432"/>
          <w:tab w:val="left" w:pos="1897"/>
          <w:tab w:val="left" w:pos="2917"/>
          <w:tab w:val="left" w:pos="8208"/>
        </w:tabs>
        <w:ind w:left="0"/>
      </w:pPr>
      <w:r w:rsidRPr="002E53E2">
        <w:t>Use the space below for your comments on how we can improve this material.</w:t>
      </w:r>
    </w:p>
    <w:p w14:paraId="6F15EE80" w14:textId="77777777" w:rsidR="001A100C" w:rsidRPr="002E53E2" w:rsidRDefault="001A100C" w:rsidP="001A100C">
      <w:pPr>
        <w:tabs>
          <w:tab w:val="left" w:pos="-432"/>
          <w:tab w:val="left" w:pos="1897"/>
          <w:tab w:val="left" w:pos="2917"/>
          <w:tab w:val="left" w:pos="8208"/>
        </w:tabs>
        <w:ind w:left="0"/>
        <w:rPr>
          <w:b/>
        </w:rPr>
      </w:pPr>
      <w:r w:rsidRPr="002E53E2">
        <w:rPr>
          <w:b/>
        </w:rPr>
        <w:t>Mail to</w:t>
      </w:r>
      <w:r w:rsidRPr="002E53E2">
        <w:t>:</w:t>
      </w:r>
    </w:p>
    <w:p w14:paraId="376B96B1" w14:textId="77777777" w:rsidR="001A100C" w:rsidRPr="002E53E2" w:rsidRDefault="001A100C" w:rsidP="001A100C">
      <w:pPr>
        <w:tabs>
          <w:tab w:val="left" w:pos="-432"/>
          <w:tab w:val="left" w:pos="1897"/>
          <w:tab w:val="left" w:pos="2917"/>
          <w:tab w:val="left" w:pos="8208"/>
        </w:tabs>
        <w:ind w:left="0"/>
        <w:rPr>
          <w:bCs/>
        </w:rPr>
      </w:pPr>
      <w:r w:rsidRPr="002E53E2">
        <w:rPr>
          <w:bCs/>
        </w:rPr>
        <w:t>Gregory Gill</w:t>
      </w:r>
    </w:p>
    <w:p w14:paraId="3580D73F" w14:textId="77777777" w:rsidR="001A100C" w:rsidRPr="002E53E2" w:rsidRDefault="001A100C" w:rsidP="001A100C">
      <w:pPr>
        <w:tabs>
          <w:tab w:val="left" w:pos="-432"/>
          <w:tab w:val="left" w:pos="1897"/>
          <w:tab w:val="left" w:pos="2917"/>
          <w:tab w:val="left" w:pos="8208"/>
        </w:tabs>
        <w:ind w:left="0"/>
        <w:rPr>
          <w:bCs/>
        </w:rPr>
      </w:pPr>
      <w:r w:rsidRPr="002E53E2">
        <w:rPr>
          <w:bCs/>
        </w:rPr>
        <w:t>Social Security Administration</w:t>
      </w:r>
    </w:p>
    <w:p w14:paraId="2ACE68A6" w14:textId="77777777" w:rsidR="001A100C" w:rsidRPr="002E53E2" w:rsidRDefault="001A100C" w:rsidP="001A100C">
      <w:pPr>
        <w:tabs>
          <w:tab w:val="left" w:pos="-432"/>
          <w:tab w:val="left" w:pos="1897"/>
          <w:tab w:val="left" w:pos="2917"/>
          <w:tab w:val="left" w:pos="8208"/>
        </w:tabs>
        <w:ind w:left="0"/>
        <w:rPr>
          <w:bCs/>
        </w:rPr>
      </w:pPr>
      <w:r>
        <w:rPr>
          <w:bCs/>
        </w:rPr>
        <w:t>EHR Ste 100</w:t>
      </w:r>
      <w:r w:rsidRPr="002E53E2">
        <w:rPr>
          <w:bCs/>
        </w:rPr>
        <w:tab/>
      </w:r>
    </w:p>
    <w:p w14:paraId="4B917D33" w14:textId="77777777" w:rsidR="001A100C" w:rsidRPr="002E53E2" w:rsidRDefault="001A100C" w:rsidP="001A100C">
      <w:pPr>
        <w:tabs>
          <w:tab w:val="left" w:pos="-432"/>
          <w:tab w:val="left" w:pos="1897"/>
          <w:tab w:val="left" w:pos="2917"/>
          <w:tab w:val="left" w:pos="8208"/>
        </w:tabs>
        <w:ind w:left="0"/>
        <w:rPr>
          <w:bCs/>
        </w:rPr>
      </w:pPr>
      <w:r w:rsidRPr="002E53E2">
        <w:rPr>
          <w:bCs/>
        </w:rPr>
        <w:t>6401 Security Blvd.</w:t>
      </w:r>
    </w:p>
    <w:p w14:paraId="277CDFA7" w14:textId="77777777" w:rsidR="001A100C" w:rsidRPr="002E53E2" w:rsidRDefault="001A100C" w:rsidP="001A100C">
      <w:pPr>
        <w:tabs>
          <w:tab w:val="left" w:pos="-432"/>
          <w:tab w:val="left" w:pos="1897"/>
          <w:tab w:val="left" w:pos="2917"/>
          <w:tab w:val="left" w:pos="8208"/>
        </w:tabs>
        <w:ind w:left="0"/>
      </w:pPr>
      <w:r w:rsidRPr="002E53E2">
        <w:rPr>
          <w:bCs/>
        </w:rPr>
        <w:t>Baltimore, MD 21235</w:t>
      </w:r>
    </w:p>
    <w:p w14:paraId="7724EB8C" w14:textId="6569B42F" w:rsidR="00357CDE" w:rsidRPr="001A100C" w:rsidRDefault="001A100C" w:rsidP="00440566">
      <w:pPr>
        <w:tabs>
          <w:tab w:val="left" w:pos="-432"/>
          <w:tab w:val="left" w:pos="1897"/>
          <w:tab w:val="left" w:pos="2917"/>
          <w:tab w:val="left" w:pos="8208"/>
        </w:tabs>
        <w:ind w:left="0"/>
      </w:pPr>
      <w:r w:rsidRPr="002E53E2">
        <w:t>Or e</w:t>
      </w:r>
      <w:r>
        <w:t>-</w:t>
      </w:r>
      <w:r w:rsidRPr="002E53E2">
        <w:t>mail comment</w:t>
      </w:r>
      <w:r>
        <w:t>s</w:t>
      </w:r>
      <w:r w:rsidRPr="002E53E2">
        <w:t xml:space="preserve"> to </w:t>
      </w:r>
      <w:hyperlink r:id="rId22" w:tooltip="Email Address for Gregory Gill" w:history="1">
        <w:r w:rsidRPr="002E53E2">
          <w:rPr>
            <w:rStyle w:val="Hyperlink"/>
          </w:rPr>
          <w:t>gregory.gill@ssa.gov</w:t>
        </w:r>
      </w:hyperlink>
    </w:p>
    <w:sectPr w:rsidR="00357CDE" w:rsidRPr="001A100C" w:rsidSect="00061406">
      <w:pgSz w:w="12240" w:h="15840"/>
      <w:pgMar w:top="72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CD2401" w14:textId="77777777" w:rsidR="001C0601" w:rsidRDefault="001C0601" w:rsidP="00FB4B0A">
      <w:pPr>
        <w:spacing w:before="0"/>
      </w:pPr>
      <w:r>
        <w:separator/>
      </w:r>
    </w:p>
  </w:endnote>
  <w:endnote w:type="continuationSeparator" w:id="0">
    <w:p w14:paraId="64BA664F" w14:textId="77777777" w:rsidR="001C0601" w:rsidRDefault="001C0601" w:rsidP="00FB4B0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E9A98" w14:textId="77777777" w:rsidR="001C0601" w:rsidRDefault="001C0601" w:rsidP="00FA1C22">
    <w:pPr>
      <w:pStyle w:val="Footer"/>
      <w:framePr w:wrap="around" w:vAnchor="text" w:hAnchor="margin" w:xAlign="right" w:y="1"/>
      <w:rPr>
        <w:rStyle w:val="PageNumber"/>
        <w:rFonts w:ascii="Arial" w:hAnsi="Arial"/>
        <w:sz w:val="24"/>
        <w:szCs w:val="24"/>
      </w:rPr>
    </w:pPr>
    <w:r>
      <w:rPr>
        <w:rStyle w:val="PageNumber"/>
      </w:rPr>
      <w:fldChar w:fldCharType="begin"/>
    </w:r>
    <w:r>
      <w:rPr>
        <w:rStyle w:val="PageNumber"/>
      </w:rPr>
      <w:instrText xml:space="preserve">PAGE  </w:instrText>
    </w:r>
    <w:r>
      <w:rPr>
        <w:rStyle w:val="PageNumber"/>
      </w:rPr>
      <w:fldChar w:fldCharType="end"/>
    </w:r>
  </w:p>
  <w:p w14:paraId="5A2D7A55" w14:textId="77777777" w:rsidR="001C0601" w:rsidRDefault="001C0601" w:rsidP="004448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C24E7" w14:textId="77777777" w:rsidR="001C0601" w:rsidRDefault="001C0601" w:rsidP="00EE0B5F">
    <w:pPr>
      <w:pStyle w:val="Footer"/>
      <w:rPr>
        <w:rStyle w:val="PageNumber"/>
      </w:rPr>
    </w:pPr>
  </w:p>
  <w:p w14:paraId="4CBE319C" w14:textId="086E7A07" w:rsidR="001C0601" w:rsidRDefault="001C0601" w:rsidP="00EE0B5F">
    <w:pPr>
      <w:pStyle w:val="Footer"/>
      <w:pBdr>
        <w:top w:val="single" w:sz="4" w:space="3" w:color="auto"/>
      </w:pBdr>
      <w:rPr>
        <w:rStyle w:val="PageNumber"/>
      </w:rPr>
    </w:pPr>
    <w:r>
      <w:rPr>
        <w:rStyle w:val="PageNumber"/>
      </w:rPr>
      <w:t>Office of Learning Mobility Impaired Curriculum</w:t>
    </w:r>
    <w:r>
      <w:rPr>
        <w:rStyle w:val="PageNumber"/>
      </w:rPr>
      <w:tab/>
      <w:t xml:space="preserve">Page </w:t>
    </w:r>
    <w:r>
      <w:rPr>
        <w:rStyle w:val="PageNumber"/>
      </w:rPr>
      <w:fldChar w:fldCharType="begin"/>
    </w:r>
    <w:r>
      <w:rPr>
        <w:rStyle w:val="PageNumber"/>
      </w:rPr>
      <w:instrText xml:space="preserve">PAGE  </w:instrText>
    </w:r>
    <w:r>
      <w:rPr>
        <w:rStyle w:val="PageNumber"/>
      </w:rPr>
      <w:fldChar w:fldCharType="separate"/>
    </w:r>
    <w:r w:rsidR="00C62C34">
      <w:rPr>
        <w:rStyle w:val="PageNumber"/>
        <w:noProof/>
      </w:rPr>
      <w:t>49</w:t>
    </w:r>
    <w:r>
      <w:rPr>
        <w:rStyle w:val="PageNumber"/>
      </w:rPr>
      <w:fldChar w:fldCharType="end"/>
    </w:r>
    <w:r>
      <w:rPr>
        <w:rStyle w:val="PageNumber"/>
      </w:rPr>
      <w:tab/>
      <w:t>December 2012</w:t>
    </w:r>
  </w:p>
  <w:p w14:paraId="122AA0FB" w14:textId="77777777" w:rsidR="001C0601" w:rsidRDefault="001C0601" w:rsidP="00EE0B5F">
    <w:pPr>
      <w:pStyle w:val="Footer"/>
      <w:rPr>
        <w:rStyle w:val="PageNumber"/>
      </w:rPr>
    </w:pPr>
  </w:p>
  <w:p w14:paraId="339FCFD2" w14:textId="378205F0" w:rsidR="001C0601" w:rsidRDefault="001C0601" w:rsidP="00EE0B5F">
    <w:pPr>
      <w:pStyle w:val="Foo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4D0575" w14:textId="77777777" w:rsidR="001C0601" w:rsidRDefault="001C0601" w:rsidP="00FB4B0A">
      <w:pPr>
        <w:spacing w:before="0"/>
      </w:pPr>
      <w:r>
        <w:separator/>
      </w:r>
    </w:p>
  </w:footnote>
  <w:footnote w:type="continuationSeparator" w:id="0">
    <w:p w14:paraId="1B63ADF2" w14:textId="77777777" w:rsidR="001C0601" w:rsidRDefault="001C0601" w:rsidP="00FB4B0A">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86825" w14:textId="2E546EBA" w:rsidR="001C0601" w:rsidRPr="00EE0B5F" w:rsidRDefault="001C0601" w:rsidP="00EE0B5F">
    <w:pPr>
      <w:pStyle w:val="Header"/>
    </w:pPr>
    <w:r>
      <w:t>DRAGON 11 USER GUIDE FOR MS OFFICE WORD 2010</w:t>
    </w:r>
    <w:r>
      <w:tab/>
      <w:t>VS-01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76A7AC8"/>
    <w:lvl w:ilvl="0">
      <w:start w:val="1"/>
      <w:numFmt w:val="decimal"/>
      <w:lvlText w:val="%1."/>
      <w:lvlJc w:val="left"/>
      <w:pPr>
        <w:tabs>
          <w:tab w:val="num" w:pos="1800"/>
        </w:tabs>
        <w:ind w:left="1800" w:hanging="360"/>
      </w:pPr>
    </w:lvl>
  </w:abstractNum>
  <w:abstractNum w:abstractNumId="1">
    <w:nsid w:val="FFFFFF7D"/>
    <w:multiLevelType w:val="singleLevel"/>
    <w:tmpl w:val="B262C85C"/>
    <w:lvl w:ilvl="0">
      <w:start w:val="1"/>
      <w:numFmt w:val="decimal"/>
      <w:lvlText w:val="%1."/>
      <w:lvlJc w:val="left"/>
      <w:pPr>
        <w:tabs>
          <w:tab w:val="num" w:pos="1440"/>
        </w:tabs>
        <w:ind w:left="1440" w:hanging="360"/>
      </w:pPr>
    </w:lvl>
  </w:abstractNum>
  <w:abstractNum w:abstractNumId="2">
    <w:nsid w:val="FFFFFF7E"/>
    <w:multiLevelType w:val="singleLevel"/>
    <w:tmpl w:val="866EC846"/>
    <w:lvl w:ilvl="0">
      <w:start w:val="1"/>
      <w:numFmt w:val="decimal"/>
      <w:lvlText w:val="%1."/>
      <w:lvlJc w:val="left"/>
      <w:pPr>
        <w:tabs>
          <w:tab w:val="num" w:pos="1080"/>
        </w:tabs>
        <w:ind w:left="1080" w:hanging="360"/>
      </w:pPr>
    </w:lvl>
  </w:abstractNum>
  <w:abstractNum w:abstractNumId="3">
    <w:nsid w:val="FFFFFF7F"/>
    <w:multiLevelType w:val="singleLevel"/>
    <w:tmpl w:val="3D0C715C"/>
    <w:lvl w:ilvl="0">
      <w:start w:val="1"/>
      <w:numFmt w:val="decimal"/>
      <w:lvlText w:val="%1."/>
      <w:lvlJc w:val="left"/>
      <w:pPr>
        <w:tabs>
          <w:tab w:val="num" w:pos="720"/>
        </w:tabs>
        <w:ind w:left="720" w:hanging="360"/>
      </w:pPr>
    </w:lvl>
  </w:abstractNum>
  <w:abstractNum w:abstractNumId="4">
    <w:nsid w:val="FFFFFF80"/>
    <w:multiLevelType w:val="singleLevel"/>
    <w:tmpl w:val="1AF6C82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72E37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1160AB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ACA765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232296A"/>
    <w:lvl w:ilvl="0">
      <w:start w:val="1"/>
      <w:numFmt w:val="decimal"/>
      <w:lvlText w:val="%1."/>
      <w:lvlJc w:val="left"/>
      <w:pPr>
        <w:tabs>
          <w:tab w:val="num" w:pos="360"/>
        </w:tabs>
        <w:ind w:left="360" w:hanging="360"/>
      </w:pPr>
    </w:lvl>
  </w:abstractNum>
  <w:abstractNum w:abstractNumId="9">
    <w:nsid w:val="FFFFFF89"/>
    <w:multiLevelType w:val="singleLevel"/>
    <w:tmpl w:val="3462140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09F05B5"/>
    <w:multiLevelType w:val="hybridMultilevel"/>
    <w:tmpl w:val="4C2210A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nsid w:val="00DE6B34"/>
    <w:multiLevelType w:val="hybridMultilevel"/>
    <w:tmpl w:val="DBCA5E0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029C497C"/>
    <w:multiLevelType w:val="hybridMultilevel"/>
    <w:tmpl w:val="23968D2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044C09C7"/>
    <w:multiLevelType w:val="hybridMultilevel"/>
    <w:tmpl w:val="C7DA820E"/>
    <w:lvl w:ilvl="0" w:tplc="2514FC4E">
      <w:start w:val="1"/>
      <w:numFmt w:val="decimal"/>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08C75B4D"/>
    <w:multiLevelType w:val="hybridMultilevel"/>
    <w:tmpl w:val="DB46C09A"/>
    <w:lvl w:ilvl="0" w:tplc="DA3CB97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08EA2DCA"/>
    <w:multiLevelType w:val="hybridMultilevel"/>
    <w:tmpl w:val="BE9CF53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0AAB6F3A"/>
    <w:multiLevelType w:val="multilevel"/>
    <w:tmpl w:val="60004076"/>
    <w:styleLink w:val="NumList"/>
    <w:lvl w:ilvl="0">
      <w:start w:val="1"/>
      <w:numFmt w:val="decimal"/>
      <w:lvlText w:val="%1."/>
      <w:lvlJc w:val="left"/>
      <w:pPr>
        <w:tabs>
          <w:tab w:val="num" w:pos="2160"/>
        </w:tabs>
        <w:ind w:left="2160" w:hanging="360"/>
      </w:pPr>
      <w:rPr>
        <w:rFonts w:ascii="Arial" w:hAnsi="Arial" w:cs="Arial" w:hint="default"/>
        <w:sz w:val="24"/>
        <w:szCs w:val="24"/>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2880"/>
        </w:tabs>
        <w:ind w:left="288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0BCC48E2"/>
    <w:multiLevelType w:val="hybridMultilevel"/>
    <w:tmpl w:val="9080F69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0C665C2E"/>
    <w:multiLevelType w:val="singleLevel"/>
    <w:tmpl w:val="11FEC564"/>
    <w:lvl w:ilvl="0">
      <w:start w:val="1"/>
      <w:numFmt w:val="decimal"/>
      <w:lvlText w:val="%1."/>
      <w:legacy w:legacy="1" w:legacySpace="0" w:legacyIndent="576"/>
      <w:lvlJc w:val="left"/>
      <w:pPr>
        <w:ind w:left="576" w:hanging="576"/>
      </w:pPr>
    </w:lvl>
  </w:abstractNum>
  <w:abstractNum w:abstractNumId="20">
    <w:nsid w:val="0C6A00F0"/>
    <w:multiLevelType w:val="hybridMultilevel"/>
    <w:tmpl w:val="E730BE6E"/>
    <w:lvl w:ilvl="0" w:tplc="0409000F">
      <w:start w:val="1"/>
      <w:numFmt w:val="decimal"/>
      <w:lvlText w:val="%1."/>
      <w:lvlJc w:val="left"/>
      <w:pPr>
        <w:ind w:left="2160" w:hanging="360"/>
      </w:pPr>
      <w:rPr>
        <w:rFonts w:hint="default"/>
      </w:rPr>
    </w:lvl>
    <w:lvl w:ilvl="1" w:tplc="0409000F">
      <w:start w:val="1"/>
      <w:numFmt w:val="decimal"/>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148D1211"/>
    <w:multiLevelType w:val="hybridMultilevel"/>
    <w:tmpl w:val="95848C3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14967BC3"/>
    <w:multiLevelType w:val="hybridMultilevel"/>
    <w:tmpl w:val="54EE8A06"/>
    <w:lvl w:ilvl="0" w:tplc="04090001">
      <w:start w:val="1"/>
      <w:numFmt w:val="bullet"/>
      <w:lvlText w:val=""/>
      <w:lvlJc w:val="left"/>
      <w:pPr>
        <w:ind w:left="3240" w:hanging="360"/>
      </w:pPr>
      <w:rPr>
        <w:rFonts w:ascii="Symbol" w:hAnsi="Symbo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nsid w:val="15D95F57"/>
    <w:multiLevelType w:val="hybridMultilevel"/>
    <w:tmpl w:val="2530115E"/>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4">
    <w:nsid w:val="1A492254"/>
    <w:multiLevelType w:val="singleLevel"/>
    <w:tmpl w:val="49FA7CF4"/>
    <w:lvl w:ilvl="0">
      <w:start w:val="1"/>
      <w:numFmt w:val="decimal"/>
      <w:lvlText w:val="%1."/>
      <w:legacy w:legacy="1" w:legacySpace="0" w:legacyIndent="360"/>
      <w:lvlJc w:val="left"/>
      <w:pPr>
        <w:ind w:left="360" w:hanging="360"/>
      </w:pPr>
      <w:rPr>
        <w:sz w:val="24"/>
      </w:rPr>
    </w:lvl>
  </w:abstractNum>
  <w:abstractNum w:abstractNumId="25">
    <w:nsid w:val="1B374601"/>
    <w:multiLevelType w:val="singleLevel"/>
    <w:tmpl w:val="0409000F"/>
    <w:lvl w:ilvl="0">
      <w:start w:val="1"/>
      <w:numFmt w:val="decimal"/>
      <w:lvlText w:val="%1."/>
      <w:lvlJc w:val="left"/>
      <w:pPr>
        <w:tabs>
          <w:tab w:val="num" w:pos="360"/>
        </w:tabs>
        <w:ind w:left="360" w:hanging="360"/>
      </w:pPr>
    </w:lvl>
  </w:abstractNum>
  <w:abstractNum w:abstractNumId="26">
    <w:nsid w:val="1B900EE3"/>
    <w:multiLevelType w:val="hybridMultilevel"/>
    <w:tmpl w:val="5A9A3898"/>
    <w:lvl w:ilvl="0" w:tplc="4D960B00">
      <w:start w:val="1"/>
      <w:numFmt w:val="decimal"/>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1EC64AA8"/>
    <w:multiLevelType w:val="hybridMultilevel"/>
    <w:tmpl w:val="4C2210A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nsid w:val="211D07FE"/>
    <w:multiLevelType w:val="hybridMultilevel"/>
    <w:tmpl w:val="FFB675D0"/>
    <w:lvl w:ilvl="0" w:tplc="77708F5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2285057C"/>
    <w:multiLevelType w:val="hybridMultilevel"/>
    <w:tmpl w:val="1F464C1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241C0891"/>
    <w:multiLevelType w:val="hybridMultilevel"/>
    <w:tmpl w:val="AA8EB8C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25AC026A"/>
    <w:multiLevelType w:val="hybridMultilevel"/>
    <w:tmpl w:val="53369178"/>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260B1F0D"/>
    <w:multiLevelType w:val="hybridMultilevel"/>
    <w:tmpl w:val="5AB65A6C"/>
    <w:lvl w:ilvl="0" w:tplc="77708F5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2B8D0E9B"/>
    <w:multiLevelType w:val="hybridMultilevel"/>
    <w:tmpl w:val="E174C3DA"/>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4">
    <w:nsid w:val="2BA10A7E"/>
    <w:multiLevelType w:val="hybridMultilevel"/>
    <w:tmpl w:val="4F2EEC7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2F1275D2"/>
    <w:multiLevelType w:val="multilevel"/>
    <w:tmpl w:val="BB24D144"/>
    <w:styleLink w:val="Bulleted"/>
    <w:lvl w:ilvl="0">
      <w:start w:val="1"/>
      <w:numFmt w:val="bullet"/>
      <w:lvlText w:val=""/>
      <w:lvlJc w:val="left"/>
      <w:pPr>
        <w:tabs>
          <w:tab w:val="num" w:pos="2160"/>
        </w:tabs>
        <w:ind w:left="2160" w:hanging="360"/>
      </w:pPr>
      <w:rPr>
        <w:rFonts w:ascii="Symbol" w:hAnsi="Symbol" w:cs="Times New Roman" w:hint="default"/>
        <w:sz w:val="24"/>
        <w:szCs w:val="24"/>
      </w:rPr>
    </w:lvl>
    <w:lvl w:ilvl="1">
      <w:start w:val="1"/>
      <w:numFmt w:val="bullet"/>
      <w:lvlText w:val=""/>
      <w:lvlJc w:val="left"/>
      <w:pPr>
        <w:tabs>
          <w:tab w:val="num" w:pos="2520"/>
        </w:tabs>
        <w:ind w:left="2520" w:hanging="360"/>
      </w:pPr>
      <w:rPr>
        <w:rFonts w:ascii="Wingdings" w:hAnsi="Wingdings" w:cs="Times New Roman" w:hint="default"/>
      </w:rPr>
    </w:lvl>
    <w:lvl w:ilvl="2">
      <w:start w:val="1"/>
      <w:numFmt w:val="bullet"/>
      <w:lvlText w:val=""/>
      <w:lvlJc w:val="left"/>
      <w:pPr>
        <w:tabs>
          <w:tab w:val="num" w:pos="2880"/>
        </w:tabs>
        <w:ind w:left="2880" w:hanging="360"/>
      </w:pPr>
      <w:rPr>
        <w:rFonts w:ascii="Symbol" w:hAnsi="Symbol" w:cs="Times New Roman" w:hint="default"/>
      </w:rPr>
    </w:lvl>
    <w:lvl w:ilvl="3">
      <w:start w:val="1"/>
      <w:numFmt w:val="bullet"/>
      <w:lvlText w:val=""/>
      <w:lvlJc w:val="left"/>
      <w:pPr>
        <w:tabs>
          <w:tab w:val="num" w:pos="3240"/>
        </w:tabs>
        <w:ind w:left="324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2F5352B1"/>
    <w:multiLevelType w:val="hybridMultilevel"/>
    <w:tmpl w:val="DD465954"/>
    <w:lvl w:ilvl="0" w:tplc="77708F5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31BE7F02"/>
    <w:multiLevelType w:val="hybridMultilevel"/>
    <w:tmpl w:val="F2FA005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34560989"/>
    <w:multiLevelType w:val="hybridMultilevel"/>
    <w:tmpl w:val="F5D8EE2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nsid w:val="393575EE"/>
    <w:multiLevelType w:val="hybridMultilevel"/>
    <w:tmpl w:val="DD465954"/>
    <w:lvl w:ilvl="0" w:tplc="77708F5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nsid w:val="399663F1"/>
    <w:multiLevelType w:val="hybridMultilevel"/>
    <w:tmpl w:val="D158C908"/>
    <w:lvl w:ilvl="0" w:tplc="4D4004B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nsid w:val="3A2B46E6"/>
    <w:multiLevelType w:val="hybridMultilevel"/>
    <w:tmpl w:val="47A2A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B02693E"/>
    <w:multiLevelType w:val="singleLevel"/>
    <w:tmpl w:val="0409000F"/>
    <w:lvl w:ilvl="0">
      <w:start w:val="1"/>
      <w:numFmt w:val="decimal"/>
      <w:lvlText w:val="%1."/>
      <w:lvlJc w:val="left"/>
      <w:pPr>
        <w:tabs>
          <w:tab w:val="num" w:pos="360"/>
        </w:tabs>
        <w:ind w:left="360" w:hanging="360"/>
      </w:pPr>
    </w:lvl>
  </w:abstractNum>
  <w:abstractNum w:abstractNumId="43">
    <w:nsid w:val="3CFB1885"/>
    <w:multiLevelType w:val="hybridMultilevel"/>
    <w:tmpl w:val="23968D2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nsid w:val="3DA407A7"/>
    <w:multiLevelType w:val="hybridMultilevel"/>
    <w:tmpl w:val="74BEFD2E"/>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nsid w:val="401D617E"/>
    <w:multiLevelType w:val="hybridMultilevel"/>
    <w:tmpl w:val="F67A6E0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6">
    <w:nsid w:val="42D400B7"/>
    <w:multiLevelType w:val="singleLevel"/>
    <w:tmpl w:val="02721690"/>
    <w:lvl w:ilvl="0">
      <w:start w:val="1"/>
      <w:numFmt w:val="upperLetter"/>
      <w:lvlText w:val="%1. "/>
      <w:lvlJc w:val="left"/>
      <w:pPr>
        <w:tabs>
          <w:tab w:val="num" w:pos="360"/>
        </w:tabs>
        <w:ind w:left="360" w:hanging="360"/>
      </w:pPr>
      <w:rPr>
        <w:rFonts w:ascii="Arial" w:hAnsi="Arial" w:hint="default"/>
      </w:rPr>
    </w:lvl>
  </w:abstractNum>
  <w:abstractNum w:abstractNumId="47">
    <w:nsid w:val="4D5A4400"/>
    <w:multiLevelType w:val="hybridMultilevel"/>
    <w:tmpl w:val="3B02169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nsid w:val="52BB17BA"/>
    <w:multiLevelType w:val="hybridMultilevel"/>
    <w:tmpl w:val="D98677B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nsid w:val="52C35A80"/>
    <w:multiLevelType w:val="singleLevel"/>
    <w:tmpl w:val="AC2C93A8"/>
    <w:lvl w:ilvl="0">
      <w:start w:val="1"/>
      <w:numFmt w:val="decimal"/>
      <w:pStyle w:val="E2-Answer"/>
      <w:lvlText w:val="%1."/>
      <w:lvlJc w:val="left"/>
      <w:pPr>
        <w:tabs>
          <w:tab w:val="num" w:pos="360"/>
        </w:tabs>
        <w:ind w:left="360" w:hanging="360"/>
      </w:pPr>
      <w:rPr>
        <w:rFonts w:ascii="Arial" w:hAnsi="Arial" w:hint="default"/>
        <w:b w:val="0"/>
        <w:i w:val="0"/>
        <w:sz w:val="24"/>
        <w:u w:val="none"/>
      </w:rPr>
    </w:lvl>
  </w:abstractNum>
  <w:abstractNum w:abstractNumId="50">
    <w:nsid w:val="5CB43CE7"/>
    <w:multiLevelType w:val="singleLevel"/>
    <w:tmpl w:val="F970C4F4"/>
    <w:lvl w:ilvl="0">
      <w:start w:val="1"/>
      <w:numFmt w:val="decimal"/>
      <w:pStyle w:val="E1-Question"/>
      <w:lvlText w:val="%1."/>
      <w:lvlJc w:val="left"/>
      <w:pPr>
        <w:tabs>
          <w:tab w:val="num" w:pos="360"/>
        </w:tabs>
        <w:ind w:left="360" w:hanging="360"/>
      </w:pPr>
    </w:lvl>
  </w:abstractNum>
  <w:abstractNum w:abstractNumId="51">
    <w:nsid w:val="5E273A63"/>
    <w:multiLevelType w:val="hybridMultilevel"/>
    <w:tmpl w:val="6A18A22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nsid w:val="60317052"/>
    <w:multiLevelType w:val="hybridMultilevel"/>
    <w:tmpl w:val="A630046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nsid w:val="612D3EF6"/>
    <w:multiLevelType w:val="hybridMultilevel"/>
    <w:tmpl w:val="3B02169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nsid w:val="649D23A6"/>
    <w:multiLevelType w:val="hybridMultilevel"/>
    <w:tmpl w:val="AF3887C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5">
    <w:nsid w:val="670A2762"/>
    <w:multiLevelType w:val="hybridMultilevel"/>
    <w:tmpl w:val="1DE420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6">
    <w:nsid w:val="67CB15DA"/>
    <w:multiLevelType w:val="hybridMultilevel"/>
    <w:tmpl w:val="F9D60F6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nsid w:val="6DC32488"/>
    <w:multiLevelType w:val="hybridMultilevel"/>
    <w:tmpl w:val="5E8A327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
    <w:nsid w:val="705F2CB4"/>
    <w:multiLevelType w:val="singleLevel"/>
    <w:tmpl w:val="BACA6060"/>
    <w:lvl w:ilvl="0">
      <w:start w:val="1"/>
      <w:numFmt w:val="decimal"/>
      <w:pStyle w:val="TOF"/>
      <w:lvlText w:val="Figure. %1"/>
      <w:lvlJc w:val="left"/>
      <w:pPr>
        <w:tabs>
          <w:tab w:val="num" w:pos="1800"/>
        </w:tabs>
        <w:ind w:left="360" w:hanging="360"/>
      </w:pPr>
      <w:rPr>
        <w:rFonts w:ascii="Arial" w:hAnsi="Arial" w:hint="default"/>
      </w:rPr>
    </w:lvl>
  </w:abstractNum>
  <w:abstractNum w:abstractNumId="59">
    <w:nsid w:val="729D38AB"/>
    <w:multiLevelType w:val="hybridMultilevel"/>
    <w:tmpl w:val="8D52102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0">
    <w:nsid w:val="73BE0C04"/>
    <w:multiLevelType w:val="singleLevel"/>
    <w:tmpl w:val="4820829C"/>
    <w:lvl w:ilvl="0">
      <w:start w:val="1"/>
      <w:numFmt w:val="decimal"/>
      <w:pStyle w:val="ListNumber"/>
      <w:lvlText w:val="%1."/>
      <w:lvlJc w:val="left"/>
      <w:pPr>
        <w:tabs>
          <w:tab w:val="num" w:pos="720"/>
        </w:tabs>
        <w:ind w:left="720" w:hanging="360"/>
      </w:pPr>
      <w:rPr>
        <w:rFonts w:hint="default"/>
      </w:rPr>
    </w:lvl>
  </w:abstractNum>
  <w:abstractNum w:abstractNumId="61">
    <w:nsid w:val="76670F15"/>
    <w:multiLevelType w:val="singleLevel"/>
    <w:tmpl w:val="E6247E90"/>
    <w:lvl w:ilvl="0">
      <w:start w:val="1"/>
      <w:numFmt w:val="decimal"/>
      <w:lvlText w:val="Figure. %1"/>
      <w:lvlJc w:val="left"/>
      <w:pPr>
        <w:tabs>
          <w:tab w:val="num" w:pos="1800"/>
        </w:tabs>
        <w:ind w:left="360" w:hanging="360"/>
      </w:pPr>
    </w:lvl>
  </w:abstractNum>
  <w:abstractNum w:abstractNumId="62">
    <w:nsid w:val="786C0DB7"/>
    <w:multiLevelType w:val="multilevel"/>
    <w:tmpl w:val="BB24D144"/>
    <w:numStyleLink w:val="Bulleted"/>
  </w:abstractNum>
  <w:abstractNum w:abstractNumId="63">
    <w:nsid w:val="78E70020"/>
    <w:multiLevelType w:val="hybridMultilevel"/>
    <w:tmpl w:val="F312B494"/>
    <w:lvl w:ilvl="0" w:tplc="446C70B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9"/>
  </w:num>
  <w:num w:numId="2">
    <w:abstractNumId w:val="60"/>
  </w:num>
  <w:num w:numId="3">
    <w:abstractNumId w:val="58"/>
  </w:num>
  <w:num w:numId="4">
    <w:abstractNumId w:val="49"/>
  </w:num>
  <w:num w:numId="5">
    <w:abstractNumId w:val="35"/>
  </w:num>
  <w:num w:numId="6">
    <w:abstractNumId w:val="17"/>
  </w:num>
  <w:num w:numId="7">
    <w:abstractNumId w:val="50"/>
    <w:lvlOverride w:ilvl="0">
      <w:startOverride w:val="1"/>
    </w:lvlOverride>
  </w:num>
  <w:num w:numId="8">
    <w:abstractNumId w:val="44"/>
  </w:num>
  <w:num w:numId="9">
    <w:abstractNumId w:val="20"/>
  </w:num>
  <w:num w:numId="10">
    <w:abstractNumId w:val="43"/>
  </w:num>
  <w:num w:numId="11">
    <w:abstractNumId w:val="53"/>
  </w:num>
  <w:num w:numId="12">
    <w:abstractNumId w:val="13"/>
  </w:num>
  <w:num w:numId="13">
    <w:abstractNumId w:val="47"/>
  </w:num>
  <w:num w:numId="14">
    <w:abstractNumId w:val="21"/>
  </w:num>
  <w:num w:numId="15">
    <w:abstractNumId w:val="30"/>
  </w:num>
  <w:num w:numId="16">
    <w:abstractNumId w:val="34"/>
  </w:num>
  <w:num w:numId="17">
    <w:abstractNumId w:val="56"/>
  </w:num>
  <w:num w:numId="18">
    <w:abstractNumId w:val="57"/>
  </w:num>
  <w:num w:numId="19">
    <w:abstractNumId w:val="59"/>
  </w:num>
  <w:num w:numId="20">
    <w:abstractNumId w:val="29"/>
  </w:num>
  <w:num w:numId="21">
    <w:abstractNumId w:val="31"/>
  </w:num>
  <w:num w:numId="22">
    <w:abstractNumId w:val="14"/>
  </w:num>
  <w:num w:numId="23">
    <w:abstractNumId w:val="23"/>
  </w:num>
  <w:num w:numId="24">
    <w:abstractNumId w:val="51"/>
  </w:num>
  <w:num w:numId="25">
    <w:abstractNumId w:val="37"/>
  </w:num>
  <w:num w:numId="26">
    <w:abstractNumId w:val="54"/>
  </w:num>
  <w:num w:numId="27">
    <w:abstractNumId w:val="16"/>
  </w:num>
  <w:num w:numId="28">
    <w:abstractNumId w:val="11"/>
  </w:num>
  <w:num w:numId="29">
    <w:abstractNumId w:val="27"/>
  </w:num>
  <w:num w:numId="30">
    <w:abstractNumId w:val="26"/>
  </w:num>
  <w:num w:numId="31">
    <w:abstractNumId w:val="41"/>
  </w:num>
  <w:num w:numId="32">
    <w:abstractNumId w:val="55"/>
  </w:num>
  <w:num w:numId="33">
    <w:abstractNumId w:val="32"/>
  </w:num>
  <w:num w:numId="34">
    <w:abstractNumId w:val="40"/>
  </w:num>
  <w:num w:numId="35">
    <w:abstractNumId w:val="36"/>
  </w:num>
  <w:num w:numId="36">
    <w:abstractNumId w:val="28"/>
  </w:num>
  <w:num w:numId="37">
    <w:abstractNumId w:val="52"/>
  </w:num>
  <w:num w:numId="38">
    <w:abstractNumId w:val="48"/>
  </w:num>
  <w:num w:numId="39">
    <w:abstractNumId w:val="38"/>
  </w:num>
  <w:num w:numId="40">
    <w:abstractNumId w:val="39"/>
  </w:num>
  <w:num w:numId="41">
    <w:abstractNumId w:val="22"/>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
  </w:num>
  <w:num w:numId="49">
    <w:abstractNumId w:val="1"/>
  </w:num>
  <w:num w:numId="50">
    <w:abstractNumId w:val="0"/>
  </w:num>
  <w:num w:numId="51">
    <w:abstractNumId w:val="24"/>
  </w:num>
  <w:num w:numId="5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53">
    <w:abstractNumId w:val="19"/>
  </w:num>
  <w:num w:numId="54">
    <w:abstractNumId w:val="19"/>
    <w:lvlOverride w:ilvl="0">
      <w:lvl w:ilvl="0">
        <w:start w:val="1"/>
        <w:numFmt w:val="decimal"/>
        <w:lvlText w:val="%1."/>
        <w:legacy w:legacy="1" w:legacySpace="0" w:legacyIndent="576"/>
        <w:lvlJc w:val="left"/>
        <w:pPr>
          <w:ind w:left="576" w:hanging="576"/>
        </w:pPr>
      </w:lvl>
    </w:lvlOverride>
  </w:num>
  <w:num w:numId="55">
    <w:abstractNumId w:val="50"/>
  </w:num>
  <w:num w:numId="56">
    <w:abstractNumId w:val="25"/>
  </w:num>
  <w:num w:numId="57">
    <w:abstractNumId w:val="42"/>
  </w:num>
  <w:num w:numId="58">
    <w:abstractNumId w:val="10"/>
    <w:lvlOverride w:ilvl="0">
      <w:lvl w:ilvl="0">
        <w:numFmt w:val="bullet"/>
        <w:lvlText w:val=""/>
        <w:legacy w:legacy="1" w:legacySpace="0" w:legacyIndent="360"/>
        <w:lvlJc w:val="left"/>
        <w:pPr>
          <w:ind w:left="720" w:hanging="360"/>
        </w:pPr>
        <w:rPr>
          <w:rFonts w:ascii="Symbol" w:hAnsi="Symbol" w:hint="default"/>
        </w:rPr>
      </w:lvl>
    </w:lvlOverride>
  </w:num>
  <w:num w:numId="59">
    <w:abstractNumId w:val="61"/>
  </w:num>
  <w:num w:numId="60">
    <w:abstractNumId w:val="46"/>
  </w:num>
  <w:num w:numId="61">
    <w:abstractNumId w:val="62"/>
  </w:num>
  <w:num w:numId="62">
    <w:abstractNumId w:val="49"/>
    <w:lvlOverride w:ilvl="0">
      <w:startOverride w:val="1"/>
    </w:lvlOverride>
  </w:num>
  <w:num w:numId="63">
    <w:abstractNumId w:val="18"/>
  </w:num>
  <w:num w:numId="64">
    <w:abstractNumId w:val="33"/>
  </w:num>
  <w:num w:numId="65">
    <w:abstractNumId w:val="63"/>
  </w:num>
  <w:num w:numId="66">
    <w:abstractNumId w:val="15"/>
  </w:num>
  <w:num w:numId="67">
    <w:abstractNumId w:val="45"/>
  </w:num>
  <w:num w:numId="68">
    <w:abstractNumId w:val="1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0072E88-0F0E-4311-A3EC-48DFB9A12B1A}"/>
    <w:docVar w:name="dgnword-eventsink" w:val="5304144"/>
    <w:docVar w:name="lFooter" w:val="XXXX-X"/>
    <w:docVar w:name="lHeader" w:val="Fill in Lesson Name on DocInfo Form to change this"/>
    <w:docVar w:name="rFooter" w:val="Fill in Course Name on DocInfo Form to Change this"/>
    <w:docVar w:name="rHeader" w:val="XX-XX"/>
    <w:docVar w:name="wVar" w:val="-1"/>
    <w:docVar w:name="wVarCourse" w:val="Office of Learning Mobility Impaired Curriculum"/>
    <w:docVar w:name="wVarCourseAbbr" w:val="VS"/>
    <w:docVar w:name="wVarKeywords" w:val="Word, Dragon, NaturallySpeaking, mobility impairment, EWD, employees with disabilities, speech recognition"/>
    <w:docVar w:name="wVarLessonDesc" w:val="Dragon 11, Windows 2010, Microsoft Office Word 2010"/>
    <w:docVar w:name="wVarLessonName" w:val="Dragon 11 User Guide for MS Office Word 2010"/>
    <w:docVar w:name="wVarLessonNumber" w:val="01"/>
    <w:docVar w:name="wVarModNumber" w:val="  "/>
    <w:docVar w:name="wVarPubCycle" w:val="December 2012"/>
    <w:docVar w:name="wVarSaved" w:val="True"/>
    <w:docVar w:name="wVarUnit" w:val="BR"/>
    <w:docVar w:name="wVarUnitICN" w:val=" "/>
    <w:docVar w:name="wVarUnitPubNum" w:val="12-2012"/>
  </w:docVars>
  <w:rsids>
    <w:rsidRoot w:val="001A100C"/>
    <w:rsid w:val="00004962"/>
    <w:rsid w:val="00023246"/>
    <w:rsid w:val="000559C0"/>
    <w:rsid w:val="00061406"/>
    <w:rsid w:val="00071BE5"/>
    <w:rsid w:val="0011159F"/>
    <w:rsid w:val="001408DE"/>
    <w:rsid w:val="00142BED"/>
    <w:rsid w:val="0014334D"/>
    <w:rsid w:val="00172701"/>
    <w:rsid w:val="001A100C"/>
    <w:rsid w:val="001B7B2E"/>
    <w:rsid w:val="001C0601"/>
    <w:rsid w:val="001C2372"/>
    <w:rsid w:val="001E24A1"/>
    <w:rsid w:val="001F64ED"/>
    <w:rsid w:val="00201F21"/>
    <w:rsid w:val="00203397"/>
    <w:rsid w:val="00207EBD"/>
    <w:rsid w:val="00216042"/>
    <w:rsid w:val="00236433"/>
    <w:rsid w:val="00277638"/>
    <w:rsid w:val="002843D9"/>
    <w:rsid w:val="002B679E"/>
    <w:rsid w:val="002D5745"/>
    <w:rsid w:val="002E187B"/>
    <w:rsid w:val="00337DDE"/>
    <w:rsid w:val="0034267F"/>
    <w:rsid w:val="0034709A"/>
    <w:rsid w:val="00347E7E"/>
    <w:rsid w:val="0035525D"/>
    <w:rsid w:val="00357CDE"/>
    <w:rsid w:val="003608FE"/>
    <w:rsid w:val="00383966"/>
    <w:rsid w:val="00387EEB"/>
    <w:rsid w:val="003E08DD"/>
    <w:rsid w:val="003E20C8"/>
    <w:rsid w:val="003F7CB1"/>
    <w:rsid w:val="004228C9"/>
    <w:rsid w:val="00432853"/>
    <w:rsid w:val="00440566"/>
    <w:rsid w:val="00441F16"/>
    <w:rsid w:val="00443089"/>
    <w:rsid w:val="0044486A"/>
    <w:rsid w:val="00465EBD"/>
    <w:rsid w:val="00485F1E"/>
    <w:rsid w:val="004B1452"/>
    <w:rsid w:val="004C13D6"/>
    <w:rsid w:val="004E67C1"/>
    <w:rsid w:val="004F13B6"/>
    <w:rsid w:val="004F5BBA"/>
    <w:rsid w:val="00522FD9"/>
    <w:rsid w:val="00550BEC"/>
    <w:rsid w:val="00556F88"/>
    <w:rsid w:val="005967F4"/>
    <w:rsid w:val="005A5BE8"/>
    <w:rsid w:val="005D4136"/>
    <w:rsid w:val="00626393"/>
    <w:rsid w:val="00692A52"/>
    <w:rsid w:val="006B6CF0"/>
    <w:rsid w:val="006E01B9"/>
    <w:rsid w:val="006E327D"/>
    <w:rsid w:val="00773815"/>
    <w:rsid w:val="007A63AF"/>
    <w:rsid w:val="007C2778"/>
    <w:rsid w:val="007D3CAA"/>
    <w:rsid w:val="007F4CD0"/>
    <w:rsid w:val="00821B45"/>
    <w:rsid w:val="0083554A"/>
    <w:rsid w:val="00883255"/>
    <w:rsid w:val="0089340C"/>
    <w:rsid w:val="008D1A03"/>
    <w:rsid w:val="008F4CC9"/>
    <w:rsid w:val="00904312"/>
    <w:rsid w:val="00925FB8"/>
    <w:rsid w:val="0092671A"/>
    <w:rsid w:val="00931F4F"/>
    <w:rsid w:val="00940740"/>
    <w:rsid w:val="00955AE3"/>
    <w:rsid w:val="00955F65"/>
    <w:rsid w:val="0097677B"/>
    <w:rsid w:val="009E1F53"/>
    <w:rsid w:val="009F2DF5"/>
    <w:rsid w:val="00A01C05"/>
    <w:rsid w:val="00A10138"/>
    <w:rsid w:val="00A1232F"/>
    <w:rsid w:val="00A23E94"/>
    <w:rsid w:val="00A4415A"/>
    <w:rsid w:val="00A52C2E"/>
    <w:rsid w:val="00A55B10"/>
    <w:rsid w:val="00A56F38"/>
    <w:rsid w:val="00A61FFA"/>
    <w:rsid w:val="00A65D24"/>
    <w:rsid w:val="00A751DF"/>
    <w:rsid w:val="00A925DA"/>
    <w:rsid w:val="00AB3521"/>
    <w:rsid w:val="00AD6F9E"/>
    <w:rsid w:val="00AF1845"/>
    <w:rsid w:val="00B2535D"/>
    <w:rsid w:val="00B357F5"/>
    <w:rsid w:val="00B52F04"/>
    <w:rsid w:val="00B56237"/>
    <w:rsid w:val="00B71427"/>
    <w:rsid w:val="00B73B4D"/>
    <w:rsid w:val="00BA47D7"/>
    <w:rsid w:val="00BC2DEA"/>
    <w:rsid w:val="00BE73F7"/>
    <w:rsid w:val="00C1244D"/>
    <w:rsid w:val="00C203AF"/>
    <w:rsid w:val="00C22ED1"/>
    <w:rsid w:val="00C238D9"/>
    <w:rsid w:val="00C35C18"/>
    <w:rsid w:val="00C40B53"/>
    <w:rsid w:val="00C62C34"/>
    <w:rsid w:val="00C93009"/>
    <w:rsid w:val="00C95D2C"/>
    <w:rsid w:val="00CA5EA2"/>
    <w:rsid w:val="00CC6C38"/>
    <w:rsid w:val="00CE20A9"/>
    <w:rsid w:val="00D014C0"/>
    <w:rsid w:val="00D043B8"/>
    <w:rsid w:val="00D13430"/>
    <w:rsid w:val="00D324E2"/>
    <w:rsid w:val="00D40A0D"/>
    <w:rsid w:val="00D7275A"/>
    <w:rsid w:val="00D84385"/>
    <w:rsid w:val="00DA73D5"/>
    <w:rsid w:val="00DC5F0D"/>
    <w:rsid w:val="00DD0998"/>
    <w:rsid w:val="00E2181F"/>
    <w:rsid w:val="00E42F52"/>
    <w:rsid w:val="00E55384"/>
    <w:rsid w:val="00E86586"/>
    <w:rsid w:val="00EC0B51"/>
    <w:rsid w:val="00ED4027"/>
    <w:rsid w:val="00EE0B5F"/>
    <w:rsid w:val="00F078CA"/>
    <w:rsid w:val="00F14E80"/>
    <w:rsid w:val="00F3352C"/>
    <w:rsid w:val="00F47E9D"/>
    <w:rsid w:val="00F54889"/>
    <w:rsid w:val="00F70504"/>
    <w:rsid w:val="00F752C7"/>
    <w:rsid w:val="00F81BC4"/>
    <w:rsid w:val="00F8792E"/>
    <w:rsid w:val="00F93033"/>
    <w:rsid w:val="00F94528"/>
    <w:rsid w:val="00FA1C22"/>
    <w:rsid w:val="00FB0DC8"/>
    <w:rsid w:val="00FB4B0A"/>
    <w:rsid w:val="00FB4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03F7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B0A"/>
    <w:pPr>
      <w:spacing w:before="240" w:after="0" w:line="240" w:lineRule="auto"/>
      <w:ind w:left="1440"/>
    </w:pPr>
    <w:rPr>
      <w:rFonts w:ascii="Arial" w:eastAsia="Times New Roman" w:hAnsi="Arial" w:cs="Arial"/>
      <w:sz w:val="24"/>
      <w:szCs w:val="24"/>
      <w:lang w:eastAsia="zh-CN"/>
    </w:rPr>
  </w:style>
  <w:style w:type="paragraph" w:styleId="Heading1">
    <w:name w:val="heading 1"/>
    <w:basedOn w:val="Normal"/>
    <w:next w:val="Heading2"/>
    <w:link w:val="Heading1Char"/>
    <w:qFormat/>
    <w:rsid w:val="00FB4B0A"/>
    <w:pPr>
      <w:keepNext/>
      <w:pageBreakBefore/>
      <w:spacing w:after="480"/>
      <w:ind w:left="0"/>
      <w:jc w:val="center"/>
      <w:outlineLvl w:val="0"/>
    </w:pPr>
    <w:rPr>
      <w:rFonts w:ascii="Arial Bold" w:hAnsi="Arial Bold"/>
      <w:b/>
      <w:bCs/>
      <w:caps/>
      <w:kern w:val="28"/>
      <w:sz w:val="32"/>
      <w:szCs w:val="32"/>
      <w:u w:val="single"/>
    </w:rPr>
  </w:style>
  <w:style w:type="paragraph" w:styleId="Heading2">
    <w:name w:val="heading 2"/>
    <w:basedOn w:val="Normal"/>
    <w:next w:val="Heading3"/>
    <w:link w:val="Heading2Char"/>
    <w:qFormat/>
    <w:rsid w:val="00FB4B0A"/>
    <w:pPr>
      <w:keepNext/>
      <w:spacing w:before="0" w:after="60"/>
      <w:ind w:left="2160" w:right="2160"/>
      <w:jc w:val="center"/>
      <w:outlineLvl w:val="1"/>
    </w:pPr>
    <w:rPr>
      <w:rFonts w:ascii="Arial Bold" w:hAnsi="Arial Bold"/>
      <w:b/>
      <w:bCs/>
      <w:sz w:val="28"/>
      <w:szCs w:val="28"/>
    </w:rPr>
  </w:style>
  <w:style w:type="paragraph" w:styleId="Heading3">
    <w:name w:val="heading 3"/>
    <w:basedOn w:val="Normal"/>
    <w:next w:val="Heading4"/>
    <w:link w:val="Heading3Char"/>
    <w:qFormat/>
    <w:rsid w:val="00FB4B0A"/>
    <w:pPr>
      <w:keepNext/>
      <w:pBdr>
        <w:top w:val="double" w:sz="4" w:space="7" w:color="auto"/>
        <w:left w:val="double" w:sz="4" w:space="4" w:color="auto"/>
        <w:bottom w:val="double" w:sz="4" w:space="7" w:color="auto"/>
        <w:right w:val="double" w:sz="4" w:space="4" w:color="auto"/>
      </w:pBdr>
      <w:shd w:val="pct10" w:color="auto" w:fill="FFFFFF"/>
      <w:spacing w:before="600" w:after="100"/>
      <w:ind w:left="0"/>
      <w:jc w:val="center"/>
      <w:outlineLvl w:val="2"/>
    </w:pPr>
    <w:rPr>
      <w:rFonts w:ascii="Arial Bold" w:hAnsi="Arial Bold"/>
      <w:b/>
      <w:bCs/>
      <w:sz w:val="28"/>
      <w:szCs w:val="28"/>
    </w:rPr>
  </w:style>
  <w:style w:type="paragraph" w:styleId="Heading4">
    <w:name w:val="heading 4"/>
    <w:basedOn w:val="Normal"/>
    <w:next w:val="Normal"/>
    <w:link w:val="Heading4Char"/>
    <w:qFormat/>
    <w:rsid w:val="00FB4B0A"/>
    <w:pPr>
      <w:keepNext/>
      <w:spacing w:before="600"/>
      <w:ind w:left="0" w:right="2880"/>
      <w:outlineLvl w:val="3"/>
    </w:pPr>
    <w:rPr>
      <w:rFonts w:ascii="Arial Bold" w:hAnsi="Arial Bold"/>
      <w:b/>
      <w:bCs/>
    </w:rPr>
  </w:style>
  <w:style w:type="paragraph" w:styleId="Heading5">
    <w:name w:val="heading 5"/>
    <w:basedOn w:val="Normal"/>
    <w:next w:val="Normal"/>
    <w:link w:val="Heading5Char"/>
    <w:rsid w:val="00FB4B0A"/>
    <w:pPr>
      <w:tabs>
        <w:tab w:val="left" w:pos="450"/>
        <w:tab w:val="left" w:pos="2544"/>
        <w:tab w:val="left" w:pos="3052"/>
        <w:tab w:val="left" w:pos="3561"/>
      </w:tabs>
      <w:suppressAutoHyphens/>
      <w:spacing w:before="360"/>
      <w:ind w:left="446" w:hanging="446"/>
      <w:outlineLvl w:val="4"/>
    </w:pPr>
    <w:rPr>
      <w:b/>
      <w:bCs/>
      <w:sz w:val="32"/>
    </w:rPr>
  </w:style>
  <w:style w:type="paragraph" w:styleId="Heading6">
    <w:name w:val="heading 6"/>
    <w:basedOn w:val="Normal"/>
    <w:next w:val="Normal"/>
    <w:link w:val="Heading6Char"/>
    <w:rsid w:val="00FB4B0A"/>
    <w:pPr>
      <w:spacing w:after="60"/>
      <w:outlineLvl w:val="5"/>
    </w:pPr>
    <w:rPr>
      <w:b/>
      <w:bCs/>
    </w:rPr>
  </w:style>
  <w:style w:type="paragraph" w:styleId="Heading7">
    <w:name w:val="heading 7"/>
    <w:basedOn w:val="Normal"/>
    <w:next w:val="Normal"/>
    <w:link w:val="Heading7Char"/>
    <w:rsid w:val="00FB4B0A"/>
    <w:pPr>
      <w:spacing w:after="60"/>
      <w:outlineLvl w:val="6"/>
    </w:pPr>
    <w:rPr>
      <w:sz w:val="20"/>
      <w:szCs w:val="20"/>
    </w:rPr>
  </w:style>
  <w:style w:type="paragraph" w:styleId="Heading8">
    <w:name w:val="heading 8"/>
    <w:basedOn w:val="Normal"/>
    <w:next w:val="Normal"/>
    <w:link w:val="Heading8Char"/>
    <w:rsid w:val="00FB4B0A"/>
    <w:pPr>
      <w:spacing w:after="60"/>
      <w:outlineLvl w:val="7"/>
    </w:pPr>
    <w:rPr>
      <w:i/>
      <w:iCs/>
      <w:sz w:val="20"/>
      <w:szCs w:val="20"/>
    </w:rPr>
  </w:style>
  <w:style w:type="paragraph" w:styleId="Heading9">
    <w:name w:val="heading 9"/>
    <w:basedOn w:val="Normal"/>
    <w:next w:val="Normal"/>
    <w:link w:val="Heading9Char"/>
    <w:rsid w:val="00FB4B0A"/>
    <w:pPr>
      <w:spacing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100C"/>
    <w:rPr>
      <w:rFonts w:ascii="Arial Bold" w:eastAsia="Times New Roman" w:hAnsi="Arial Bold" w:cs="Arial"/>
      <w:b/>
      <w:bCs/>
      <w:caps/>
      <w:kern w:val="28"/>
      <w:sz w:val="32"/>
      <w:szCs w:val="32"/>
      <w:u w:val="single"/>
      <w:lang w:eastAsia="zh-CN"/>
    </w:rPr>
  </w:style>
  <w:style w:type="character" w:customStyle="1" w:styleId="Heading2Char">
    <w:name w:val="Heading 2 Char"/>
    <w:basedOn w:val="DefaultParagraphFont"/>
    <w:link w:val="Heading2"/>
    <w:rsid w:val="001A100C"/>
    <w:rPr>
      <w:rFonts w:ascii="Arial Bold" w:eastAsia="Times New Roman" w:hAnsi="Arial Bold" w:cs="Arial"/>
      <w:b/>
      <w:bCs/>
      <w:sz w:val="28"/>
      <w:szCs w:val="28"/>
      <w:lang w:eastAsia="zh-CN"/>
    </w:rPr>
  </w:style>
  <w:style w:type="character" w:customStyle="1" w:styleId="Heading3Char">
    <w:name w:val="Heading 3 Char"/>
    <w:basedOn w:val="DefaultParagraphFont"/>
    <w:link w:val="Heading3"/>
    <w:rsid w:val="001A100C"/>
    <w:rPr>
      <w:rFonts w:ascii="Arial Bold" w:eastAsia="Times New Roman" w:hAnsi="Arial Bold" w:cs="Arial"/>
      <w:b/>
      <w:bCs/>
      <w:sz w:val="28"/>
      <w:szCs w:val="28"/>
      <w:shd w:val="pct10" w:color="auto" w:fill="FFFFFF"/>
      <w:lang w:eastAsia="zh-CN"/>
    </w:rPr>
  </w:style>
  <w:style w:type="character" w:customStyle="1" w:styleId="Heading4Char">
    <w:name w:val="Heading 4 Char"/>
    <w:basedOn w:val="DefaultParagraphFont"/>
    <w:link w:val="Heading4"/>
    <w:rsid w:val="001A100C"/>
    <w:rPr>
      <w:rFonts w:ascii="Arial Bold" w:eastAsia="Times New Roman" w:hAnsi="Arial Bold" w:cs="Arial"/>
      <w:b/>
      <w:bCs/>
      <w:sz w:val="24"/>
      <w:szCs w:val="24"/>
      <w:lang w:eastAsia="zh-CN"/>
    </w:rPr>
  </w:style>
  <w:style w:type="character" w:customStyle="1" w:styleId="Heading5Char">
    <w:name w:val="Heading 5 Char"/>
    <w:basedOn w:val="DefaultParagraphFont"/>
    <w:link w:val="Heading5"/>
    <w:rsid w:val="001A100C"/>
    <w:rPr>
      <w:rFonts w:ascii="Arial" w:eastAsia="Times New Roman" w:hAnsi="Arial" w:cs="Arial"/>
      <w:b/>
      <w:bCs/>
      <w:sz w:val="32"/>
      <w:szCs w:val="24"/>
      <w:lang w:eastAsia="zh-CN"/>
    </w:rPr>
  </w:style>
  <w:style w:type="character" w:customStyle="1" w:styleId="Heading6Char">
    <w:name w:val="Heading 6 Char"/>
    <w:basedOn w:val="DefaultParagraphFont"/>
    <w:link w:val="Heading6"/>
    <w:rsid w:val="001A100C"/>
    <w:rPr>
      <w:rFonts w:ascii="Arial" w:eastAsia="Times New Roman" w:hAnsi="Arial" w:cs="Arial"/>
      <w:b/>
      <w:bCs/>
      <w:sz w:val="24"/>
      <w:szCs w:val="24"/>
      <w:lang w:eastAsia="zh-CN"/>
    </w:rPr>
  </w:style>
  <w:style w:type="character" w:customStyle="1" w:styleId="Heading7Char">
    <w:name w:val="Heading 7 Char"/>
    <w:basedOn w:val="DefaultParagraphFont"/>
    <w:link w:val="Heading7"/>
    <w:rsid w:val="001A100C"/>
    <w:rPr>
      <w:rFonts w:ascii="Arial" w:eastAsia="Times New Roman" w:hAnsi="Arial" w:cs="Arial"/>
      <w:sz w:val="20"/>
      <w:szCs w:val="20"/>
      <w:lang w:eastAsia="zh-CN"/>
    </w:rPr>
  </w:style>
  <w:style w:type="character" w:customStyle="1" w:styleId="Heading8Char">
    <w:name w:val="Heading 8 Char"/>
    <w:basedOn w:val="DefaultParagraphFont"/>
    <w:link w:val="Heading8"/>
    <w:rsid w:val="001A100C"/>
    <w:rPr>
      <w:rFonts w:ascii="Arial" w:eastAsia="Times New Roman" w:hAnsi="Arial" w:cs="Arial"/>
      <w:i/>
      <w:iCs/>
      <w:sz w:val="20"/>
      <w:szCs w:val="20"/>
      <w:lang w:eastAsia="zh-CN"/>
    </w:rPr>
  </w:style>
  <w:style w:type="character" w:customStyle="1" w:styleId="Heading9Char">
    <w:name w:val="Heading 9 Char"/>
    <w:basedOn w:val="DefaultParagraphFont"/>
    <w:link w:val="Heading9"/>
    <w:rsid w:val="001A100C"/>
    <w:rPr>
      <w:rFonts w:ascii="Arial" w:eastAsia="Times New Roman" w:hAnsi="Arial" w:cs="Arial"/>
      <w:b/>
      <w:bCs/>
      <w:i/>
      <w:iCs/>
      <w:sz w:val="18"/>
      <w:szCs w:val="18"/>
      <w:lang w:eastAsia="zh-CN"/>
    </w:rPr>
  </w:style>
  <w:style w:type="paragraph" w:styleId="Title">
    <w:name w:val="Title"/>
    <w:basedOn w:val="Normal"/>
    <w:link w:val="TitleChar"/>
    <w:rsid w:val="00FB4B0A"/>
    <w:pPr>
      <w:spacing w:after="60"/>
      <w:jc w:val="center"/>
      <w:outlineLvl w:val="0"/>
    </w:pPr>
    <w:rPr>
      <w:b/>
      <w:bCs/>
      <w:kern w:val="28"/>
      <w:sz w:val="32"/>
      <w:szCs w:val="32"/>
    </w:rPr>
  </w:style>
  <w:style w:type="character" w:customStyle="1" w:styleId="TitleChar">
    <w:name w:val="Title Char"/>
    <w:basedOn w:val="DefaultParagraphFont"/>
    <w:link w:val="Title"/>
    <w:rsid w:val="001A100C"/>
    <w:rPr>
      <w:rFonts w:ascii="Arial" w:eastAsia="Times New Roman" w:hAnsi="Arial" w:cs="Arial"/>
      <w:b/>
      <w:bCs/>
      <w:kern w:val="28"/>
      <w:sz w:val="32"/>
      <w:szCs w:val="32"/>
      <w:lang w:eastAsia="zh-CN"/>
    </w:rPr>
  </w:style>
  <w:style w:type="character" w:styleId="Emphasis">
    <w:name w:val="Emphasis"/>
    <w:basedOn w:val="DefaultParagraphFont"/>
    <w:rsid w:val="00FB4B0A"/>
    <w:rPr>
      <w:i/>
      <w:iCs/>
    </w:rPr>
  </w:style>
  <w:style w:type="character" w:styleId="SubtleReference">
    <w:name w:val="Subtle Reference"/>
    <w:basedOn w:val="DefaultParagraphFont"/>
    <w:uiPriority w:val="31"/>
    <w:rsid w:val="00FB4B0A"/>
    <w:rPr>
      <w:smallCaps/>
      <w:color w:val="C0504D" w:themeColor="accent2"/>
      <w:u w:val="single"/>
    </w:rPr>
  </w:style>
  <w:style w:type="paragraph" w:customStyle="1" w:styleId="cHeader1">
    <w:name w:val="cHeader1"/>
    <w:basedOn w:val="Normal"/>
    <w:autoRedefine/>
    <w:locked/>
    <w:rsid w:val="00FB4B0A"/>
    <w:rPr>
      <w:color w:val="008000"/>
      <w:sz w:val="28"/>
      <w:szCs w:val="28"/>
    </w:rPr>
  </w:style>
  <w:style w:type="paragraph" w:styleId="List">
    <w:name w:val="List"/>
    <w:basedOn w:val="Normal"/>
    <w:rsid w:val="00FB4B0A"/>
    <w:pPr>
      <w:ind w:left="3240" w:hanging="360"/>
    </w:pPr>
  </w:style>
  <w:style w:type="paragraph" w:styleId="Header">
    <w:name w:val="header"/>
    <w:basedOn w:val="Normal"/>
    <w:link w:val="HeaderChar"/>
    <w:rsid w:val="00FB4B0A"/>
    <w:pPr>
      <w:tabs>
        <w:tab w:val="center" w:pos="4320"/>
        <w:tab w:val="right" w:pos="9360"/>
      </w:tabs>
      <w:spacing w:after="720"/>
      <w:ind w:left="0"/>
    </w:pPr>
    <w:rPr>
      <w:rFonts w:ascii="Arial Bold" w:hAnsi="Arial Bold"/>
      <w:b/>
      <w:bCs/>
      <w:u w:val="single"/>
    </w:rPr>
  </w:style>
  <w:style w:type="character" w:customStyle="1" w:styleId="HeaderChar">
    <w:name w:val="Header Char"/>
    <w:basedOn w:val="DefaultParagraphFont"/>
    <w:link w:val="Header"/>
    <w:rsid w:val="001A100C"/>
    <w:rPr>
      <w:rFonts w:ascii="Arial Bold" w:eastAsia="Times New Roman" w:hAnsi="Arial Bold" w:cs="Arial"/>
      <w:b/>
      <w:bCs/>
      <w:sz w:val="24"/>
      <w:szCs w:val="24"/>
      <w:u w:val="single"/>
      <w:lang w:eastAsia="zh-CN"/>
    </w:rPr>
  </w:style>
  <w:style w:type="paragraph" w:styleId="ListBullet">
    <w:name w:val="List Bullet"/>
    <w:aliases w:val="F1-List Bullet"/>
    <w:basedOn w:val="Normal"/>
    <w:rsid w:val="00FB4B0A"/>
    <w:pPr>
      <w:numPr>
        <w:numId w:val="1"/>
      </w:numPr>
      <w:spacing w:before="360"/>
      <w:ind w:left="2520"/>
    </w:pPr>
  </w:style>
  <w:style w:type="paragraph" w:customStyle="1" w:styleId="cHeader2">
    <w:name w:val="cHeader2"/>
    <w:basedOn w:val="cHeader1"/>
    <w:autoRedefine/>
    <w:locked/>
    <w:rsid w:val="00FB4B0A"/>
  </w:style>
  <w:style w:type="paragraph" w:customStyle="1" w:styleId="cFooter1">
    <w:name w:val="cFooter1"/>
    <w:basedOn w:val="cHeader2"/>
    <w:autoRedefine/>
    <w:locked/>
    <w:rsid w:val="00FB4B0A"/>
  </w:style>
  <w:style w:type="paragraph" w:customStyle="1" w:styleId="cFooter2">
    <w:name w:val="cFooter2"/>
    <w:basedOn w:val="cFooter1"/>
    <w:autoRedefine/>
    <w:locked/>
    <w:rsid w:val="00FB4B0A"/>
  </w:style>
  <w:style w:type="paragraph" w:customStyle="1" w:styleId="QASet">
    <w:name w:val="Q&amp;ASet"/>
    <w:basedOn w:val="Heading1"/>
    <w:locked/>
    <w:rsid w:val="00FB4B0A"/>
  </w:style>
  <w:style w:type="paragraph" w:customStyle="1" w:styleId="E2-Answer">
    <w:name w:val="E2-Answer"/>
    <w:basedOn w:val="ListNumber2"/>
    <w:qFormat/>
    <w:rsid w:val="00FB4B0A"/>
    <w:pPr>
      <w:numPr>
        <w:numId w:val="4"/>
      </w:numPr>
      <w:suppressAutoHyphens/>
    </w:pPr>
    <w:rPr>
      <w:rFonts w:cs="Arial (W1)"/>
    </w:rPr>
  </w:style>
  <w:style w:type="paragraph" w:styleId="Footer">
    <w:name w:val="footer"/>
    <w:basedOn w:val="Normal"/>
    <w:link w:val="FooterChar"/>
    <w:uiPriority w:val="99"/>
    <w:rsid w:val="00FB4B0A"/>
    <w:pPr>
      <w:tabs>
        <w:tab w:val="center" w:pos="4680"/>
        <w:tab w:val="right" w:pos="9360"/>
      </w:tabs>
      <w:spacing w:before="0"/>
      <w:ind w:left="0"/>
    </w:pPr>
    <w:rPr>
      <w:rFonts w:ascii="Arial Narrow" w:hAnsi="Arial Narrow"/>
      <w:sz w:val="20"/>
      <w:szCs w:val="20"/>
    </w:rPr>
  </w:style>
  <w:style w:type="character" w:customStyle="1" w:styleId="FooterChar">
    <w:name w:val="Footer Char"/>
    <w:basedOn w:val="DefaultParagraphFont"/>
    <w:link w:val="Footer"/>
    <w:uiPriority w:val="99"/>
    <w:rsid w:val="00FB4B0A"/>
    <w:rPr>
      <w:rFonts w:ascii="Arial Narrow" w:eastAsia="Times New Roman" w:hAnsi="Arial Narrow" w:cs="Arial"/>
      <w:sz w:val="20"/>
      <w:szCs w:val="20"/>
      <w:lang w:eastAsia="zh-CN"/>
    </w:rPr>
  </w:style>
  <w:style w:type="character" w:customStyle="1" w:styleId="D1-Glossary">
    <w:name w:val="D1-Glossary"/>
    <w:basedOn w:val="DefaultParagraphFont"/>
    <w:qFormat/>
    <w:locked/>
    <w:rsid w:val="00FB4B0A"/>
    <w:rPr>
      <w:rFonts w:ascii="Arial Bold" w:hAnsi="Arial Bold"/>
      <w:b/>
      <w:color w:val="800000"/>
    </w:rPr>
  </w:style>
  <w:style w:type="paragraph" w:customStyle="1" w:styleId="C1-MonoSpace">
    <w:name w:val="C1-MonoSpace"/>
    <w:basedOn w:val="Normal"/>
    <w:qFormat/>
    <w:rsid w:val="00FB4B0A"/>
    <w:pPr>
      <w:spacing w:before="0"/>
      <w:ind w:left="0"/>
    </w:pPr>
    <w:rPr>
      <w:rFonts w:ascii="Courier New" w:hAnsi="Courier New" w:cs="Courier New"/>
    </w:rPr>
  </w:style>
  <w:style w:type="paragraph" w:styleId="TOC1">
    <w:name w:val="toc 1"/>
    <w:basedOn w:val="Normal"/>
    <w:next w:val="Normal"/>
    <w:autoRedefine/>
    <w:uiPriority w:val="39"/>
    <w:rsid w:val="00FB4B0A"/>
    <w:pPr>
      <w:tabs>
        <w:tab w:val="right" w:leader="dot" w:pos="9350"/>
      </w:tabs>
      <w:spacing w:before="480" w:after="120"/>
      <w:ind w:left="0"/>
    </w:pPr>
    <w:rPr>
      <w:b/>
      <w:bCs/>
      <w:caps/>
      <w:noProof/>
    </w:rPr>
  </w:style>
  <w:style w:type="paragraph" w:styleId="TOC2">
    <w:name w:val="toc 2"/>
    <w:basedOn w:val="Normal"/>
    <w:next w:val="Normal"/>
    <w:autoRedefine/>
    <w:uiPriority w:val="39"/>
    <w:rsid w:val="00FB4B0A"/>
    <w:pPr>
      <w:spacing w:before="120" w:after="240"/>
      <w:ind w:left="360"/>
    </w:pPr>
  </w:style>
  <w:style w:type="paragraph" w:styleId="TOC3">
    <w:name w:val="toc 3"/>
    <w:basedOn w:val="Normal"/>
    <w:next w:val="Normal"/>
    <w:autoRedefine/>
    <w:uiPriority w:val="39"/>
    <w:rsid w:val="00FB4B0A"/>
    <w:pPr>
      <w:tabs>
        <w:tab w:val="right" w:leader="dot" w:pos="9350"/>
      </w:tabs>
      <w:spacing w:before="80" w:afterLines="100"/>
      <w:ind w:left="1080"/>
    </w:pPr>
    <w:rPr>
      <w:noProof/>
    </w:rPr>
  </w:style>
  <w:style w:type="paragraph" w:customStyle="1" w:styleId="AutoCorrect">
    <w:name w:val="AutoCorrect"/>
    <w:locked/>
    <w:rsid w:val="00FB4B0A"/>
    <w:pPr>
      <w:spacing w:after="0" w:line="240" w:lineRule="auto"/>
    </w:pPr>
    <w:rPr>
      <w:rFonts w:ascii="Times New Roman" w:eastAsia="Times New Roman" w:hAnsi="Times New Roman" w:cs="Times New Roman"/>
      <w:sz w:val="20"/>
      <w:szCs w:val="20"/>
      <w:lang w:eastAsia="zh-CN"/>
    </w:rPr>
  </w:style>
  <w:style w:type="character" w:customStyle="1" w:styleId="Poms-Msom">
    <w:name w:val="Poms-Msom"/>
    <w:basedOn w:val="D1-Glossary"/>
    <w:locked/>
    <w:rsid w:val="00FB4B0A"/>
    <w:rPr>
      <w:rFonts w:ascii="Arial" w:hAnsi="Arial"/>
      <w:b/>
      <w:color w:val="008000"/>
    </w:rPr>
  </w:style>
  <w:style w:type="paragraph" w:customStyle="1" w:styleId="PostTableInsert">
    <w:name w:val="PostTableInsert"/>
    <w:locked/>
    <w:rsid w:val="00FB4B0A"/>
    <w:pPr>
      <w:spacing w:after="0" w:line="240" w:lineRule="auto"/>
    </w:pPr>
    <w:rPr>
      <w:rFonts w:ascii="Arial" w:eastAsia="Times New Roman" w:hAnsi="Arial" w:cs="Arial"/>
      <w:sz w:val="24"/>
      <w:szCs w:val="24"/>
      <w:lang w:eastAsia="zh-CN"/>
    </w:rPr>
  </w:style>
  <w:style w:type="paragraph" w:styleId="BalloonText">
    <w:name w:val="Balloon Text"/>
    <w:basedOn w:val="Normal"/>
    <w:link w:val="BalloonTextChar"/>
    <w:semiHidden/>
    <w:rsid w:val="00FB4B0A"/>
    <w:rPr>
      <w:rFonts w:ascii="Tahoma" w:hAnsi="Tahoma" w:cs="Tahoma"/>
      <w:sz w:val="16"/>
      <w:szCs w:val="16"/>
    </w:rPr>
  </w:style>
  <w:style w:type="character" w:customStyle="1" w:styleId="BalloonTextChar">
    <w:name w:val="Balloon Text Char"/>
    <w:basedOn w:val="DefaultParagraphFont"/>
    <w:link w:val="BalloonText"/>
    <w:semiHidden/>
    <w:rsid w:val="001A100C"/>
    <w:rPr>
      <w:rFonts w:ascii="Tahoma" w:eastAsia="Times New Roman" w:hAnsi="Tahoma" w:cs="Tahoma"/>
      <w:sz w:val="16"/>
      <w:szCs w:val="16"/>
      <w:lang w:eastAsia="zh-CN"/>
    </w:rPr>
  </w:style>
  <w:style w:type="paragraph" w:customStyle="1" w:styleId="REPLACESTYLE">
    <w:name w:val="REPLACE_STYLE"/>
    <w:basedOn w:val="Heading8"/>
    <w:next w:val="Normal"/>
    <w:locked/>
    <w:rsid w:val="00FB4B0A"/>
    <w:rPr>
      <w:rFonts w:ascii="Arial Bold" w:hAnsi="Arial Bold" w:cs="Arial Bold"/>
      <w:b/>
      <w:i w:val="0"/>
      <w:caps/>
      <w:color w:val="00FF00"/>
      <w:sz w:val="44"/>
      <w:u w:val="double" w:color="3366FF"/>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PrePressInsert">
    <w:name w:val="PrePressInsert"/>
    <w:locked/>
    <w:rsid w:val="00FB4B0A"/>
    <w:pPr>
      <w:spacing w:after="0" w:line="240" w:lineRule="auto"/>
    </w:pPr>
    <w:rPr>
      <w:rFonts w:ascii="Arial" w:eastAsia="Times New Roman" w:hAnsi="Arial" w:cs="Arial"/>
      <w:sz w:val="8"/>
      <w:szCs w:val="24"/>
      <w:lang w:eastAsia="zh-CN"/>
    </w:rPr>
  </w:style>
  <w:style w:type="character" w:customStyle="1" w:styleId="CrossOver">
    <w:name w:val="CrossOver"/>
    <w:locked/>
    <w:rsid w:val="00FB4B0A"/>
    <w:rPr>
      <w:color w:val="000000"/>
      <w:bdr w:val="none" w:sz="0" w:space="0" w:color="auto"/>
      <w:shd w:val="clear" w:color="auto" w:fill="99CCFF"/>
    </w:rPr>
  </w:style>
  <w:style w:type="paragraph" w:styleId="Caption">
    <w:name w:val="caption"/>
    <w:basedOn w:val="Normal"/>
    <w:next w:val="Normal"/>
    <w:rsid w:val="00FB4B0A"/>
    <w:pPr>
      <w:spacing w:before="120" w:after="120"/>
    </w:pPr>
    <w:rPr>
      <w:b/>
      <w:bCs/>
    </w:rPr>
  </w:style>
  <w:style w:type="paragraph" w:styleId="Closing">
    <w:name w:val="Closing"/>
    <w:basedOn w:val="Normal"/>
    <w:link w:val="ClosingChar"/>
    <w:rsid w:val="00FB4B0A"/>
    <w:pPr>
      <w:ind w:left="4320"/>
    </w:pPr>
  </w:style>
  <w:style w:type="character" w:customStyle="1" w:styleId="ClosingChar">
    <w:name w:val="Closing Char"/>
    <w:basedOn w:val="DefaultParagraphFont"/>
    <w:link w:val="Closing"/>
    <w:rsid w:val="001A100C"/>
    <w:rPr>
      <w:rFonts w:ascii="Arial" w:eastAsia="Times New Roman" w:hAnsi="Arial" w:cs="Arial"/>
      <w:sz w:val="24"/>
      <w:szCs w:val="24"/>
      <w:lang w:eastAsia="zh-CN"/>
    </w:rPr>
  </w:style>
  <w:style w:type="character" w:styleId="CommentReference">
    <w:name w:val="annotation reference"/>
    <w:basedOn w:val="DefaultParagraphFont"/>
    <w:semiHidden/>
    <w:rsid w:val="00FB4B0A"/>
    <w:rPr>
      <w:sz w:val="16"/>
      <w:szCs w:val="16"/>
    </w:rPr>
  </w:style>
  <w:style w:type="paragraph" w:styleId="CommentText">
    <w:name w:val="annotation text"/>
    <w:basedOn w:val="Normal"/>
    <w:link w:val="CommentTextChar"/>
    <w:semiHidden/>
    <w:rsid w:val="00FB4B0A"/>
    <w:rPr>
      <w:sz w:val="20"/>
      <w:szCs w:val="20"/>
    </w:rPr>
  </w:style>
  <w:style w:type="character" w:customStyle="1" w:styleId="CommentTextChar">
    <w:name w:val="Comment Text Char"/>
    <w:basedOn w:val="DefaultParagraphFont"/>
    <w:link w:val="CommentText"/>
    <w:semiHidden/>
    <w:rsid w:val="001A100C"/>
    <w:rPr>
      <w:rFonts w:ascii="Arial" w:eastAsia="Times New Roman" w:hAnsi="Arial" w:cs="Arial"/>
      <w:sz w:val="20"/>
      <w:szCs w:val="20"/>
      <w:lang w:eastAsia="zh-CN"/>
    </w:rPr>
  </w:style>
  <w:style w:type="paragraph" w:styleId="Date">
    <w:name w:val="Date"/>
    <w:basedOn w:val="Normal"/>
    <w:next w:val="Normal"/>
    <w:link w:val="DateChar"/>
    <w:rsid w:val="00FB4B0A"/>
  </w:style>
  <w:style w:type="character" w:customStyle="1" w:styleId="DateChar">
    <w:name w:val="Date Char"/>
    <w:basedOn w:val="DefaultParagraphFont"/>
    <w:link w:val="Date"/>
    <w:rsid w:val="001A100C"/>
    <w:rPr>
      <w:rFonts w:ascii="Arial" w:eastAsia="Times New Roman" w:hAnsi="Arial" w:cs="Arial"/>
      <w:sz w:val="24"/>
      <w:szCs w:val="24"/>
      <w:lang w:eastAsia="zh-CN"/>
    </w:rPr>
  </w:style>
  <w:style w:type="paragraph" w:styleId="DocumentMap">
    <w:name w:val="Document Map"/>
    <w:basedOn w:val="Normal"/>
    <w:link w:val="DocumentMapChar"/>
    <w:semiHidden/>
    <w:rsid w:val="00FB4B0A"/>
    <w:pPr>
      <w:shd w:val="clear" w:color="auto" w:fill="000080"/>
    </w:pPr>
    <w:rPr>
      <w:rFonts w:ascii="Tahoma" w:hAnsi="Tahoma" w:cs="Tahoma"/>
    </w:rPr>
  </w:style>
  <w:style w:type="character" w:customStyle="1" w:styleId="DocumentMapChar">
    <w:name w:val="Document Map Char"/>
    <w:basedOn w:val="DefaultParagraphFont"/>
    <w:link w:val="DocumentMap"/>
    <w:semiHidden/>
    <w:rsid w:val="001A100C"/>
    <w:rPr>
      <w:rFonts w:ascii="Tahoma" w:eastAsia="Times New Roman" w:hAnsi="Tahoma" w:cs="Tahoma"/>
      <w:sz w:val="24"/>
      <w:szCs w:val="24"/>
      <w:shd w:val="clear" w:color="auto" w:fill="000080"/>
      <w:lang w:eastAsia="zh-CN"/>
    </w:rPr>
  </w:style>
  <w:style w:type="character" w:styleId="EndnoteReference">
    <w:name w:val="endnote reference"/>
    <w:basedOn w:val="DefaultParagraphFont"/>
    <w:semiHidden/>
    <w:rsid w:val="00FB4B0A"/>
    <w:rPr>
      <w:vertAlign w:val="superscript"/>
    </w:rPr>
  </w:style>
  <w:style w:type="paragraph" w:styleId="EndnoteText">
    <w:name w:val="endnote text"/>
    <w:basedOn w:val="Normal"/>
    <w:link w:val="EndnoteTextChar"/>
    <w:semiHidden/>
    <w:rsid w:val="00FB4B0A"/>
    <w:rPr>
      <w:color w:val="FF0000"/>
      <w:sz w:val="32"/>
      <w:szCs w:val="32"/>
    </w:rPr>
  </w:style>
  <w:style w:type="character" w:customStyle="1" w:styleId="EndnoteTextChar">
    <w:name w:val="Endnote Text Char"/>
    <w:basedOn w:val="DefaultParagraphFont"/>
    <w:link w:val="EndnoteText"/>
    <w:semiHidden/>
    <w:rsid w:val="001A100C"/>
    <w:rPr>
      <w:rFonts w:ascii="Arial" w:eastAsia="Times New Roman" w:hAnsi="Arial" w:cs="Arial"/>
      <w:color w:val="FF0000"/>
      <w:sz w:val="32"/>
      <w:szCs w:val="32"/>
      <w:lang w:eastAsia="zh-CN"/>
    </w:rPr>
  </w:style>
  <w:style w:type="paragraph" w:styleId="EnvelopeAddress">
    <w:name w:val="envelope address"/>
    <w:basedOn w:val="Normal"/>
    <w:rsid w:val="00FB4B0A"/>
    <w:pPr>
      <w:framePr w:w="7920" w:h="1980" w:hRule="exact" w:hSpace="180" w:wrap="auto" w:hAnchor="page" w:xAlign="center" w:yAlign="bottom"/>
      <w:ind w:left="2880"/>
    </w:pPr>
  </w:style>
  <w:style w:type="paragraph" w:styleId="EnvelopeReturn">
    <w:name w:val="envelope return"/>
    <w:basedOn w:val="Normal"/>
    <w:rsid w:val="00FB4B0A"/>
    <w:rPr>
      <w:sz w:val="20"/>
      <w:szCs w:val="20"/>
    </w:rPr>
  </w:style>
  <w:style w:type="character" w:styleId="FollowedHyperlink">
    <w:name w:val="FollowedHyperlink"/>
    <w:basedOn w:val="DefaultParagraphFont"/>
    <w:rsid w:val="00FB4B0A"/>
    <w:rPr>
      <w:color w:val="800080"/>
      <w:u w:val="single"/>
    </w:rPr>
  </w:style>
  <w:style w:type="character" w:styleId="FootnoteReference">
    <w:name w:val="footnote reference"/>
    <w:basedOn w:val="DefaultParagraphFont"/>
    <w:semiHidden/>
    <w:rsid w:val="00FB4B0A"/>
    <w:rPr>
      <w:vertAlign w:val="superscript"/>
    </w:rPr>
  </w:style>
  <w:style w:type="paragraph" w:styleId="FootnoteText">
    <w:name w:val="footnote text"/>
    <w:basedOn w:val="Normal"/>
    <w:link w:val="FootnoteTextChar"/>
    <w:semiHidden/>
    <w:rsid w:val="00FB4B0A"/>
    <w:rPr>
      <w:sz w:val="20"/>
      <w:szCs w:val="20"/>
    </w:rPr>
  </w:style>
  <w:style w:type="character" w:customStyle="1" w:styleId="FootnoteTextChar">
    <w:name w:val="Footnote Text Char"/>
    <w:basedOn w:val="DefaultParagraphFont"/>
    <w:link w:val="FootnoteText"/>
    <w:semiHidden/>
    <w:rsid w:val="001A100C"/>
    <w:rPr>
      <w:rFonts w:ascii="Arial" w:eastAsia="Times New Roman" w:hAnsi="Arial" w:cs="Arial"/>
      <w:sz w:val="20"/>
      <w:szCs w:val="20"/>
      <w:lang w:eastAsia="zh-CN"/>
    </w:rPr>
  </w:style>
  <w:style w:type="character" w:styleId="Hyperlink">
    <w:name w:val="Hyperlink"/>
    <w:basedOn w:val="DefaultParagraphFont"/>
    <w:uiPriority w:val="99"/>
    <w:rsid w:val="00FB4B0A"/>
    <w:rPr>
      <w:color w:val="0000FF"/>
      <w:u w:val="single"/>
    </w:rPr>
  </w:style>
  <w:style w:type="paragraph" w:styleId="Index1">
    <w:name w:val="index 1"/>
    <w:basedOn w:val="Normal"/>
    <w:next w:val="Normal"/>
    <w:autoRedefine/>
    <w:semiHidden/>
    <w:rsid w:val="00FB4B0A"/>
    <w:pPr>
      <w:ind w:left="240" w:hanging="240"/>
    </w:pPr>
  </w:style>
  <w:style w:type="paragraph" w:styleId="Index2">
    <w:name w:val="index 2"/>
    <w:basedOn w:val="Normal"/>
    <w:next w:val="Normal"/>
    <w:autoRedefine/>
    <w:semiHidden/>
    <w:rsid w:val="00FB4B0A"/>
    <w:pPr>
      <w:ind w:left="480" w:hanging="240"/>
    </w:pPr>
  </w:style>
  <w:style w:type="paragraph" w:styleId="Index3">
    <w:name w:val="index 3"/>
    <w:basedOn w:val="Normal"/>
    <w:next w:val="Normal"/>
    <w:autoRedefine/>
    <w:semiHidden/>
    <w:rsid w:val="00FB4B0A"/>
    <w:pPr>
      <w:ind w:left="720" w:hanging="240"/>
    </w:pPr>
  </w:style>
  <w:style w:type="paragraph" w:styleId="Index4">
    <w:name w:val="index 4"/>
    <w:basedOn w:val="Normal"/>
    <w:next w:val="Normal"/>
    <w:autoRedefine/>
    <w:semiHidden/>
    <w:rsid w:val="00FB4B0A"/>
    <w:pPr>
      <w:ind w:left="960" w:hanging="240"/>
    </w:pPr>
  </w:style>
  <w:style w:type="paragraph" w:styleId="Index5">
    <w:name w:val="index 5"/>
    <w:basedOn w:val="Normal"/>
    <w:next w:val="Normal"/>
    <w:autoRedefine/>
    <w:semiHidden/>
    <w:rsid w:val="00FB4B0A"/>
    <w:pPr>
      <w:ind w:left="1200" w:hanging="240"/>
    </w:pPr>
  </w:style>
  <w:style w:type="paragraph" w:styleId="Index6">
    <w:name w:val="index 6"/>
    <w:basedOn w:val="Normal"/>
    <w:next w:val="Normal"/>
    <w:autoRedefine/>
    <w:semiHidden/>
    <w:rsid w:val="00FB4B0A"/>
    <w:pPr>
      <w:ind w:hanging="240"/>
    </w:pPr>
  </w:style>
  <w:style w:type="paragraph" w:styleId="Index7">
    <w:name w:val="index 7"/>
    <w:basedOn w:val="Normal"/>
    <w:next w:val="Normal"/>
    <w:autoRedefine/>
    <w:semiHidden/>
    <w:rsid w:val="00FB4B0A"/>
    <w:pPr>
      <w:ind w:left="1680" w:hanging="240"/>
    </w:pPr>
  </w:style>
  <w:style w:type="paragraph" w:styleId="Index8">
    <w:name w:val="index 8"/>
    <w:basedOn w:val="Normal"/>
    <w:next w:val="Normal"/>
    <w:autoRedefine/>
    <w:semiHidden/>
    <w:rsid w:val="00FB4B0A"/>
    <w:pPr>
      <w:ind w:left="1920" w:hanging="240"/>
    </w:pPr>
  </w:style>
  <w:style w:type="paragraph" w:styleId="Index9">
    <w:name w:val="index 9"/>
    <w:basedOn w:val="Normal"/>
    <w:next w:val="Normal"/>
    <w:autoRedefine/>
    <w:semiHidden/>
    <w:rsid w:val="00FB4B0A"/>
    <w:pPr>
      <w:ind w:left="2160" w:hanging="240"/>
    </w:pPr>
  </w:style>
  <w:style w:type="paragraph" w:styleId="IndexHeading">
    <w:name w:val="index heading"/>
    <w:basedOn w:val="Normal"/>
    <w:next w:val="Index1"/>
    <w:semiHidden/>
    <w:rsid w:val="00FB4B0A"/>
    <w:rPr>
      <w:b/>
      <w:bCs/>
    </w:rPr>
  </w:style>
  <w:style w:type="character" w:styleId="LineNumber">
    <w:name w:val="line number"/>
    <w:basedOn w:val="DefaultParagraphFont"/>
    <w:rsid w:val="00FB4B0A"/>
  </w:style>
  <w:style w:type="paragraph" w:styleId="List2">
    <w:name w:val="List 2"/>
    <w:basedOn w:val="Normal"/>
    <w:rsid w:val="00FB4B0A"/>
    <w:pPr>
      <w:ind w:left="720" w:hanging="360"/>
    </w:pPr>
  </w:style>
  <w:style w:type="paragraph" w:styleId="List3">
    <w:name w:val="List 3"/>
    <w:basedOn w:val="Normal"/>
    <w:rsid w:val="00FB4B0A"/>
    <w:pPr>
      <w:ind w:left="1080" w:hanging="360"/>
    </w:pPr>
  </w:style>
  <w:style w:type="paragraph" w:styleId="List4">
    <w:name w:val="List 4"/>
    <w:basedOn w:val="Normal"/>
    <w:rsid w:val="00FB4B0A"/>
    <w:pPr>
      <w:ind w:hanging="360"/>
    </w:pPr>
  </w:style>
  <w:style w:type="paragraph" w:styleId="List5">
    <w:name w:val="List 5"/>
    <w:basedOn w:val="Normal"/>
    <w:rsid w:val="00FB4B0A"/>
    <w:pPr>
      <w:ind w:left="1800" w:hanging="360"/>
    </w:pPr>
  </w:style>
  <w:style w:type="paragraph" w:styleId="ListBullet2">
    <w:name w:val="List Bullet 2"/>
    <w:basedOn w:val="Normal"/>
    <w:autoRedefine/>
    <w:rsid w:val="00FB4B0A"/>
    <w:pPr>
      <w:tabs>
        <w:tab w:val="num" w:pos="720"/>
      </w:tabs>
      <w:ind w:left="720" w:hanging="360"/>
    </w:pPr>
  </w:style>
  <w:style w:type="paragraph" w:styleId="ListBullet3">
    <w:name w:val="List Bullet 3"/>
    <w:basedOn w:val="Normal"/>
    <w:autoRedefine/>
    <w:rsid w:val="00FB4B0A"/>
    <w:pPr>
      <w:tabs>
        <w:tab w:val="num" w:pos="1080"/>
      </w:tabs>
      <w:ind w:left="1080" w:hanging="360"/>
    </w:pPr>
  </w:style>
  <w:style w:type="paragraph" w:styleId="ListBullet4">
    <w:name w:val="List Bullet 4"/>
    <w:basedOn w:val="Normal"/>
    <w:autoRedefine/>
    <w:rsid w:val="00FB4B0A"/>
    <w:pPr>
      <w:tabs>
        <w:tab w:val="num" w:pos="1440"/>
      </w:tabs>
      <w:ind w:hanging="360"/>
    </w:pPr>
  </w:style>
  <w:style w:type="paragraph" w:styleId="ListBullet5">
    <w:name w:val="List Bullet 5"/>
    <w:basedOn w:val="Normal"/>
    <w:autoRedefine/>
    <w:rsid w:val="00FB4B0A"/>
    <w:pPr>
      <w:tabs>
        <w:tab w:val="num" w:pos="1800"/>
      </w:tabs>
      <w:ind w:left="1800" w:hanging="360"/>
    </w:pPr>
  </w:style>
  <w:style w:type="paragraph" w:styleId="ListContinue">
    <w:name w:val="List Continue"/>
    <w:basedOn w:val="Normal"/>
    <w:rsid w:val="00FB4B0A"/>
    <w:pPr>
      <w:spacing w:after="120"/>
      <w:ind w:left="360"/>
    </w:pPr>
  </w:style>
  <w:style w:type="paragraph" w:styleId="ListContinue2">
    <w:name w:val="List Continue 2"/>
    <w:basedOn w:val="Normal"/>
    <w:rsid w:val="00FB4B0A"/>
    <w:pPr>
      <w:spacing w:after="120"/>
      <w:ind w:left="720"/>
    </w:pPr>
  </w:style>
  <w:style w:type="paragraph" w:styleId="ListContinue3">
    <w:name w:val="List Continue 3"/>
    <w:basedOn w:val="Normal"/>
    <w:rsid w:val="00FB4B0A"/>
    <w:pPr>
      <w:spacing w:after="120"/>
      <w:ind w:left="1080"/>
    </w:pPr>
  </w:style>
  <w:style w:type="paragraph" w:styleId="ListContinue4">
    <w:name w:val="List Continue 4"/>
    <w:basedOn w:val="Normal"/>
    <w:rsid w:val="00FB4B0A"/>
    <w:pPr>
      <w:spacing w:after="120"/>
    </w:pPr>
  </w:style>
  <w:style w:type="paragraph" w:styleId="ListContinue5">
    <w:name w:val="List Continue 5"/>
    <w:basedOn w:val="Normal"/>
    <w:rsid w:val="00FB4B0A"/>
    <w:pPr>
      <w:spacing w:after="120"/>
      <w:ind w:left="1800"/>
    </w:pPr>
  </w:style>
  <w:style w:type="paragraph" w:styleId="ListNumber">
    <w:name w:val="List Number"/>
    <w:aliases w:val="F2-List Number"/>
    <w:basedOn w:val="Normal"/>
    <w:rsid w:val="00FB4B0A"/>
    <w:pPr>
      <w:numPr>
        <w:numId w:val="2"/>
      </w:numPr>
      <w:ind w:left="2160"/>
    </w:pPr>
  </w:style>
  <w:style w:type="paragraph" w:styleId="ListNumber2">
    <w:name w:val="List Number 2"/>
    <w:basedOn w:val="Normal"/>
    <w:rsid w:val="00FB4B0A"/>
    <w:pPr>
      <w:tabs>
        <w:tab w:val="num" w:pos="720"/>
      </w:tabs>
      <w:ind w:left="720" w:hanging="360"/>
    </w:pPr>
  </w:style>
  <w:style w:type="paragraph" w:styleId="ListNumber3">
    <w:name w:val="List Number 3"/>
    <w:basedOn w:val="Normal"/>
    <w:rsid w:val="00FB4B0A"/>
    <w:pPr>
      <w:tabs>
        <w:tab w:val="num" w:pos="1080"/>
      </w:tabs>
      <w:ind w:left="1080" w:hanging="360"/>
    </w:pPr>
  </w:style>
  <w:style w:type="paragraph" w:styleId="ListNumber4">
    <w:name w:val="List Number 4"/>
    <w:basedOn w:val="Normal"/>
    <w:rsid w:val="00FB4B0A"/>
    <w:pPr>
      <w:tabs>
        <w:tab w:val="num" w:pos="1440"/>
      </w:tabs>
      <w:ind w:hanging="360"/>
    </w:pPr>
  </w:style>
  <w:style w:type="paragraph" w:styleId="ListNumber5">
    <w:name w:val="List Number 5"/>
    <w:basedOn w:val="Normal"/>
    <w:rsid w:val="00FB4B0A"/>
    <w:pPr>
      <w:tabs>
        <w:tab w:val="num" w:pos="1800"/>
      </w:tabs>
      <w:ind w:left="1800" w:hanging="360"/>
    </w:pPr>
  </w:style>
  <w:style w:type="paragraph" w:styleId="MacroText">
    <w:name w:val="macro"/>
    <w:link w:val="MacroTextChar"/>
    <w:semiHidden/>
    <w:rsid w:val="00FB4B0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zh-CN"/>
    </w:rPr>
  </w:style>
  <w:style w:type="character" w:customStyle="1" w:styleId="MacroTextChar">
    <w:name w:val="Macro Text Char"/>
    <w:basedOn w:val="DefaultParagraphFont"/>
    <w:link w:val="MacroText"/>
    <w:semiHidden/>
    <w:rsid w:val="001A100C"/>
    <w:rPr>
      <w:rFonts w:ascii="Courier New" w:eastAsia="Times New Roman" w:hAnsi="Courier New" w:cs="Courier New"/>
      <w:sz w:val="20"/>
      <w:szCs w:val="20"/>
      <w:lang w:eastAsia="zh-CN"/>
    </w:rPr>
  </w:style>
  <w:style w:type="paragraph" w:styleId="MessageHeader">
    <w:name w:val="Message Header"/>
    <w:basedOn w:val="Normal"/>
    <w:link w:val="MessageHeaderChar"/>
    <w:rsid w:val="00FB4B0A"/>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MessageHeaderChar">
    <w:name w:val="Message Header Char"/>
    <w:basedOn w:val="DefaultParagraphFont"/>
    <w:link w:val="MessageHeader"/>
    <w:rsid w:val="001A100C"/>
    <w:rPr>
      <w:rFonts w:ascii="Arial" w:eastAsia="Times New Roman" w:hAnsi="Arial" w:cs="Arial"/>
      <w:sz w:val="24"/>
      <w:szCs w:val="24"/>
      <w:shd w:val="pct20" w:color="auto" w:fill="auto"/>
      <w:lang w:eastAsia="zh-CN"/>
    </w:rPr>
  </w:style>
  <w:style w:type="paragraph" w:styleId="NormalIndent">
    <w:name w:val="Normal Indent"/>
    <w:basedOn w:val="Normal"/>
    <w:rsid w:val="00FB4B0A"/>
    <w:pPr>
      <w:ind w:left="720"/>
    </w:pPr>
  </w:style>
  <w:style w:type="paragraph" w:styleId="NoteHeading">
    <w:name w:val="Note Heading"/>
    <w:basedOn w:val="Normal"/>
    <w:next w:val="Normal"/>
    <w:link w:val="NoteHeadingChar"/>
    <w:rsid w:val="00FB4B0A"/>
  </w:style>
  <w:style w:type="character" w:customStyle="1" w:styleId="NoteHeadingChar">
    <w:name w:val="Note Heading Char"/>
    <w:basedOn w:val="DefaultParagraphFont"/>
    <w:link w:val="NoteHeading"/>
    <w:rsid w:val="001A100C"/>
    <w:rPr>
      <w:rFonts w:ascii="Arial" w:eastAsia="Times New Roman" w:hAnsi="Arial" w:cs="Arial"/>
      <w:sz w:val="24"/>
      <w:szCs w:val="24"/>
      <w:lang w:eastAsia="zh-CN"/>
    </w:rPr>
  </w:style>
  <w:style w:type="character" w:styleId="PageNumber">
    <w:name w:val="page number"/>
    <w:basedOn w:val="DefaultParagraphFont"/>
    <w:rsid w:val="00FB4B0A"/>
  </w:style>
  <w:style w:type="paragraph" w:styleId="PlainText">
    <w:name w:val="Plain Text"/>
    <w:basedOn w:val="Normal"/>
    <w:link w:val="PlainTextChar"/>
    <w:rsid w:val="00FB4B0A"/>
    <w:rPr>
      <w:rFonts w:ascii="Courier New" w:hAnsi="Courier New" w:cs="Courier New"/>
      <w:sz w:val="20"/>
      <w:szCs w:val="20"/>
    </w:rPr>
  </w:style>
  <w:style w:type="character" w:customStyle="1" w:styleId="PlainTextChar">
    <w:name w:val="Plain Text Char"/>
    <w:basedOn w:val="DefaultParagraphFont"/>
    <w:link w:val="PlainText"/>
    <w:rsid w:val="001A100C"/>
    <w:rPr>
      <w:rFonts w:ascii="Courier New" w:eastAsia="Times New Roman" w:hAnsi="Courier New" w:cs="Courier New"/>
      <w:sz w:val="20"/>
      <w:szCs w:val="20"/>
      <w:lang w:eastAsia="zh-CN"/>
    </w:rPr>
  </w:style>
  <w:style w:type="paragraph" w:styleId="Salutation">
    <w:name w:val="Salutation"/>
    <w:basedOn w:val="Normal"/>
    <w:next w:val="Normal"/>
    <w:link w:val="SalutationChar"/>
    <w:rsid w:val="00FB4B0A"/>
  </w:style>
  <w:style w:type="character" w:customStyle="1" w:styleId="SalutationChar">
    <w:name w:val="Salutation Char"/>
    <w:basedOn w:val="DefaultParagraphFont"/>
    <w:link w:val="Salutation"/>
    <w:rsid w:val="001A100C"/>
    <w:rPr>
      <w:rFonts w:ascii="Arial" w:eastAsia="Times New Roman" w:hAnsi="Arial" w:cs="Arial"/>
      <w:sz w:val="24"/>
      <w:szCs w:val="24"/>
      <w:lang w:eastAsia="zh-CN"/>
    </w:rPr>
  </w:style>
  <w:style w:type="paragraph" w:styleId="Signature">
    <w:name w:val="Signature"/>
    <w:basedOn w:val="Normal"/>
    <w:link w:val="SignatureChar"/>
    <w:rsid w:val="00FB4B0A"/>
    <w:pPr>
      <w:ind w:left="4320"/>
    </w:pPr>
  </w:style>
  <w:style w:type="character" w:customStyle="1" w:styleId="SignatureChar">
    <w:name w:val="Signature Char"/>
    <w:basedOn w:val="DefaultParagraphFont"/>
    <w:link w:val="Signature"/>
    <w:rsid w:val="001A100C"/>
    <w:rPr>
      <w:rFonts w:ascii="Arial" w:eastAsia="Times New Roman" w:hAnsi="Arial" w:cs="Arial"/>
      <w:sz w:val="24"/>
      <w:szCs w:val="24"/>
      <w:lang w:eastAsia="zh-CN"/>
    </w:rPr>
  </w:style>
  <w:style w:type="character" w:styleId="Strong">
    <w:name w:val="Strong"/>
    <w:basedOn w:val="DefaultParagraphFont"/>
    <w:rsid w:val="00FB4B0A"/>
    <w:rPr>
      <w:b/>
      <w:bCs/>
    </w:rPr>
  </w:style>
  <w:style w:type="paragraph" w:styleId="Subtitle">
    <w:name w:val="Subtitle"/>
    <w:basedOn w:val="Normal"/>
    <w:link w:val="SubtitleChar"/>
    <w:rsid w:val="00FB4B0A"/>
    <w:pPr>
      <w:spacing w:after="60"/>
      <w:jc w:val="center"/>
      <w:outlineLvl w:val="1"/>
    </w:pPr>
  </w:style>
  <w:style w:type="character" w:customStyle="1" w:styleId="SubtitleChar">
    <w:name w:val="Subtitle Char"/>
    <w:basedOn w:val="DefaultParagraphFont"/>
    <w:link w:val="Subtitle"/>
    <w:rsid w:val="001A100C"/>
    <w:rPr>
      <w:rFonts w:ascii="Arial" w:eastAsia="Times New Roman" w:hAnsi="Arial" w:cs="Arial"/>
      <w:sz w:val="24"/>
      <w:szCs w:val="24"/>
      <w:lang w:eastAsia="zh-CN"/>
    </w:rPr>
  </w:style>
  <w:style w:type="paragraph" w:styleId="TableofAuthorities">
    <w:name w:val="table of authorities"/>
    <w:basedOn w:val="Normal"/>
    <w:next w:val="Normal"/>
    <w:semiHidden/>
    <w:rsid w:val="00FB4B0A"/>
    <w:pPr>
      <w:ind w:left="240" w:hanging="240"/>
    </w:pPr>
  </w:style>
  <w:style w:type="paragraph" w:styleId="TableofFigures">
    <w:name w:val="table of figures"/>
    <w:basedOn w:val="Normal"/>
    <w:next w:val="Normal"/>
    <w:semiHidden/>
    <w:rsid w:val="00FB4B0A"/>
    <w:pPr>
      <w:tabs>
        <w:tab w:val="left" w:pos="2160"/>
      </w:tabs>
    </w:pPr>
  </w:style>
  <w:style w:type="paragraph" w:styleId="TOAHeading">
    <w:name w:val="toa heading"/>
    <w:basedOn w:val="Normal"/>
    <w:next w:val="Normal"/>
    <w:semiHidden/>
    <w:rsid w:val="00FB4B0A"/>
    <w:pPr>
      <w:spacing w:before="120"/>
    </w:pPr>
    <w:rPr>
      <w:b/>
      <w:bCs/>
    </w:rPr>
  </w:style>
  <w:style w:type="paragraph" w:styleId="TOC4">
    <w:name w:val="toc 4"/>
    <w:basedOn w:val="Normal"/>
    <w:next w:val="Normal"/>
    <w:autoRedefine/>
    <w:semiHidden/>
    <w:rsid w:val="00FB4B0A"/>
    <w:pPr>
      <w:ind w:left="1080"/>
    </w:pPr>
  </w:style>
  <w:style w:type="paragraph" w:styleId="TOC5">
    <w:name w:val="toc 5"/>
    <w:basedOn w:val="Normal"/>
    <w:next w:val="Normal"/>
    <w:autoRedefine/>
    <w:semiHidden/>
    <w:rsid w:val="00FB4B0A"/>
    <w:pPr>
      <w:ind w:left="960"/>
    </w:pPr>
  </w:style>
  <w:style w:type="paragraph" w:styleId="TOC6">
    <w:name w:val="toc 6"/>
    <w:basedOn w:val="Normal"/>
    <w:next w:val="Normal"/>
    <w:autoRedefine/>
    <w:semiHidden/>
    <w:rsid w:val="00FB4B0A"/>
    <w:pPr>
      <w:ind w:left="1200"/>
    </w:pPr>
  </w:style>
  <w:style w:type="paragraph" w:styleId="TOC7">
    <w:name w:val="toc 7"/>
    <w:basedOn w:val="Normal"/>
    <w:next w:val="Normal"/>
    <w:autoRedefine/>
    <w:semiHidden/>
    <w:rsid w:val="00FB4B0A"/>
  </w:style>
  <w:style w:type="paragraph" w:styleId="TOC8">
    <w:name w:val="toc 8"/>
    <w:basedOn w:val="Normal"/>
    <w:next w:val="Normal"/>
    <w:autoRedefine/>
    <w:semiHidden/>
    <w:rsid w:val="00FB4B0A"/>
    <w:pPr>
      <w:ind w:left="1680"/>
    </w:pPr>
  </w:style>
  <w:style w:type="paragraph" w:styleId="TOC9">
    <w:name w:val="toc 9"/>
    <w:basedOn w:val="Normal"/>
    <w:next w:val="Normal"/>
    <w:autoRedefine/>
    <w:semiHidden/>
    <w:rsid w:val="00FB4B0A"/>
    <w:pPr>
      <w:ind w:left="1920"/>
    </w:pPr>
  </w:style>
  <w:style w:type="paragraph" w:customStyle="1" w:styleId="TOF">
    <w:name w:val="TOF"/>
    <w:basedOn w:val="TableofFigures"/>
    <w:next w:val="Normal"/>
    <w:locked/>
    <w:rsid w:val="00FB4B0A"/>
    <w:pPr>
      <w:numPr>
        <w:numId w:val="3"/>
      </w:numPr>
      <w:tabs>
        <w:tab w:val="left" w:pos="1440"/>
      </w:tabs>
    </w:pPr>
  </w:style>
  <w:style w:type="paragraph" w:customStyle="1" w:styleId="B2-AltExhibit">
    <w:name w:val="B2-Alt Exhibit"/>
    <w:basedOn w:val="Normal"/>
    <w:next w:val="Normal"/>
    <w:qFormat/>
    <w:rsid w:val="00FB4B0A"/>
    <w:pPr>
      <w:tabs>
        <w:tab w:val="left" w:pos="360"/>
        <w:tab w:val="left" w:pos="720"/>
        <w:tab w:val="left" w:pos="1440"/>
      </w:tabs>
      <w:spacing w:before="0"/>
      <w:ind w:left="0"/>
    </w:pPr>
    <w:rPr>
      <w:sz w:val="20"/>
      <w:szCs w:val="20"/>
    </w:rPr>
  </w:style>
  <w:style w:type="numbering" w:customStyle="1" w:styleId="StyleBulletedSymbolsymbolBefore025Hanging025">
    <w:name w:val="Style Bulleted Symbol (symbol) Before:  0.25&quot; Hanging:  0.25&quot;"/>
    <w:basedOn w:val="NoList"/>
    <w:locked/>
    <w:rsid w:val="00FB4B0A"/>
  </w:style>
  <w:style w:type="paragraph" w:customStyle="1" w:styleId="E1-Question">
    <w:name w:val="E1-Question"/>
    <w:basedOn w:val="ListNumber2"/>
    <w:qFormat/>
    <w:rsid w:val="00FB4B0A"/>
    <w:pPr>
      <w:numPr>
        <w:numId w:val="7"/>
      </w:numPr>
      <w:spacing w:before="320" w:after="500"/>
    </w:pPr>
  </w:style>
  <w:style w:type="paragraph" w:customStyle="1" w:styleId="B1-Exhibit">
    <w:name w:val="B1-Exhibit"/>
    <w:basedOn w:val="Normal"/>
    <w:qFormat/>
    <w:rsid w:val="00FB4B0A"/>
    <w:pPr>
      <w:spacing w:before="0"/>
      <w:ind w:left="0"/>
    </w:pPr>
  </w:style>
  <w:style w:type="numbering" w:customStyle="1" w:styleId="Bulleted">
    <w:name w:val="Bulleted"/>
    <w:basedOn w:val="NoList"/>
    <w:locked/>
    <w:rsid w:val="00FB4B0A"/>
    <w:pPr>
      <w:numPr>
        <w:numId w:val="5"/>
      </w:numPr>
    </w:pPr>
  </w:style>
  <w:style w:type="numbering" w:customStyle="1" w:styleId="NumList">
    <w:name w:val="NumList"/>
    <w:basedOn w:val="NoList"/>
    <w:locked/>
    <w:rsid w:val="00FB4B0A"/>
    <w:pPr>
      <w:numPr>
        <w:numId w:val="6"/>
      </w:numPr>
    </w:pPr>
  </w:style>
  <w:style w:type="paragraph" w:customStyle="1" w:styleId="C2-MS2">
    <w:name w:val="C2-MS2"/>
    <w:basedOn w:val="C1-MonoSpace"/>
    <w:qFormat/>
    <w:rsid w:val="00FB4B0A"/>
    <w:rPr>
      <w:sz w:val="20"/>
    </w:rPr>
  </w:style>
  <w:style w:type="paragraph" w:customStyle="1" w:styleId="B3-Alt2">
    <w:name w:val="B3-Alt2"/>
    <w:basedOn w:val="B2-AltExhibit"/>
    <w:qFormat/>
    <w:rsid w:val="00FB4B0A"/>
    <w:rPr>
      <w:rFonts w:ascii="Arial Narrow" w:hAnsi="Arial Narrow"/>
    </w:rPr>
  </w:style>
  <w:style w:type="paragraph" w:customStyle="1" w:styleId="PgBreak">
    <w:name w:val="PgBreak"/>
    <w:basedOn w:val="Normal"/>
    <w:next w:val="Normal"/>
    <w:locked/>
    <w:rsid w:val="00FB4B0A"/>
    <w:pPr>
      <w:pageBreakBefore/>
      <w:ind w:left="0"/>
    </w:pPr>
    <w:rPr>
      <w:rFonts w:ascii="Arial Bold" w:hAnsi="Arial Bold" w:cs="Arial Bold"/>
      <w:b/>
      <w:caps/>
      <w:sz w:val="32"/>
    </w:rPr>
  </w:style>
  <w:style w:type="paragraph" w:styleId="NormalWeb">
    <w:name w:val="Normal (Web)"/>
    <w:basedOn w:val="Normal"/>
    <w:uiPriority w:val="99"/>
    <w:rsid w:val="00FB4B0A"/>
    <w:rPr>
      <w:rFonts w:ascii="Times New Roman" w:hAnsi="Times New Roman" w:cs="Times New Roman"/>
    </w:rPr>
  </w:style>
  <w:style w:type="paragraph" w:styleId="ListParagraph">
    <w:name w:val="List Paragraph"/>
    <w:basedOn w:val="Normal"/>
    <w:uiPriority w:val="34"/>
    <w:rsid w:val="00FB4B0A"/>
    <w:pPr>
      <w:ind w:left="720"/>
      <w:contextualSpacing/>
    </w:pPr>
  </w:style>
  <w:style w:type="table" w:styleId="TableGrid">
    <w:name w:val="Table Grid"/>
    <w:basedOn w:val="TableNormal"/>
    <w:rsid w:val="00FB4B0A"/>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rsid w:val="00FB4B0A"/>
    <w:pPr>
      <w:spacing w:after="0" w:line="240" w:lineRule="auto"/>
      <w:ind w:left="1440"/>
    </w:pPr>
    <w:rPr>
      <w:rFonts w:ascii="Arial" w:eastAsia="Times New Roman" w:hAnsi="Arial" w:cs="Arial"/>
      <w:sz w:val="24"/>
      <w:szCs w:val="24"/>
      <w:lang w:eastAsia="zh-CN"/>
    </w:rPr>
  </w:style>
  <w:style w:type="paragraph" w:styleId="Quote">
    <w:name w:val="Quote"/>
    <w:basedOn w:val="Normal"/>
    <w:next w:val="Normal"/>
    <w:link w:val="QuoteChar"/>
    <w:uiPriority w:val="29"/>
    <w:rsid w:val="00FB4B0A"/>
    <w:rPr>
      <w:i/>
      <w:iCs/>
      <w:color w:val="000000" w:themeColor="text1"/>
    </w:rPr>
  </w:style>
  <w:style w:type="character" w:customStyle="1" w:styleId="QuoteChar">
    <w:name w:val="Quote Char"/>
    <w:basedOn w:val="DefaultParagraphFont"/>
    <w:link w:val="Quote"/>
    <w:uiPriority w:val="29"/>
    <w:rsid w:val="00FB4B0A"/>
    <w:rPr>
      <w:rFonts w:ascii="Arial" w:eastAsia="Times New Roman" w:hAnsi="Arial" w:cs="Arial"/>
      <w:i/>
      <w:iCs/>
      <w:color w:val="000000" w:themeColor="text1"/>
      <w:sz w:val="24"/>
      <w:szCs w:val="24"/>
      <w:lang w:eastAsia="zh-CN"/>
    </w:rPr>
  </w:style>
  <w:style w:type="paragraph" w:styleId="IntenseQuote">
    <w:name w:val="Intense Quote"/>
    <w:basedOn w:val="Normal"/>
    <w:next w:val="Normal"/>
    <w:link w:val="IntenseQuoteChar"/>
    <w:uiPriority w:val="30"/>
    <w:rsid w:val="00FB4B0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B4B0A"/>
    <w:rPr>
      <w:rFonts w:ascii="Arial" w:eastAsia="Times New Roman" w:hAnsi="Arial" w:cs="Arial"/>
      <w:b/>
      <w:bCs/>
      <w:i/>
      <w:iCs/>
      <w:color w:val="4F81BD" w:themeColor="accent1"/>
      <w:sz w:val="24"/>
      <w:szCs w:val="24"/>
      <w:lang w:eastAsia="zh-CN"/>
    </w:rPr>
  </w:style>
  <w:style w:type="character" w:styleId="IntenseReference">
    <w:name w:val="Intense Reference"/>
    <w:basedOn w:val="DefaultParagraphFont"/>
    <w:uiPriority w:val="32"/>
    <w:rsid w:val="00FB4B0A"/>
    <w:rPr>
      <w:b/>
      <w:bCs/>
      <w:smallCaps/>
      <w:color w:val="C0504D" w:themeColor="accent2"/>
      <w:spacing w:val="5"/>
      <w:u w:val="single"/>
    </w:rPr>
  </w:style>
  <w:style w:type="character" w:styleId="BookTitle">
    <w:name w:val="Book Title"/>
    <w:basedOn w:val="DefaultParagraphFont"/>
    <w:uiPriority w:val="33"/>
    <w:rsid w:val="00FB4B0A"/>
    <w:rPr>
      <w:b/>
      <w:bCs/>
      <w:smallCaps/>
      <w:spacing w:val="5"/>
    </w:rPr>
  </w:style>
  <w:style w:type="character" w:styleId="SubtleEmphasis">
    <w:name w:val="Subtle Emphasis"/>
    <w:basedOn w:val="DefaultParagraphFont"/>
    <w:uiPriority w:val="19"/>
    <w:rsid w:val="00FB4B0A"/>
    <w:rPr>
      <w:i/>
      <w:iCs/>
      <w:color w:val="808080" w:themeColor="text1" w:themeTint="7F"/>
    </w:rPr>
  </w:style>
  <w:style w:type="character" w:styleId="IntenseEmphasis">
    <w:name w:val="Intense Emphasis"/>
    <w:basedOn w:val="DefaultParagraphFont"/>
    <w:uiPriority w:val="21"/>
    <w:rsid w:val="00FB4B0A"/>
    <w:rPr>
      <w:b/>
      <w:bCs/>
      <w:i/>
      <w:iCs/>
      <w:color w:val="4F81BD" w:themeColor="accent1"/>
    </w:rPr>
  </w:style>
  <w:style w:type="paragraph" w:styleId="CommentSubject">
    <w:name w:val="annotation subject"/>
    <w:basedOn w:val="CommentText"/>
    <w:next w:val="CommentText"/>
    <w:link w:val="CommentSubjectChar"/>
    <w:uiPriority w:val="99"/>
    <w:semiHidden/>
    <w:unhideWhenUsed/>
    <w:rsid w:val="001A100C"/>
    <w:rPr>
      <w:b/>
      <w:bCs/>
    </w:rPr>
  </w:style>
  <w:style w:type="character" w:customStyle="1" w:styleId="CommentSubjectChar">
    <w:name w:val="Comment Subject Char"/>
    <w:basedOn w:val="CommentTextChar"/>
    <w:link w:val="CommentSubject"/>
    <w:uiPriority w:val="99"/>
    <w:semiHidden/>
    <w:rsid w:val="001A100C"/>
    <w:rPr>
      <w:rFonts w:ascii="Arial" w:eastAsia="Times New Roman" w:hAnsi="Arial" w:cs="Arial"/>
      <w:b/>
      <w:bCs/>
      <w:sz w:val="20"/>
      <w:szCs w:val="20"/>
      <w:lang w:eastAsia="zh-CN"/>
    </w:rPr>
  </w:style>
  <w:style w:type="paragraph" w:styleId="Revision">
    <w:name w:val="Revision"/>
    <w:hidden/>
    <w:uiPriority w:val="99"/>
    <w:semiHidden/>
    <w:rsid w:val="001A100C"/>
    <w:pPr>
      <w:spacing w:after="0" w:line="240" w:lineRule="auto"/>
    </w:pPr>
    <w:rPr>
      <w:rFonts w:ascii="Arial" w:eastAsia="Times New Roman" w:hAnsi="Arial" w:cs="Arial"/>
      <w:sz w:val="24"/>
      <w:szCs w:val="24"/>
      <w:lang w:eastAsia="zh-CN"/>
    </w:rPr>
  </w:style>
  <w:style w:type="character" w:customStyle="1" w:styleId="primarydragonnamegeneral">
    <w:name w:val="primarydragonnamegeneral"/>
    <w:basedOn w:val="DefaultParagraphFont"/>
    <w:rsid w:val="002E18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B0A"/>
    <w:pPr>
      <w:spacing w:before="240" w:after="0" w:line="240" w:lineRule="auto"/>
      <w:ind w:left="1440"/>
    </w:pPr>
    <w:rPr>
      <w:rFonts w:ascii="Arial" w:eastAsia="Times New Roman" w:hAnsi="Arial" w:cs="Arial"/>
      <w:sz w:val="24"/>
      <w:szCs w:val="24"/>
      <w:lang w:eastAsia="zh-CN"/>
    </w:rPr>
  </w:style>
  <w:style w:type="paragraph" w:styleId="Heading1">
    <w:name w:val="heading 1"/>
    <w:basedOn w:val="Normal"/>
    <w:next w:val="Heading2"/>
    <w:link w:val="Heading1Char"/>
    <w:qFormat/>
    <w:rsid w:val="00FB4B0A"/>
    <w:pPr>
      <w:keepNext/>
      <w:pageBreakBefore/>
      <w:spacing w:after="480"/>
      <w:ind w:left="0"/>
      <w:jc w:val="center"/>
      <w:outlineLvl w:val="0"/>
    </w:pPr>
    <w:rPr>
      <w:rFonts w:ascii="Arial Bold" w:hAnsi="Arial Bold"/>
      <w:b/>
      <w:bCs/>
      <w:caps/>
      <w:kern w:val="28"/>
      <w:sz w:val="32"/>
      <w:szCs w:val="32"/>
      <w:u w:val="single"/>
    </w:rPr>
  </w:style>
  <w:style w:type="paragraph" w:styleId="Heading2">
    <w:name w:val="heading 2"/>
    <w:basedOn w:val="Normal"/>
    <w:next w:val="Heading3"/>
    <w:link w:val="Heading2Char"/>
    <w:qFormat/>
    <w:rsid w:val="00FB4B0A"/>
    <w:pPr>
      <w:keepNext/>
      <w:spacing w:before="0" w:after="60"/>
      <w:ind w:left="2160" w:right="2160"/>
      <w:jc w:val="center"/>
      <w:outlineLvl w:val="1"/>
    </w:pPr>
    <w:rPr>
      <w:rFonts w:ascii="Arial Bold" w:hAnsi="Arial Bold"/>
      <w:b/>
      <w:bCs/>
      <w:sz w:val="28"/>
      <w:szCs w:val="28"/>
    </w:rPr>
  </w:style>
  <w:style w:type="paragraph" w:styleId="Heading3">
    <w:name w:val="heading 3"/>
    <w:basedOn w:val="Normal"/>
    <w:next w:val="Heading4"/>
    <w:link w:val="Heading3Char"/>
    <w:qFormat/>
    <w:rsid w:val="00FB4B0A"/>
    <w:pPr>
      <w:keepNext/>
      <w:pBdr>
        <w:top w:val="double" w:sz="4" w:space="7" w:color="auto"/>
        <w:left w:val="double" w:sz="4" w:space="4" w:color="auto"/>
        <w:bottom w:val="double" w:sz="4" w:space="7" w:color="auto"/>
        <w:right w:val="double" w:sz="4" w:space="4" w:color="auto"/>
      </w:pBdr>
      <w:shd w:val="pct10" w:color="auto" w:fill="FFFFFF"/>
      <w:spacing w:before="600" w:after="100"/>
      <w:ind w:left="0"/>
      <w:jc w:val="center"/>
      <w:outlineLvl w:val="2"/>
    </w:pPr>
    <w:rPr>
      <w:rFonts w:ascii="Arial Bold" w:hAnsi="Arial Bold"/>
      <w:b/>
      <w:bCs/>
      <w:sz w:val="28"/>
      <w:szCs w:val="28"/>
    </w:rPr>
  </w:style>
  <w:style w:type="paragraph" w:styleId="Heading4">
    <w:name w:val="heading 4"/>
    <w:basedOn w:val="Normal"/>
    <w:next w:val="Normal"/>
    <w:link w:val="Heading4Char"/>
    <w:qFormat/>
    <w:rsid w:val="00FB4B0A"/>
    <w:pPr>
      <w:keepNext/>
      <w:spacing w:before="600"/>
      <w:ind w:left="0" w:right="2880"/>
      <w:outlineLvl w:val="3"/>
    </w:pPr>
    <w:rPr>
      <w:rFonts w:ascii="Arial Bold" w:hAnsi="Arial Bold"/>
      <w:b/>
      <w:bCs/>
    </w:rPr>
  </w:style>
  <w:style w:type="paragraph" w:styleId="Heading5">
    <w:name w:val="heading 5"/>
    <w:basedOn w:val="Normal"/>
    <w:next w:val="Normal"/>
    <w:link w:val="Heading5Char"/>
    <w:rsid w:val="00FB4B0A"/>
    <w:pPr>
      <w:tabs>
        <w:tab w:val="left" w:pos="450"/>
        <w:tab w:val="left" w:pos="2544"/>
        <w:tab w:val="left" w:pos="3052"/>
        <w:tab w:val="left" w:pos="3561"/>
      </w:tabs>
      <w:suppressAutoHyphens/>
      <w:spacing w:before="360"/>
      <w:ind w:left="446" w:hanging="446"/>
      <w:outlineLvl w:val="4"/>
    </w:pPr>
    <w:rPr>
      <w:b/>
      <w:bCs/>
      <w:sz w:val="32"/>
    </w:rPr>
  </w:style>
  <w:style w:type="paragraph" w:styleId="Heading6">
    <w:name w:val="heading 6"/>
    <w:basedOn w:val="Normal"/>
    <w:next w:val="Normal"/>
    <w:link w:val="Heading6Char"/>
    <w:rsid w:val="00FB4B0A"/>
    <w:pPr>
      <w:spacing w:after="60"/>
      <w:outlineLvl w:val="5"/>
    </w:pPr>
    <w:rPr>
      <w:b/>
      <w:bCs/>
    </w:rPr>
  </w:style>
  <w:style w:type="paragraph" w:styleId="Heading7">
    <w:name w:val="heading 7"/>
    <w:basedOn w:val="Normal"/>
    <w:next w:val="Normal"/>
    <w:link w:val="Heading7Char"/>
    <w:rsid w:val="00FB4B0A"/>
    <w:pPr>
      <w:spacing w:after="60"/>
      <w:outlineLvl w:val="6"/>
    </w:pPr>
    <w:rPr>
      <w:sz w:val="20"/>
      <w:szCs w:val="20"/>
    </w:rPr>
  </w:style>
  <w:style w:type="paragraph" w:styleId="Heading8">
    <w:name w:val="heading 8"/>
    <w:basedOn w:val="Normal"/>
    <w:next w:val="Normal"/>
    <w:link w:val="Heading8Char"/>
    <w:rsid w:val="00FB4B0A"/>
    <w:pPr>
      <w:spacing w:after="60"/>
      <w:outlineLvl w:val="7"/>
    </w:pPr>
    <w:rPr>
      <w:i/>
      <w:iCs/>
      <w:sz w:val="20"/>
      <w:szCs w:val="20"/>
    </w:rPr>
  </w:style>
  <w:style w:type="paragraph" w:styleId="Heading9">
    <w:name w:val="heading 9"/>
    <w:basedOn w:val="Normal"/>
    <w:next w:val="Normal"/>
    <w:link w:val="Heading9Char"/>
    <w:rsid w:val="00FB4B0A"/>
    <w:pPr>
      <w:spacing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100C"/>
    <w:rPr>
      <w:rFonts w:ascii="Arial Bold" w:eastAsia="Times New Roman" w:hAnsi="Arial Bold" w:cs="Arial"/>
      <w:b/>
      <w:bCs/>
      <w:caps/>
      <w:kern w:val="28"/>
      <w:sz w:val="32"/>
      <w:szCs w:val="32"/>
      <w:u w:val="single"/>
      <w:lang w:eastAsia="zh-CN"/>
    </w:rPr>
  </w:style>
  <w:style w:type="character" w:customStyle="1" w:styleId="Heading2Char">
    <w:name w:val="Heading 2 Char"/>
    <w:basedOn w:val="DefaultParagraphFont"/>
    <w:link w:val="Heading2"/>
    <w:rsid w:val="001A100C"/>
    <w:rPr>
      <w:rFonts w:ascii="Arial Bold" w:eastAsia="Times New Roman" w:hAnsi="Arial Bold" w:cs="Arial"/>
      <w:b/>
      <w:bCs/>
      <w:sz w:val="28"/>
      <w:szCs w:val="28"/>
      <w:lang w:eastAsia="zh-CN"/>
    </w:rPr>
  </w:style>
  <w:style w:type="character" w:customStyle="1" w:styleId="Heading3Char">
    <w:name w:val="Heading 3 Char"/>
    <w:basedOn w:val="DefaultParagraphFont"/>
    <w:link w:val="Heading3"/>
    <w:rsid w:val="001A100C"/>
    <w:rPr>
      <w:rFonts w:ascii="Arial Bold" w:eastAsia="Times New Roman" w:hAnsi="Arial Bold" w:cs="Arial"/>
      <w:b/>
      <w:bCs/>
      <w:sz w:val="28"/>
      <w:szCs w:val="28"/>
      <w:shd w:val="pct10" w:color="auto" w:fill="FFFFFF"/>
      <w:lang w:eastAsia="zh-CN"/>
    </w:rPr>
  </w:style>
  <w:style w:type="character" w:customStyle="1" w:styleId="Heading4Char">
    <w:name w:val="Heading 4 Char"/>
    <w:basedOn w:val="DefaultParagraphFont"/>
    <w:link w:val="Heading4"/>
    <w:rsid w:val="001A100C"/>
    <w:rPr>
      <w:rFonts w:ascii="Arial Bold" w:eastAsia="Times New Roman" w:hAnsi="Arial Bold" w:cs="Arial"/>
      <w:b/>
      <w:bCs/>
      <w:sz w:val="24"/>
      <w:szCs w:val="24"/>
      <w:lang w:eastAsia="zh-CN"/>
    </w:rPr>
  </w:style>
  <w:style w:type="character" w:customStyle="1" w:styleId="Heading5Char">
    <w:name w:val="Heading 5 Char"/>
    <w:basedOn w:val="DefaultParagraphFont"/>
    <w:link w:val="Heading5"/>
    <w:rsid w:val="001A100C"/>
    <w:rPr>
      <w:rFonts w:ascii="Arial" w:eastAsia="Times New Roman" w:hAnsi="Arial" w:cs="Arial"/>
      <w:b/>
      <w:bCs/>
      <w:sz w:val="32"/>
      <w:szCs w:val="24"/>
      <w:lang w:eastAsia="zh-CN"/>
    </w:rPr>
  </w:style>
  <w:style w:type="character" w:customStyle="1" w:styleId="Heading6Char">
    <w:name w:val="Heading 6 Char"/>
    <w:basedOn w:val="DefaultParagraphFont"/>
    <w:link w:val="Heading6"/>
    <w:rsid w:val="001A100C"/>
    <w:rPr>
      <w:rFonts w:ascii="Arial" w:eastAsia="Times New Roman" w:hAnsi="Arial" w:cs="Arial"/>
      <w:b/>
      <w:bCs/>
      <w:sz w:val="24"/>
      <w:szCs w:val="24"/>
      <w:lang w:eastAsia="zh-CN"/>
    </w:rPr>
  </w:style>
  <w:style w:type="character" w:customStyle="1" w:styleId="Heading7Char">
    <w:name w:val="Heading 7 Char"/>
    <w:basedOn w:val="DefaultParagraphFont"/>
    <w:link w:val="Heading7"/>
    <w:rsid w:val="001A100C"/>
    <w:rPr>
      <w:rFonts w:ascii="Arial" w:eastAsia="Times New Roman" w:hAnsi="Arial" w:cs="Arial"/>
      <w:sz w:val="20"/>
      <w:szCs w:val="20"/>
      <w:lang w:eastAsia="zh-CN"/>
    </w:rPr>
  </w:style>
  <w:style w:type="character" w:customStyle="1" w:styleId="Heading8Char">
    <w:name w:val="Heading 8 Char"/>
    <w:basedOn w:val="DefaultParagraphFont"/>
    <w:link w:val="Heading8"/>
    <w:rsid w:val="001A100C"/>
    <w:rPr>
      <w:rFonts w:ascii="Arial" w:eastAsia="Times New Roman" w:hAnsi="Arial" w:cs="Arial"/>
      <w:i/>
      <w:iCs/>
      <w:sz w:val="20"/>
      <w:szCs w:val="20"/>
      <w:lang w:eastAsia="zh-CN"/>
    </w:rPr>
  </w:style>
  <w:style w:type="character" w:customStyle="1" w:styleId="Heading9Char">
    <w:name w:val="Heading 9 Char"/>
    <w:basedOn w:val="DefaultParagraphFont"/>
    <w:link w:val="Heading9"/>
    <w:rsid w:val="001A100C"/>
    <w:rPr>
      <w:rFonts w:ascii="Arial" w:eastAsia="Times New Roman" w:hAnsi="Arial" w:cs="Arial"/>
      <w:b/>
      <w:bCs/>
      <w:i/>
      <w:iCs/>
      <w:sz w:val="18"/>
      <w:szCs w:val="18"/>
      <w:lang w:eastAsia="zh-CN"/>
    </w:rPr>
  </w:style>
  <w:style w:type="paragraph" w:styleId="Title">
    <w:name w:val="Title"/>
    <w:basedOn w:val="Normal"/>
    <w:link w:val="TitleChar"/>
    <w:rsid w:val="00FB4B0A"/>
    <w:pPr>
      <w:spacing w:after="60"/>
      <w:jc w:val="center"/>
      <w:outlineLvl w:val="0"/>
    </w:pPr>
    <w:rPr>
      <w:b/>
      <w:bCs/>
      <w:kern w:val="28"/>
      <w:sz w:val="32"/>
      <w:szCs w:val="32"/>
    </w:rPr>
  </w:style>
  <w:style w:type="character" w:customStyle="1" w:styleId="TitleChar">
    <w:name w:val="Title Char"/>
    <w:basedOn w:val="DefaultParagraphFont"/>
    <w:link w:val="Title"/>
    <w:rsid w:val="001A100C"/>
    <w:rPr>
      <w:rFonts w:ascii="Arial" w:eastAsia="Times New Roman" w:hAnsi="Arial" w:cs="Arial"/>
      <w:b/>
      <w:bCs/>
      <w:kern w:val="28"/>
      <w:sz w:val="32"/>
      <w:szCs w:val="32"/>
      <w:lang w:eastAsia="zh-CN"/>
    </w:rPr>
  </w:style>
  <w:style w:type="character" w:styleId="Emphasis">
    <w:name w:val="Emphasis"/>
    <w:basedOn w:val="DefaultParagraphFont"/>
    <w:rsid w:val="00FB4B0A"/>
    <w:rPr>
      <w:i/>
      <w:iCs/>
    </w:rPr>
  </w:style>
  <w:style w:type="character" w:styleId="SubtleReference">
    <w:name w:val="Subtle Reference"/>
    <w:basedOn w:val="DefaultParagraphFont"/>
    <w:uiPriority w:val="31"/>
    <w:rsid w:val="00FB4B0A"/>
    <w:rPr>
      <w:smallCaps/>
      <w:color w:val="C0504D" w:themeColor="accent2"/>
      <w:u w:val="single"/>
    </w:rPr>
  </w:style>
  <w:style w:type="paragraph" w:customStyle="1" w:styleId="cHeader1">
    <w:name w:val="cHeader1"/>
    <w:basedOn w:val="Normal"/>
    <w:autoRedefine/>
    <w:locked/>
    <w:rsid w:val="00FB4B0A"/>
    <w:rPr>
      <w:color w:val="008000"/>
      <w:sz w:val="28"/>
      <w:szCs w:val="28"/>
    </w:rPr>
  </w:style>
  <w:style w:type="paragraph" w:styleId="List">
    <w:name w:val="List"/>
    <w:basedOn w:val="Normal"/>
    <w:rsid w:val="00FB4B0A"/>
    <w:pPr>
      <w:ind w:left="3240" w:hanging="360"/>
    </w:pPr>
  </w:style>
  <w:style w:type="paragraph" w:styleId="Header">
    <w:name w:val="header"/>
    <w:basedOn w:val="Normal"/>
    <w:link w:val="HeaderChar"/>
    <w:rsid w:val="00FB4B0A"/>
    <w:pPr>
      <w:tabs>
        <w:tab w:val="center" w:pos="4320"/>
        <w:tab w:val="right" w:pos="9360"/>
      </w:tabs>
      <w:spacing w:after="720"/>
      <w:ind w:left="0"/>
    </w:pPr>
    <w:rPr>
      <w:rFonts w:ascii="Arial Bold" w:hAnsi="Arial Bold"/>
      <w:b/>
      <w:bCs/>
      <w:u w:val="single"/>
    </w:rPr>
  </w:style>
  <w:style w:type="character" w:customStyle="1" w:styleId="HeaderChar">
    <w:name w:val="Header Char"/>
    <w:basedOn w:val="DefaultParagraphFont"/>
    <w:link w:val="Header"/>
    <w:rsid w:val="001A100C"/>
    <w:rPr>
      <w:rFonts w:ascii="Arial Bold" w:eastAsia="Times New Roman" w:hAnsi="Arial Bold" w:cs="Arial"/>
      <w:b/>
      <w:bCs/>
      <w:sz w:val="24"/>
      <w:szCs w:val="24"/>
      <w:u w:val="single"/>
      <w:lang w:eastAsia="zh-CN"/>
    </w:rPr>
  </w:style>
  <w:style w:type="paragraph" w:styleId="ListBullet">
    <w:name w:val="List Bullet"/>
    <w:aliases w:val="F1-List Bullet"/>
    <w:basedOn w:val="Normal"/>
    <w:rsid w:val="00FB4B0A"/>
    <w:pPr>
      <w:numPr>
        <w:numId w:val="1"/>
      </w:numPr>
      <w:spacing w:before="360"/>
      <w:ind w:left="2520"/>
    </w:pPr>
  </w:style>
  <w:style w:type="paragraph" w:customStyle="1" w:styleId="cHeader2">
    <w:name w:val="cHeader2"/>
    <w:basedOn w:val="cHeader1"/>
    <w:autoRedefine/>
    <w:locked/>
    <w:rsid w:val="00FB4B0A"/>
  </w:style>
  <w:style w:type="paragraph" w:customStyle="1" w:styleId="cFooter1">
    <w:name w:val="cFooter1"/>
    <w:basedOn w:val="cHeader2"/>
    <w:autoRedefine/>
    <w:locked/>
    <w:rsid w:val="00FB4B0A"/>
  </w:style>
  <w:style w:type="paragraph" w:customStyle="1" w:styleId="cFooter2">
    <w:name w:val="cFooter2"/>
    <w:basedOn w:val="cFooter1"/>
    <w:autoRedefine/>
    <w:locked/>
    <w:rsid w:val="00FB4B0A"/>
  </w:style>
  <w:style w:type="paragraph" w:customStyle="1" w:styleId="QASet">
    <w:name w:val="Q&amp;ASet"/>
    <w:basedOn w:val="Heading1"/>
    <w:locked/>
    <w:rsid w:val="00FB4B0A"/>
  </w:style>
  <w:style w:type="paragraph" w:customStyle="1" w:styleId="E2-Answer">
    <w:name w:val="E2-Answer"/>
    <w:basedOn w:val="ListNumber2"/>
    <w:qFormat/>
    <w:rsid w:val="00FB4B0A"/>
    <w:pPr>
      <w:numPr>
        <w:numId w:val="4"/>
      </w:numPr>
      <w:suppressAutoHyphens/>
    </w:pPr>
    <w:rPr>
      <w:rFonts w:cs="Arial (W1)"/>
    </w:rPr>
  </w:style>
  <w:style w:type="paragraph" w:styleId="Footer">
    <w:name w:val="footer"/>
    <w:basedOn w:val="Normal"/>
    <w:link w:val="FooterChar"/>
    <w:uiPriority w:val="99"/>
    <w:rsid w:val="00FB4B0A"/>
    <w:pPr>
      <w:tabs>
        <w:tab w:val="center" w:pos="4680"/>
        <w:tab w:val="right" w:pos="9360"/>
      </w:tabs>
      <w:spacing w:before="0"/>
      <w:ind w:left="0"/>
    </w:pPr>
    <w:rPr>
      <w:rFonts w:ascii="Arial Narrow" w:hAnsi="Arial Narrow"/>
      <w:sz w:val="20"/>
      <w:szCs w:val="20"/>
    </w:rPr>
  </w:style>
  <w:style w:type="character" w:customStyle="1" w:styleId="FooterChar">
    <w:name w:val="Footer Char"/>
    <w:basedOn w:val="DefaultParagraphFont"/>
    <w:link w:val="Footer"/>
    <w:uiPriority w:val="99"/>
    <w:rsid w:val="00FB4B0A"/>
    <w:rPr>
      <w:rFonts w:ascii="Arial Narrow" w:eastAsia="Times New Roman" w:hAnsi="Arial Narrow" w:cs="Arial"/>
      <w:sz w:val="20"/>
      <w:szCs w:val="20"/>
      <w:lang w:eastAsia="zh-CN"/>
    </w:rPr>
  </w:style>
  <w:style w:type="character" w:customStyle="1" w:styleId="D1-Glossary">
    <w:name w:val="D1-Glossary"/>
    <w:basedOn w:val="DefaultParagraphFont"/>
    <w:qFormat/>
    <w:locked/>
    <w:rsid w:val="00FB4B0A"/>
    <w:rPr>
      <w:rFonts w:ascii="Arial Bold" w:hAnsi="Arial Bold"/>
      <w:b/>
      <w:color w:val="800000"/>
    </w:rPr>
  </w:style>
  <w:style w:type="paragraph" w:customStyle="1" w:styleId="C1-MonoSpace">
    <w:name w:val="C1-MonoSpace"/>
    <w:basedOn w:val="Normal"/>
    <w:qFormat/>
    <w:rsid w:val="00FB4B0A"/>
    <w:pPr>
      <w:spacing w:before="0"/>
      <w:ind w:left="0"/>
    </w:pPr>
    <w:rPr>
      <w:rFonts w:ascii="Courier New" w:hAnsi="Courier New" w:cs="Courier New"/>
    </w:rPr>
  </w:style>
  <w:style w:type="paragraph" w:styleId="TOC1">
    <w:name w:val="toc 1"/>
    <w:basedOn w:val="Normal"/>
    <w:next w:val="Normal"/>
    <w:autoRedefine/>
    <w:uiPriority w:val="39"/>
    <w:rsid w:val="00FB4B0A"/>
    <w:pPr>
      <w:tabs>
        <w:tab w:val="right" w:leader="dot" w:pos="9350"/>
      </w:tabs>
      <w:spacing w:before="480" w:after="120"/>
      <w:ind w:left="0"/>
    </w:pPr>
    <w:rPr>
      <w:b/>
      <w:bCs/>
      <w:caps/>
      <w:noProof/>
    </w:rPr>
  </w:style>
  <w:style w:type="paragraph" w:styleId="TOC2">
    <w:name w:val="toc 2"/>
    <w:basedOn w:val="Normal"/>
    <w:next w:val="Normal"/>
    <w:autoRedefine/>
    <w:uiPriority w:val="39"/>
    <w:rsid w:val="00FB4B0A"/>
    <w:pPr>
      <w:spacing w:before="120" w:after="240"/>
      <w:ind w:left="360"/>
    </w:pPr>
  </w:style>
  <w:style w:type="paragraph" w:styleId="TOC3">
    <w:name w:val="toc 3"/>
    <w:basedOn w:val="Normal"/>
    <w:next w:val="Normal"/>
    <w:autoRedefine/>
    <w:uiPriority w:val="39"/>
    <w:rsid w:val="00FB4B0A"/>
    <w:pPr>
      <w:tabs>
        <w:tab w:val="right" w:leader="dot" w:pos="9350"/>
      </w:tabs>
      <w:spacing w:before="80" w:afterLines="100"/>
      <w:ind w:left="1080"/>
    </w:pPr>
    <w:rPr>
      <w:noProof/>
    </w:rPr>
  </w:style>
  <w:style w:type="paragraph" w:customStyle="1" w:styleId="AutoCorrect">
    <w:name w:val="AutoCorrect"/>
    <w:locked/>
    <w:rsid w:val="00FB4B0A"/>
    <w:pPr>
      <w:spacing w:after="0" w:line="240" w:lineRule="auto"/>
    </w:pPr>
    <w:rPr>
      <w:rFonts w:ascii="Times New Roman" w:eastAsia="Times New Roman" w:hAnsi="Times New Roman" w:cs="Times New Roman"/>
      <w:sz w:val="20"/>
      <w:szCs w:val="20"/>
      <w:lang w:eastAsia="zh-CN"/>
    </w:rPr>
  </w:style>
  <w:style w:type="character" w:customStyle="1" w:styleId="Poms-Msom">
    <w:name w:val="Poms-Msom"/>
    <w:basedOn w:val="D1-Glossary"/>
    <w:locked/>
    <w:rsid w:val="00FB4B0A"/>
    <w:rPr>
      <w:rFonts w:ascii="Arial" w:hAnsi="Arial"/>
      <w:b/>
      <w:color w:val="008000"/>
    </w:rPr>
  </w:style>
  <w:style w:type="paragraph" w:customStyle="1" w:styleId="PostTableInsert">
    <w:name w:val="PostTableInsert"/>
    <w:locked/>
    <w:rsid w:val="00FB4B0A"/>
    <w:pPr>
      <w:spacing w:after="0" w:line="240" w:lineRule="auto"/>
    </w:pPr>
    <w:rPr>
      <w:rFonts w:ascii="Arial" w:eastAsia="Times New Roman" w:hAnsi="Arial" w:cs="Arial"/>
      <w:sz w:val="24"/>
      <w:szCs w:val="24"/>
      <w:lang w:eastAsia="zh-CN"/>
    </w:rPr>
  </w:style>
  <w:style w:type="paragraph" w:styleId="BalloonText">
    <w:name w:val="Balloon Text"/>
    <w:basedOn w:val="Normal"/>
    <w:link w:val="BalloonTextChar"/>
    <w:semiHidden/>
    <w:rsid w:val="00FB4B0A"/>
    <w:rPr>
      <w:rFonts w:ascii="Tahoma" w:hAnsi="Tahoma" w:cs="Tahoma"/>
      <w:sz w:val="16"/>
      <w:szCs w:val="16"/>
    </w:rPr>
  </w:style>
  <w:style w:type="character" w:customStyle="1" w:styleId="BalloonTextChar">
    <w:name w:val="Balloon Text Char"/>
    <w:basedOn w:val="DefaultParagraphFont"/>
    <w:link w:val="BalloonText"/>
    <w:semiHidden/>
    <w:rsid w:val="001A100C"/>
    <w:rPr>
      <w:rFonts w:ascii="Tahoma" w:eastAsia="Times New Roman" w:hAnsi="Tahoma" w:cs="Tahoma"/>
      <w:sz w:val="16"/>
      <w:szCs w:val="16"/>
      <w:lang w:eastAsia="zh-CN"/>
    </w:rPr>
  </w:style>
  <w:style w:type="paragraph" w:customStyle="1" w:styleId="REPLACESTYLE">
    <w:name w:val="REPLACE_STYLE"/>
    <w:basedOn w:val="Heading8"/>
    <w:next w:val="Normal"/>
    <w:locked/>
    <w:rsid w:val="00FB4B0A"/>
    <w:rPr>
      <w:rFonts w:ascii="Arial Bold" w:hAnsi="Arial Bold" w:cs="Arial Bold"/>
      <w:b/>
      <w:i w:val="0"/>
      <w:caps/>
      <w:color w:val="00FF00"/>
      <w:sz w:val="44"/>
      <w:u w:val="double" w:color="3366FF"/>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PrePressInsert">
    <w:name w:val="PrePressInsert"/>
    <w:locked/>
    <w:rsid w:val="00FB4B0A"/>
    <w:pPr>
      <w:spacing w:after="0" w:line="240" w:lineRule="auto"/>
    </w:pPr>
    <w:rPr>
      <w:rFonts w:ascii="Arial" w:eastAsia="Times New Roman" w:hAnsi="Arial" w:cs="Arial"/>
      <w:sz w:val="8"/>
      <w:szCs w:val="24"/>
      <w:lang w:eastAsia="zh-CN"/>
    </w:rPr>
  </w:style>
  <w:style w:type="character" w:customStyle="1" w:styleId="CrossOver">
    <w:name w:val="CrossOver"/>
    <w:locked/>
    <w:rsid w:val="00FB4B0A"/>
    <w:rPr>
      <w:color w:val="000000"/>
      <w:bdr w:val="none" w:sz="0" w:space="0" w:color="auto"/>
      <w:shd w:val="clear" w:color="auto" w:fill="99CCFF"/>
    </w:rPr>
  </w:style>
  <w:style w:type="paragraph" w:styleId="Caption">
    <w:name w:val="caption"/>
    <w:basedOn w:val="Normal"/>
    <w:next w:val="Normal"/>
    <w:rsid w:val="00FB4B0A"/>
    <w:pPr>
      <w:spacing w:before="120" w:after="120"/>
    </w:pPr>
    <w:rPr>
      <w:b/>
      <w:bCs/>
    </w:rPr>
  </w:style>
  <w:style w:type="paragraph" w:styleId="Closing">
    <w:name w:val="Closing"/>
    <w:basedOn w:val="Normal"/>
    <w:link w:val="ClosingChar"/>
    <w:rsid w:val="00FB4B0A"/>
    <w:pPr>
      <w:ind w:left="4320"/>
    </w:pPr>
  </w:style>
  <w:style w:type="character" w:customStyle="1" w:styleId="ClosingChar">
    <w:name w:val="Closing Char"/>
    <w:basedOn w:val="DefaultParagraphFont"/>
    <w:link w:val="Closing"/>
    <w:rsid w:val="001A100C"/>
    <w:rPr>
      <w:rFonts w:ascii="Arial" w:eastAsia="Times New Roman" w:hAnsi="Arial" w:cs="Arial"/>
      <w:sz w:val="24"/>
      <w:szCs w:val="24"/>
      <w:lang w:eastAsia="zh-CN"/>
    </w:rPr>
  </w:style>
  <w:style w:type="character" w:styleId="CommentReference">
    <w:name w:val="annotation reference"/>
    <w:basedOn w:val="DefaultParagraphFont"/>
    <w:semiHidden/>
    <w:rsid w:val="00FB4B0A"/>
    <w:rPr>
      <w:sz w:val="16"/>
      <w:szCs w:val="16"/>
    </w:rPr>
  </w:style>
  <w:style w:type="paragraph" w:styleId="CommentText">
    <w:name w:val="annotation text"/>
    <w:basedOn w:val="Normal"/>
    <w:link w:val="CommentTextChar"/>
    <w:semiHidden/>
    <w:rsid w:val="00FB4B0A"/>
    <w:rPr>
      <w:sz w:val="20"/>
      <w:szCs w:val="20"/>
    </w:rPr>
  </w:style>
  <w:style w:type="character" w:customStyle="1" w:styleId="CommentTextChar">
    <w:name w:val="Comment Text Char"/>
    <w:basedOn w:val="DefaultParagraphFont"/>
    <w:link w:val="CommentText"/>
    <w:semiHidden/>
    <w:rsid w:val="001A100C"/>
    <w:rPr>
      <w:rFonts w:ascii="Arial" w:eastAsia="Times New Roman" w:hAnsi="Arial" w:cs="Arial"/>
      <w:sz w:val="20"/>
      <w:szCs w:val="20"/>
      <w:lang w:eastAsia="zh-CN"/>
    </w:rPr>
  </w:style>
  <w:style w:type="paragraph" w:styleId="Date">
    <w:name w:val="Date"/>
    <w:basedOn w:val="Normal"/>
    <w:next w:val="Normal"/>
    <w:link w:val="DateChar"/>
    <w:rsid w:val="00FB4B0A"/>
  </w:style>
  <w:style w:type="character" w:customStyle="1" w:styleId="DateChar">
    <w:name w:val="Date Char"/>
    <w:basedOn w:val="DefaultParagraphFont"/>
    <w:link w:val="Date"/>
    <w:rsid w:val="001A100C"/>
    <w:rPr>
      <w:rFonts w:ascii="Arial" w:eastAsia="Times New Roman" w:hAnsi="Arial" w:cs="Arial"/>
      <w:sz w:val="24"/>
      <w:szCs w:val="24"/>
      <w:lang w:eastAsia="zh-CN"/>
    </w:rPr>
  </w:style>
  <w:style w:type="paragraph" w:styleId="DocumentMap">
    <w:name w:val="Document Map"/>
    <w:basedOn w:val="Normal"/>
    <w:link w:val="DocumentMapChar"/>
    <w:semiHidden/>
    <w:rsid w:val="00FB4B0A"/>
    <w:pPr>
      <w:shd w:val="clear" w:color="auto" w:fill="000080"/>
    </w:pPr>
    <w:rPr>
      <w:rFonts w:ascii="Tahoma" w:hAnsi="Tahoma" w:cs="Tahoma"/>
    </w:rPr>
  </w:style>
  <w:style w:type="character" w:customStyle="1" w:styleId="DocumentMapChar">
    <w:name w:val="Document Map Char"/>
    <w:basedOn w:val="DefaultParagraphFont"/>
    <w:link w:val="DocumentMap"/>
    <w:semiHidden/>
    <w:rsid w:val="001A100C"/>
    <w:rPr>
      <w:rFonts w:ascii="Tahoma" w:eastAsia="Times New Roman" w:hAnsi="Tahoma" w:cs="Tahoma"/>
      <w:sz w:val="24"/>
      <w:szCs w:val="24"/>
      <w:shd w:val="clear" w:color="auto" w:fill="000080"/>
      <w:lang w:eastAsia="zh-CN"/>
    </w:rPr>
  </w:style>
  <w:style w:type="character" w:styleId="EndnoteReference">
    <w:name w:val="endnote reference"/>
    <w:basedOn w:val="DefaultParagraphFont"/>
    <w:semiHidden/>
    <w:rsid w:val="00FB4B0A"/>
    <w:rPr>
      <w:vertAlign w:val="superscript"/>
    </w:rPr>
  </w:style>
  <w:style w:type="paragraph" w:styleId="EndnoteText">
    <w:name w:val="endnote text"/>
    <w:basedOn w:val="Normal"/>
    <w:link w:val="EndnoteTextChar"/>
    <w:semiHidden/>
    <w:rsid w:val="00FB4B0A"/>
    <w:rPr>
      <w:color w:val="FF0000"/>
      <w:sz w:val="32"/>
      <w:szCs w:val="32"/>
    </w:rPr>
  </w:style>
  <w:style w:type="character" w:customStyle="1" w:styleId="EndnoteTextChar">
    <w:name w:val="Endnote Text Char"/>
    <w:basedOn w:val="DefaultParagraphFont"/>
    <w:link w:val="EndnoteText"/>
    <w:semiHidden/>
    <w:rsid w:val="001A100C"/>
    <w:rPr>
      <w:rFonts w:ascii="Arial" w:eastAsia="Times New Roman" w:hAnsi="Arial" w:cs="Arial"/>
      <w:color w:val="FF0000"/>
      <w:sz w:val="32"/>
      <w:szCs w:val="32"/>
      <w:lang w:eastAsia="zh-CN"/>
    </w:rPr>
  </w:style>
  <w:style w:type="paragraph" w:styleId="EnvelopeAddress">
    <w:name w:val="envelope address"/>
    <w:basedOn w:val="Normal"/>
    <w:rsid w:val="00FB4B0A"/>
    <w:pPr>
      <w:framePr w:w="7920" w:h="1980" w:hRule="exact" w:hSpace="180" w:wrap="auto" w:hAnchor="page" w:xAlign="center" w:yAlign="bottom"/>
      <w:ind w:left="2880"/>
    </w:pPr>
  </w:style>
  <w:style w:type="paragraph" w:styleId="EnvelopeReturn">
    <w:name w:val="envelope return"/>
    <w:basedOn w:val="Normal"/>
    <w:rsid w:val="00FB4B0A"/>
    <w:rPr>
      <w:sz w:val="20"/>
      <w:szCs w:val="20"/>
    </w:rPr>
  </w:style>
  <w:style w:type="character" w:styleId="FollowedHyperlink">
    <w:name w:val="FollowedHyperlink"/>
    <w:basedOn w:val="DefaultParagraphFont"/>
    <w:rsid w:val="00FB4B0A"/>
    <w:rPr>
      <w:color w:val="800080"/>
      <w:u w:val="single"/>
    </w:rPr>
  </w:style>
  <w:style w:type="character" w:styleId="FootnoteReference">
    <w:name w:val="footnote reference"/>
    <w:basedOn w:val="DefaultParagraphFont"/>
    <w:semiHidden/>
    <w:rsid w:val="00FB4B0A"/>
    <w:rPr>
      <w:vertAlign w:val="superscript"/>
    </w:rPr>
  </w:style>
  <w:style w:type="paragraph" w:styleId="FootnoteText">
    <w:name w:val="footnote text"/>
    <w:basedOn w:val="Normal"/>
    <w:link w:val="FootnoteTextChar"/>
    <w:semiHidden/>
    <w:rsid w:val="00FB4B0A"/>
    <w:rPr>
      <w:sz w:val="20"/>
      <w:szCs w:val="20"/>
    </w:rPr>
  </w:style>
  <w:style w:type="character" w:customStyle="1" w:styleId="FootnoteTextChar">
    <w:name w:val="Footnote Text Char"/>
    <w:basedOn w:val="DefaultParagraphFont"/>
    <w:link w:val="FootnoteText"/>
    <w:semiHidden/>
    <w:rsid w:val="001A100C"/>
    <w:rPr>
      <w:rFonts w:ascii="Arial" w:eastAsia="Times New Roman" w:hAnsi="Arial" w:cs="Arial"/>
      <w:sz w:val="20"/>
      <w:szCs w:val="20"/>
      <w:lang w:eastAsia="zh-CN"/>
    </w:rPr>
  </w:style>
  <w:style w:type="character" w:styleId="Hyperlink">
    <w:name w:val="Hyperlink"/>
    <w:basedOn w:val="DefaultParagraphFont"/>
    <w:uiPriority w:val="99"/>
    <w:rsid w:val="00FB4B0A"/>
    <w:rPr>
      <w:color w:val="0000FF"/>
      <w:u w:val="single"/>
    </w:rPr>
  </w:style>
  <w:style w:type="paragraph" w:styleId="Index1">
    <w:name w:val="index 1"/>
    <w:basedOn w:val="Normal"/>
    <w:next w:val="Normal"/>
    <w:autoRedefine/>
    <w:semiHidden/>
    <w:rsid w:val="00FB4B0A"/>
    <w:pPr>
      <w:ind w:left="240" w:hanging="240"/>
    </w:pPr>
  </w:style>
  <w:style w:type="paragraph" w:styleId="Index2">
    <w:name w:val="index 2"/>
    <w:basedOn w:val="Normal"/>
    <w:next w:val="Normal"/>
    <w:autoRedefine/>
    <w:semiHidden/>
    <w:rsid w:val="00FB4B0A"/>
    <w:pPr>
      <w:ind w:left="480" w:hanging="240"/>
    </w:pPr>
  </w:style>
  <w:style w:type="paragraph" w:styleId="Index3">
    <w:name w:val="index 3"/>
    <w:basedOn w:val="Normal"/>
    <w:next w:val="Normal"/>
    <w:autoRedefine/>
    <w:semiHidden/>
    <w:rsid w:val="00FB4B0A"/>
    <w:pPr>
      <w:ind w:left="720" w:hanging="240"/>
    </w:pPr>
  </w:style>
  <w:style w:type="paragraph" w:styleId="Index4">
    <w:name w:val="index 4"/>
    <w:basedOn w:val="Normal"/>
    <w:next w:val="Normal"/>
    <w:autoRedefine/>
    <w:semiHidden/>
    <w:rsid w:val="00FB4B0A"/>
    <w:pPr>
      <w:ind w:left="960" w:hanging="240"/>
    </w:pPr>
  </w:style>
  <w:style w:type="paragraph" w:styleId="Index5">
    <w:name w:val="index 5"/>
    <w:basedOn w:val="Normal"/>
    <w:next w:val="Normal"/>
    <w:autoRedefine/>
    <w:semiHidden/>
    <w:rsid w:val="00FB4B0A"/>
    <w:pPr>
      <w:ind w:left="1200" w:hanging="240"/>
    </w:pPr>
  </w:style>
  <w:style w:type="paragraph" w:styleId="Index6">
    <w:name w:val="index 6"/>
    <w:basedOn w:val="Normal"/>
    <w:next w:val="Normal"/>
    <w:autoRedefine/>
    <w:semiHidden/>
    <w:rsid w:val="00FB4B0A"/>
    <w:pPr>
      <w:ind w:hanging="240"/>
    </w:pPr>
  </w:style>
  <w:style w:type="paragraph" w:styleId="Index7">
    <w:name w:val="index 7"/>
    <w:basedOn w:val="Normal"/>
    <w:next w:val="Normal"/>
    <w:autoRedefine/>
    <w:semiHidden/>
    <w:rsid w:val="00FB4B0A"/>
    <w:pPr>
      <w:ind w:left="1680" w:hanging="240"/>
    </w:pPr>
  </w:style>
  <w:style w:type="paragraph" w:styleId="Index8">
    <w:name w:val="index 8"/>
    <w:basedOn w:val="Normal"/>
    <w:next w:val="Normal"/>
    <w:autoRedefine/>
    <w:semiHidden/>
    <w:rsid w:val="00FB4B0A"/>
    <w:pPr>
      <w:ind w:left="1920" w:hanging="240"/>
    </w:pPr>
  </w:style>
  <w:style w:type="paragraph" w:styleId="Index9">
    <w:name w:val="index 9"/>
    <w:basedOn w:val="Normal"/>
    <w:next w:val="Normal"/>
    <w:autoRedefine/>
    <w:semiHidden/>
    <w:rsid w:val="00FB4B0A"/>
    <w:pPr>
      <w:ind w:left="2160" w:hanging="240"/>
    </w:pPr>
  </w:style>
  <w:style w:type="paragraph" w:styleId="IndexHeading">
    <w:name w:val="index heading"/>
    <w:basedOn w:val="Normal"/>
    <w:next w:val="Index1"/>
    <w:semiHidden/>
    <w:rsid w:val="00FB4B0A"/>
    <w:rPr>
      <w:b/>
      <w:bCs/>
    </w:rPr>
  </w:style>
  <w:style w:type="character" w:styleId="LineNumber">
    <w:name w:val="line number"/>
    <w:basedOn w:val="DefaultParagraphFont"/>
    <w:rsid w:val="00FB4B0A"/>
  </w:style>
  <w:style w:type="paragraph" w:styleId="List2">
    <w:name w:val="List 2"/>
    <w:basedOn w:val="Normal"/>
    <w:rsid w:val="00FB4B0A"/>
    <w:pPr>
      <w:ind w:left="720" w:hanging="360"/>
    </w:pPr>
  </w:style>
  <w:style w:type="paragraph" w:styleId="List3">
    <w:name w:val="List 3"/>
    <w:basedOn w:val="Normal"/>
    <w:rsid w:val="00FB4B0A"/>
    <w:pPr>
      <w:ind w:left="1080" w:hanging="360"/>
    </w:pPr>
  </w:style>
  <w:style w:type="paragraph" w:styleId="List4">
    <w:name w:val="List 4"/>
    <w:basedOn w:val="Normal"/>
    <w:rsid w:val="00FB4B0A"/>
    <w:pPr>
      <w:ind w:hanging="360"/>
    </w:pPr>
  </w:style>
  <w:style w:type="paragraph" w:styleId="List5">
    <w:name w:val="List 5"/>
    <w:basedOn w:val="Normal"/>
    <w:rsid w:val="00FB4B0A"/>
    <w:pPr>
      <w:ind w:left="1800" w:hanging="360"/>
    </w:pPr>
  </w:style>
  <w:style w:type="paragraph" w:styleId="ListBullet2">
    <w:name w:val="List Bullet 2"/>
    <w:basedOn w:val="Normal"/>
    <w:autoRedefine/>
    <w:rsid w:val="00FB4B0A"/>
    <w:pPr>
      <w:tabs>
        <w:tab w:val="num" w:pos="720"/>
      </w:tabs>
      <w:ind w:left="720" w:hanging="360"/>
    </w:pPr>
  </w:style>
  <w:style w:type="paragraph" w:styleId="ListBullet3">
    <w:name w:val="List Bullet 3"/>
    <w:basedOn w:val="Normal"/>
    <w:autoRedefine/>
    <w:rsid w:val="00FB4B0A"/>
    <w:pPr>
      <w:tabs>
        <w:tab w:val="num" w:pos="1080"/>
      </w:tabs>
      <w:ind w:left="1080" w:hanging="360"/>
    </w:pPr>
  </w:style>
  <w:style w:type="paragraph" w:styleId="ListBullet4">
    <w:name w:val="List Bullet 4"/>
    <w:basedOn w:val="Normal"/>
    <w:autoRedefine/>
    <w:rsid w:val="00FB4B0A"/>
    <w:pPr>
      <w:tabs>
        <w:tab w:val="num" w:pos="1440"/>
      </w:tabs>
      <w:ind w:hanging="360"/>
    </w:pPr>
  </w:style>
  <w:style w:type="paragraph" w:styleId="ListBullet5">
    <w:name w:val="List Bullet 5"/>
    <w:basedOn w:val="Normal"/>
    <w:autoRedefine/>
    <w:rsid w:val="00FB4B0A"/>
    <w:pPr>
      <w:tabs>
        <w:tab w:val="num" w:pos="1800"/>
      </w:tabs>
      <w:ind w:left="1800" w:hanging="360"/>
    </w:pPr>
  </w:style>
  <w:style w:type="paragraph" w:styleId="ListContinue">
    <w:name w:val="List Continue"/>
    <w:basedOn w:val="Normal"/>
    <w:rsid w:val="00FB4B0A"/>
    <w:pPr>
      <w:spacing w:after="120"/>
      <w:ind w:left="360"/>
    </w:pPr>
  </w:style>
  <w:style w:type="paragraph" w:styleId="ListContinue2">
    <w:name w:val="List Continue 2"/>
    <w:basedOn w:val="Normal"/>
    <w:rsid w:val="00FB4B0A"/>
    <w:pPr>
      <w:spacing w:after="120"/>
      <w:ind w:left="720"/>
    </w:pPr>
  </w:style>
  <w:style w:type="paragraph" w:styleId="ListContinue3">
    <w:name w:val="List Continue 3"/>
    <w:basedOn w:val="Normal"/>
    <w:rsid w:val="00FB4B0A"/>
    <w:pPr>
      <w:spacing w:after="120"/>
      <w:ind w:left="1080"/>
    </w:pPr>
  </w:style>
  <w:style w:type="paragraph" w:styleId="ListContinue4">
    <w:name w:val="List Continue 4"/>
    <w:basedOn w:val="Normal"/>
    <w:rsid w:val="00FB4B0A"/>
    <w:pPr>
      <w:spacing w:after="120"/>
    </w:pPr>
  </w:style>
  <w:style w:type="paragraph" w:styleId="ListContinue5">
    <w:name w:val="List Continue 5"/>
    <w:basedOn w:val="Normal"/>
    <w:rsid w:val="00FB4B0A"/>
    <w:pPr>
      <w:spacing w:after="120"/>
      <w:ind w:left="1800"/>
    </w:pPr>
  </w:style>
  <w:style w:type="paragraph" w:styleId="ListNumber">
    <w:name w:val="List Number"/>
    <w:aliases w:val="F2-List Number"/>
    <w:basedOn w:val="Normal"/>
    <w:rsid w:val="00FB4B0A"/>
    <w:pPr>
      <w:numPr>
        <w:numId w:val="2"/>
      </w:numPr>
      <w:ind w:left="2160"/>
    </w:pPr>
  </w:style>
  <w:style w:type="paragraph" w:styleId="ListNumber2">
    <w:name w:val="List Number 2"/>
    <w:basedOn w:val="Normal"/>
    <w:rsid w:val="00FB4B0A"/>
    <w:pPr>
      <w:tabs>
        <w:tab w:val="num" w:pos="720"/>
      </w:tabs>
      <w:ind w:left="720" w:hanging="360"/>
    </w:pPr>
  </w:style>
  <w:style w:type="paragraph" w:styleId="ListNumber3">
    <w:name w:val="List Number 3"/>
    <w:basedOn w:val="Normal"/>
    <w:rsid w:val="00FB4B0A"/>
    <w:pPr>
      <w:tabs>
        <w:tab w:val="num" w:pos="1080"/>
      </w:tabs>
      <w:ind w:left="1080" w:hanging="360"/>
    </w:pPr>
  </w:style>
  <w:style w:type="paragraph" w:styleId="ListNumber4">
    <w:name w:val="List Number 4"/>
    <w:basedOn w:val="Normal"/>
    <w:rsid w:val="00FB4B0A"/>
    <w:pPr>
      <w:tabs>
        <w:tab w:val="num" w:pos="1440"/>
      </w:tabs>
      <w:ind w:hanging="360"/>
    </w:pPr>
  </w:style>
  <w:style w:type="paragraph" w:styleId="ListNumber5">
    <w:name w:val="List Number 5"/>
    <w:basedOn w:val="Normal"/>
    <w:rsid w:val="00FB4B0A"/>
    <w:pPr>
      <w:tabs>
        <w:tab w:val="num" w:pos="1800"/>
      </w:tabs>
      <w:ind w:left="1800" w:hanging="360"/>
    </w:pPr>
  </w:style>
  <w:style w:type="paragraph" w:styleId="MacroText">
    <w:name w:val="macro"/>
    <w:link w:val="MacroTextChar"/>
    <w:semiHidden/>
    <w:rsid w:val="00FB4B0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zh-CN"/>
    </w:rPr>
  </w:style>
  <w:style w:type="character" w:customStyle="1" w:styleId="MacroTextChar">
    <w:name w:val="Macro Text Char"/>
    <w:basedOn w:val="DefaultParagraphFont"/>
    <w:link w:val="MacroText"/>
    <w:semiHidden/>
    <w:rsid w:val="001A100C"/>
    <w:rPr>
      <w:rFonts w:ascii="Courier New" w:eastAsia="Times New Roman" w:hAnsi="Courier New" w:cs="Courier New"/>
      <w:sz w:val="20"/>
      <w:szCs w:val="20"/>
      <w:lang w:eastAsia="zh-CN"/>
    </w:rPr>
  </w:style>
  <w:style w:type="paragraph" w:styleId="MessageHeader">
    <w:name w:val="Message Header"/>
    <w:basedOn w:val="Normal"/>
    <w:link w:val="MessageHeaderChar"/>
    <w:rsid w:val="00FB4B0A"/>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MessageHeaderChar">
    <w:name w:val="Message Header Char"/>
    <w:basedOn w:val="DefaultParagraphFont"/>
    <w:link w:val="MessageHeader"/>
    <w:rsid w:val="001A100C"/>
    <w:rPr>
      <w:rFonts w:ascii="Arial" w:eastAsia="Times New Roman" w:hAnsi="Arial" w:cs="Arial"/>
      <w:sz w:val="24"/>
      <w:szCs w:val="24"/>
      <w:shd w:val="pct20" w:color="auto" w:fill="auto"/>
      <w:lang w:eastAsia="zh-CN"/>
    </w:rPr>
  </w:style>
  <w:style w:type="paragraph" w:styleId="NormalIndent">
    <w:name w:val="Normal Indent"/>
    <w:basedOn w:val="Normal"/>
    <w:rsid w:val="00FB4B0A"/>
    <w:pPr>
      <w:ind w:left="720"/>
    </w:pPr>
  </w:style>
  <w:style w:type="paragraph" w:styleId="NoteHeading">
    <w:name w:val="Note Heading"/>
    <w:basedOn w:val="Normal"/>
    <w:next w:val="Normal"/>
    <w:link w:val="NoteHeadingChar"/>
    <w:rsid w:val="00FB4B0A"/>
  </w:style>
  <w:style w:type="character" w:customStyle="1" w:styleId="NoteHeadingChar">
    <w:name w:val="Note Heading Char"/>
    <w:basedOn w:val="DefaultParagraphFont"/>
    <w:link w:val="NoteHeading"/>
    <w:rsid w:val="001A100C"/>
    <w:rPr>
      <w:rFonts w:ascii="Arial" w:eastAsia="Times New Roman" w:hAnsi="Arial" w:cs="Arial"/>
      <w:sz w:val="24"/>
      <w:szCs w:val="24"/>
      <w:lang w:eastAsia="zh-CN"/>
    </w:rPr>
  </w:style>
  <w:style w:type="character" w:styleId="PageNumber">
    <w:name w:val="page number"/>
    <w:basedOn w:val="DefaultParagraphFont"/>
    <w:rsid w:val="00FB4B0A"/>
  </w:style>
  <w:style w:type="paragraph" w:styleId="PlainText">
    <w:name w:val="Plain Text"/>
    <w:basedOn w:val="Normal"/>
    <w:link w:val="PlainTextChar"/>
    <w:rsid w:val="00FB4B0A"/>
    <w:rPr>
      <w:rFonts w:ascii="Courier New" w:hAnsi="Courier New" w:cs="Courier New"/>
      <w:sz w:val="20"/>
      <w:szCs w:val="20"/>
    </w:rPr>
  </w:style>
  <w:style w:type="character" w:customStyle="1" w:styleId="PlainTextChar">
    <w:name w:val="Plain Text Char"/>
    <w:basedOn w:val="DefaultParagraphFont"/>
    <w:link w:val="PlainText"/>
    <w:rsid w:val="001A100C"/>
    <w:rPr>
      <w:rFonts w:ascii="Courier New" w:eastAsia="Times New Roman" w:hAnsi="Courier New" w:cs="Courier New"/>
      <w:sz w:val="20"/>
      <w:szCs w:val="20"/>
      <w:lang w:eastAsia="zh-CN"/>
    </w:rPr>
  </w:style>
  <w:style w:type="paragraph" w:styleId="Salutation">
    <w:name w:val="Salutation"/>
    <w:basedOn w:val="Normal"/>
    <w:next w:val="Normal"/>
    <w:link w:val="SalutationChar"/>
    <w:rsid w:val="00FB4B0A"/>
  </w:style>
  <w:style w:type="character" w:customStyle="1" w:styleId="SalutationChar">
    <w:name w:val="Salutation Char"/>
    <w:basedOn w:val="DefaultParagraphFont"/>
    <w:link w:val="Salutation"/>
    <w:rsid w:val="001A100C"/>
    <w:rPr>
      <w:rFonts w:ascii="Arial" w:eastAsia="Times New Roman" w:hAnsi="Arial" w:cs="Arial"/>
      <w:sz w:val="24"/>
      <w:szCs w:val="24"/>
      <w:lang w:eastAsia="zh-CN"/>
    </w:rPr>
  </w:style>
  <w:style w:type="paragraph" w:styleId="Signature">
    <w:name w:val="Signature"/>
    <w:basedOn w:val="Normal"/>
    <w:link w:val="SignatureChar"/>
    <w:rsid w:val="00FB4B0A"/>
    <w:pPr>
      <w:ind w:left="4320"/>
    </w:pPr>
  </w:style>
  <w:style w:type="character" w:customStyle="1" w:styleId="SignatureChar">
    <w:name w:val="Signature Char"/>
    <w:basedOn w:val="DefaultParagraphFont"/>
    <w:link w:val="Signature"/>
    <w:rsid w:val="001A100C"/>
    <w:rPr>
      <w:rFonts w:ascii="Arial" w:eastAsia="Times New Roman" w:hAnsi="Arial" w:cs="Arial"/>
      <w:sz w:val="24"/>
      <w:szCs w:val="24"/>
      <w:lang w:eastAsia="zh-CN"/>
    </w:rPr>
  </w:style>
  <w:style w:type="character" w:styleId="Strong">
    <w:name w:val="Strong"/>
    <w:basedOn w:val="DefaultParagraphFont"/>
    <w:rsid w:val="00FB4B0A"/>
    <w:rPr>
      <w:b/>
      <w:bCs/>
    </w:rPr>
  </w:style>
  <w:style w:type="paragraph" w:styleId="Subtitle">
    <w:name w:val="Subtitle"/>
    <w:basedOn w:val="Normal"/>
    <w:link w:val="SubtitleChar"/>
    <w:rsid w:val="00FB4B0A"/>
    <w:pPr>
      <w:spacing w:after="60"/>
      <w:jc w:val="center"/>
      <w:outlineLvl w:val="1"/>
    </w:pPr>
  </w:style>
  <w:style w:type="character" w:customStyle="1" w:styleId="SubtitleChar">
    <w:name w:val="Subtitle Char"/>
    <w:basedOn w:val="DefaultParagraphFont"/>
    <w:link w:val="Subtitle"/>
    <w:rsid w:val="001A100C"/>
    <w:rPr>
      <w:rFonts w:ascii="Arial" w:eastAsia="Times New Roman" w:hAnsi="Arial" w:cs="Arial"/>
      <w:sz w:val="24"/>
      <w:szCs w:val="24"/>
      <w:lang w:eastAsia="zh-CN"/>
    </w:rPr>
  </w:style>
  <w:style w:type="paragraph" w:styleId="TableofAuthorities">
    <w:name w:val="table of authorities"/>
    <w:basedOn w:val="Normal"/>
    <w:next w:val="Normal"/>
    <w:semiHidden/>
    <w:rsid w:val="00FB4B0A"/>
    <w:pPr>
      <w:ind w:left="240" w:hanging="240"/>
    </w:pPr>
  </w:style>
  <w:style w:type="paragraph" w:styleId="TableofFigures">
    <w:name w:val="table of figures"/>
    <w:basedOn w:val="Normal"/>
    <w:next w:val="Normal"/>
    <w:semiHidden/>
    <w:rsid w:val="00FB4B0A"/>
    <w:pPr>
      <w:tabs>
        <w:tab w:val="left" w:pos="2160"/>
      </w:tabs>
    </w:pPr>
  </w:style>
  <w:style w:type="paragraph" w:styleId="TOAHeading">
    <w:name w:val="toa heading"/>
    <w:basedOn w:val="Normal"/>
    <w:next w:val="Normal"/>
    <w:semiHidden/>
    <w:rsid w:val="00FB4B0A"/>
    <w:pPr>
      <w:spacing w:before="120"/>
    </w:pPr>
    <w:rPr>
      <w:b/>
      <w:bCs/>
    </w:rPr>
  </w:style>
  <w:style w:type="paragraph" w:styleId="TOC4">
    <w:name w:val="toc 4"/>
    <w:basedOn w:val="Normal"/>
    <w:next w:val="Normal"/>
    <w:autoRedefine/>
    <w:semiHidden/>
    <w:rsid w:val="00FB4B0A"/>
    <w:pPr>
      <w:ind w:left="1080"/>
    </w:pPr>
  </w:style>
  <w:style w:type="paragraph" w:styleId="TOC5">
    <w:name w:val="toc 5"/>
    <w:basedOn w:val="Normal"/>
    <w:next w:val="Normal"/>
    <w:autoRedefine/>
    <w:semiHidden/>
    <w:rsid w:val="00FB4B0A"/>
    <w:pPr>
      <w:ind w:left="960"/>
    </w:pPr>
  </w:style>
  <w:style w:type="paragraph" w:styleId="TOC6">
    <w:name w:val="toc 6"/>
    <w:basedOn w:val="Normal"/>
    <w:next w:val="Normal"/>
    <w:autoRedefine/>
    <w:semiHidden/>
    <w:rsid w:val="00FB4B0A"/>
    <w:pPr>
      <w:ind w:left="1200"/>
    </w:pPr>
  </w:style>
  <w:style w:type="paragraph" w:styleId="TOC7">
    <w:name w:val="toc 7"/>
    <w:basedOn w:val="Normal"/>
    <w:next w:val="Normal"/>
    <w:autoRedefine/>
    <w:semiHidden/>
    <w:rsid w:val="00FB4B0A"/>
  </w:style>
  <w:style w:type="paragraph" w:styleId="TOC8">
    <w:name w:val="toc 8"/>
    <w:basedOn w:val="Normal"/>
    <w:next w:val="Normal"/>
    <w:autoRedefine/>
    <w:semiHidden/>
    <w:rsid w:val="00FB4B0A"/>
    <w:pPr>
      <w:ind w:left="1680"/>
    </w:pPr>
  </w:style>
  <w:style w:type="paragraph" w:styleId="TOC9">
    <w:name w:val="toc 9"/>
    <w:basedOn w:val="Normal"/>
    <w:next w:val="Normal"/>
    <w:autoRedefine/>
    <w:semiHidden/>
    <w:rsid w:val="00FB4B0A"/>
    <w:pPr>
      <w:ind w:left="1920"/>
    </w:pPr>
  </w:style>
  <w:style w:type="paragraph" w:customStyle="1" w:styleId="TOF">
    <w:name w:val="TOF"/>
    <w:basedOn w:val="TableofFigures"/>
    <w:next w:val="Normal"/>
    <w:locked/>
    <w:rsid w:val="00FB4B0A"/>
    <w:pPr>
      <w:numPr>
        <w:numId w:val="3"/>
      </w:numPr>
      <w:tabs>
        <w:tab w:val="left" w:pos="1440"/>
      </w:tabs>
    </w:pPr>
  </w:style>
  <w:style w:type="paragraph" w:customStyle="1" w:styleId="B2-AltExhibit">
    <w:name w:val="B2-Alt Exhibit"/>
    <w:basedOn w:val="Normal"/>
    <w:next w:val="Normal"/>
    <w:qFormat/>
    <w:rsid w:val="00FB4B0A"/>
    <w:pPr>
      <w:tabs>
        <w:tab w:val="left" w:pos="360"/>
        <w:tab w:val="left" w:pos="720"/>
        <w:tab w:val="left" w:pos="1440"/>
      </w:tabs>
      <w:spacing w:before="0"/>
      <w:ind w:left="0"/>
    </w:pPr>
    <w:rPr>
      <w:sz w:val="20"/>
      <w:szCs w:val="20"/>
    </w:rPr>
  </w:style>
  <w:style w:type="numbering" w:customStyle="1" w:styleId="StyleBulletedSymbolsymbolBefore025Hanging025">
    <w:name w:val="Style Bulleted Symbol (symbol) Before:  0.25&quot; Hanging:  0.25&quot;"/>
    <w:basedOn w:val="NoList"/>
    <w:locked/>
    <w:rsid w:val="00FB4B0A"/>
  </w:style>
  <w:style w:type="paragraph" w:customStyle="1" w:styleId="E1-Question">
    <w:name w:val="E1-Question"/>
    <w:basedOn w:val="ListNumber2"/>
    <w:qFormat/>
    <w:rsid w:val="00FB4B0A"/>
    <w:pPr>
      <w:numPr>
        <w:numId w:val="7"/>
      </w:numPr>
      <w:spacing w:before="320" w:after="500"/>
    </w:pPr>
  </w:style>
  <w:style w:type="paragraph" w:customStyle="1" w:styleId="B1-Exhibit">
    <w:name w:val="B1-Exhibit"/>
    <w:basedOn w:val="Normal"/>
    <w:qFormat/>
    <w:rsid w:val="00FB4B0A"/>
    <w:pPr>
      <w:spacing w:before="0"/>
      <w:ind w:left="0"/>
    </w:pPr>
  </w:style>
  <w:style w:type="numbering" w:customStyle="1" w:styleId="Bulleted">
    <w:name w:val="Bulleted"/>
    <w:basedOn w:val="NoList"/>
    <w:locked/>
    <w:rsid w:val="00FB4B0A"/>
    <w:pPr>
      <w:numPr>
        <w:numId w:val="5"/>
      </w:numPr>
    </w:pPr>
  </w:style>
  <w:style w:type="numbering" w:customStyle="1" w:styleId="NumList">
    <w:name w:val="NumList"/>
    <w:basedOn w:val="NoList"/>
    <w:locked/>
    <w:rsid w:val="00FB4B0A"/>
    <w:pPr>
      <w:numPr>
        <w:numId w:val="6"/>
      </w:numPr>
    </w:pPr>
  </w:style>
  <w:style w:type="paragraph" w:customStyle="1" w:styleId="C2-MS2">
    <w:name w:val="C2-MS2"/>
    <w:basedOn w:val="C1-MonoSpace"/>
    <w:qFormat/>
    <w:rsid w:val="00FB4B0A"/>
    <w:rPr>
      <w:sz w:val="20"/>
    </w:rPr>
  </w:style>
  <w:style w:type="paragraph" w:customStyle="1" w:styleId="B3-Alt2">
    <w:name w:val="B3-Alt2"/>
    <w:basedOn w:val="B2-AltExhibit"/>
    <w:qFormat/>
    <w:rsid w:val="00FB4B0A"/>
    <w:rPr>
      <w:rFonts w:ascii="Arial Narrow" w:hAnsi="Arial Narrow"/>
    </w:rPr>
  </w:style>
  <w:style w:type="paragraph" w:customStyle="1" w:styleId="PgBreak">
    <w:name w:val="PgBreak"/>
    <w:basedOn w:val="Normal"/>
    <w:next w:val="Normal"/>
    <w:locked/>
    <w:rsid w:val="00FB4B0A"/>
    <w:pPr>
      <w:pageBreakBefore/>
      <w:ind w:left="0"/>
    </w:pPr>
    <w:rPr>
      <w:rFonts w:ascii="Arial Bold" w:hAnsi="Arial Bold" w:cs="Arial Bold"/>
      <w:b/>
      <w:caps/>
      <w:sz w:val="32"/>
    </w:rPr>
  </w:style>
  <w:style w:type="paragraph" w:styleId="NormalWeb">
    <w:name w:val="Normal (Web)"/>
    <w:basedOn w:val="Normal"/>
    <w:uiPriority w:val="99"/>
    <w:rsid w:val="00FB4B0A"/>
    <w:rPr>
      <w:rFonts w:ascii="Times New Roman" w:hAnsi="Times New Roman" w:cs="Times New Roman"/>
    </w:rPr>
  </w:style>
  <w:style w:type="paragraph" w:styleId="ListParagraph">
    <w:name w:val="List Paragraph"/>
    <w:basedOn w:val="Normal"/>
    <w:uiPriority w:val="34"/>
    <w:rsid w:val="00FB4B0A"/>
    <w:pPr>
      <w:ind w:left="720"/>
      <w:contextualSpacing/>
    </w:pPr>
  </w:style>
  <w:style w:type="table" w:styleId="TableGrid">
    <w:name w:val="Table Grid"/>
    <w:basedOn w:val="TableNormal"/>
    <w:rsid w:val="00FB4B0A"/>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rsid w:val="00FB4B0A"/>
    <w:pPr>
      <w:spacing w:after="0" w:line="240" w:lineRule="auto"/>
      <w:ind w:left="1440"/>
    </w:pPr>
    <w:rPr>
      <w:rFonts w:ascii="Arial" w:eastAsia="Times New Roman" w:hAnsi="Arial" w:cs="Arial"/>
      <w:sz w:val="24"/>
      <w:szCs w:val="24"/>
      <w:lang w:eastAsia="zh-CN"/>
    </w:rPr>
  </w:style>
  <w:style w:type="paragraph" w:styleId="Quote">
    <w:name w:val="Quote"/>
    <w:basedOn w:val="Normal"/>
    <w:next w:val="Normal"/>
    <w:link w:val="QuoteChar"/>
    <w:uiPriority w:val="29"/>
    <w:rsid w:val="00FB4B0A"/>
    <w:rPr>
      <w:i/>
      <w:iCs/>
      <w:color w:val="000000" w:themeColor="text1"/>
    </w:rPr>
  </w:style>
  <w:style w:type="character" w:customStyle="1" w:styleId="QuoteChar">
    <w:name w:val="Quote Char"/>
    <w:basedOn w:val="DefaultParagraphFont"/>
    <w:link w:val="Quote"/>
    <w:uiPriority w:val="29"/>
    <w:rsid w:val="00FB4B0A"/>
    <w:rPr>
      <w:rFonts w:ascii="Arial" w:eastAsia="Times New Roman" w:hAnsi="Arial" w:cs="Arial"/>
      <w:i/>
      <w:iCs/>
      <w:color w:val="000000" w:themeColor="text1"/>
      <w:sz w:val="24"/>
      <w:szCs w:val="24"/>
      <w:lang w:eastAsia="zh-CN"/>
    </w:rPr>
  </w:style>
  <w:style w:type="paragraph" w:styleId="IntenseQuote">
    <w:name w:val="Intense Quote"/>
    <w:basedOn w:val="Normal"/>
    <w:next w:val="Normal"/>
    <w:link w:val="IntenseQuoteChar"/>
    <w:uiPriority w:val="30"/>
    <w:rsid w:val="00FB4B0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B4B0A"/>
    <w:rPr>
      <w:rFonts w:ascii="Arial" w:eastAsia="Times New Roman" w:hAnsi="Arial" w:cs="Arial"/>
      <w:b/>
      <w:bCs/>
      <w:i/>
      <w:iCs/>
      <w:color w:val="4F81BD" w:themeColor="accent1"/>
      <w:sz w:val="24"/>
      <w:szCs w:val="24"/>
      <w:lang w:eastAsia="zh-CN"/>
    </w:rPr>
  </w:style>
  <w:style w:type="character" w:styleId="IntenseReference">
    <w:name w:val="Intense Reference"/>
    <w:basedOn w:val="DefaultParagraphFont"/>
    <w:uiPriority w:val="32"/>
    <w:rsid w:val="00FB4B0A"/>
    <w:rPr>
      <w:b/>
      <w:bCs/>
      <w:smallCaps/>
      <w:color w:val="C0504D" w:themeColor="accent2"/>
      <w:spacing w:val="5"/>
      <w:u w:val="single"/>
    </w:rPr>
  </w:style>
  <w:style w:type="character" w:styleId="BookTitle">
    <w:name w:val="Book Title"/>
    <w:basedOn w:val="DefaultParagraphFont"/>
    <w:uiPriority w:val="33"/>
    <w:rsid w:val="00FB4B0A"/>
    <w:rPr>
      <w:b/>
      <w:bCs/>
      <w:smallCaps/>
      <w:spacing w:val="5"/>
    </w:rPr>
  </w:style>
  <w:style w:type="character" w:styleId="SubtleEmphasis">
    <w:name w:val="Subtle Emphasis"/>
    <w:basedOn w:val="DefaultParagraphFont"/>
    <w:uiPriority w:val="19"/>
    <w:rsid w:val="00FB4B0A"/>
    <w:rPr>
      <w:i/>
      <w:iCs/>
      <w:color w:val="808080" w:themeColor="text1" w:themeTint="7F"/>
    </w:rPr>
  </w:style>
  <w:style w:type="character" w:styleId="IntenseEmphasis">
    <w:name w:val="Intense Emphasis"/>
    <w:basedOn w:val="DefaultParagraphFont"/>
    <w:uiPriority w:val="21"/>
    <w:rsid w:val="00FB4B0A"/>
    <w:rPr>
      <w:b/>
      <w:bCs/>
      <w:i/>
      <w:iCs/>
      <w:color w:val="4F81BD" w:themeColor="accent1"/>
    </w:rPr>
  </w:style>
  <w:style w:type="paragraph" w:styleId="CommentSubject">
    <w:name w:val="annotation subject"/>
    <w:basedOn w:val="CommentText"/>
    <w:next w:val="CommentText"/>
    <w:link w:val="CommentSubjectChar"/>
    <w:uiPriority w:val="99"/>
    <w:semiHidden/>
    <w:unhideWhenUsed/>
    <w:rsid w:val="001A100C"/>
    <w:rPr>
      <w:b/>
      <w:bCs/>
    </w:rPr>
  </w:style>
  <w:style w:type="character" w:customStyle="1" w:styleId="CommentSubjectChar">
    <w:name w:val="Comment Subject Char"/>
    <w:basedOn w:val="CommentTextChar"/>
    <w:link w:val="CommentSubject"/>
    <w:uiPriority w:val="99"/>
    <w:semiHidden/>
    <w:rsid w:val="001A100C"/>
    <w:rPr>
      <w:rFonts w:ascii="Arial" w:eastAsia="Times New Roman" w:hAnsi="Arial" w:cs="Arial"/>
      <w:b/>
      <w:bCs/>
      <w:sz w:val="20"/>
      <w:szCs w:val="20"/>
      <w:lang w:eastAsia="zh-CN"/>
    </w:rPr>
  </w:style>
  <w:style w:type="paragraph" w:styleId="Revision">
    <w:name w:val="Revision"/>
    <w:hidden/>
    <w:uiPriority w:val="99"/>
    <w:semiHidden/>
    <w:rsid w:val="001A100C"/>
    <w:pPr>
      <w:spacing w:after="0" w:line="240" w:lineRule="auto"/>
    </w:pPr>
    <w:rPr>
      <w:rFonts w:ascii="Arial" w:eastAsia="Times New Roman" w:hAnsi="Arial" w:cs="Arial"/>
      <w:sz w:val="24"/>
      <w:szCs w:val="24"/>
      <w:lang w:eastAsia="zh-CN"/>
    </w:rPr>
  </w:style>
  <w:style w:type="character" w:customStyle="1" w:styleId="primarydragonnamegeneral">
    <w:name w:val="primarydragonnamegeneral"/>
    <w:basedOn w:val="DefaultParagraphFont"/>
    <w:rsid w:val="002E1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7.png"/><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jp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mailto:gregory.gill@ssa.gov?subject=Training%20Material%20Feedbac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OTApps\OT%20Templates\OLCT_EWD_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5B7739DDFCF0C4EA19FB410400F190D" ma:contentTypeVersion="0" ma:contentTypeDescription="Create a new document." ma:contentTypeScope="" ma:versionID="d02f641f5ab9bfafcc786f8c10caa23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81D01FE-9AC4-4FC0-A529-CD038FD13AAE}"/>
</file>

<file path=customXml/itemProps2.xml><?xml version="1.0" encoding="utf-8"?>
<ds:datastoreItem xmlns:ds="http://schemas.openxmlformats.org/officeDocument/2006/customXml" ds:itemID="{E82B619A-2DAF-40BA-A37A-4E132F794EC2}"/>
</file>

<file path=customXml/itemProps3.xml><?xml version="1.0" encoding="utf-8"?>
<ds:datastoreItem xmlns:ds="http://schemas.openxmlformats.org/officeDocument/2006/customXml" ds:itemID="{414A940A-D109-4781-8F1C-972D91F24860}"/>
</file>

<file path=customXml/itemProps4.xml><?xml version="1.0" encoding="utf-8"?>
<ds:datastoreItem xmlns:ds="http://schemas.openxmlformats.org/officeDocument/2006/customXml" ds:itemID="{C4157D75-2C84-49E6-9FDE-228C585C550F}"/>
</file>

<file path=docProps/app.xml><?xml version="1.0" encoding="utf-8"?>
<Properties xmlns="http://schemas.openxmlformats.org/officeDocument/2006/extended-properties" xmlns:vt="http://schemas.openxmlformats.org/officeDocument/2006/docPropsVTypes">
  <Template>OLCT_EWD_3.dotm</Template>
  <TotalTime>2</TotalTime>
  <Pages>50</Pages>
  <Words>7032</Words>
  <Characters>34321</Characters>
  <Application>Microsoft Office Word</Application>
  <DocSecurity>0</DocSecurity>
  <Lines>1144</Lines>
  <Paragraphs>879</Paragraphs>
  <ScaleCrop>false</ScaleCrop>
  <HeadingPairs>
    <vt:vector size="2" baseType="variant">
      <vt:variant>
        <vt:lpstr>Title</vt:lpstr>
      </vt:variant>
      <vt:variant>
        <vt:i4>1</vt:i4>
      </vt:variant>
    </vt:vector>
  </HeadingPairs>
  <TitlesOfParts>
    <vt:vector size="1" baseType="lpstr">
      <vt:lpstr>Dragon 11 User Guide for Microsoft Office Word 2010</vt:lpstr>
    </vt:vector>
  </TitlesOfParts>
  <Company>Social Security Administration</Company>
  <LinksUpToDate>false</LinksUpToDate>
  <CharactersWithSpaces>40474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Dragon 11 User Guide for Microsoft Office Word 2010 (12-2012)</dc:title>
  <dc:subject>Dragon 11 User Guide for Microsoft Office Word 2010</dc:subject>
  <dc:creator>Office of Office of Learning (CDT/TDS/EWD</dc:creator>
  <cp:keywords>Dragon NaturallySpeaking, (DNS, Mobility Impaired, Microsoft Office, Word 2010</cp:keywords>
  <dc:description>WIN 705
Microsoft Office Word 2010
Dragon 11.00.200.090</dc:description>
  <cp:lastModifiedBy>McCullin, Sherrilyn  Contractor</cp:lastModifiedBy>
  <cp:revision>3</cp:revision>
  <cp:lastPrinted>2012-12-07T15:00:00Z</cp:lastPrinted>
  <dcterms:created xsi:type="dcterms:W3CDTF">2012-12-07T15:33:00Z</dcterms:created>
  <dcterms:modified xsi:type="dcterms:W3CDTF">2012-12-07T16:46:00Z</dcterms:modified>
  <cp:category>Office of Learning Mobility Impaired Curriculum</cp:category>
  <cp:contentType>Document</cp:contentType>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0x010100F5B7739DDFCF0C4EA19FB410400F190D</vt:lpwstr>
  </property>
</Properties>
</file>